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A7E" w14:textId="77777777" w:rsidR="000C3F47" w:rsidRPr="00AE3E5A" w:rsidRDefault="00AE3E5A" w:rsidP="000C3F47">
      <w:pPr>
        <w:spacing w:before="100" w:beforeAutospacing="1" w:after="0" w:line="240" w:lineRule="auto"/>
        <w:contextualSpacing/>
        <w:rPr>
          <w:rFonts w:ascii="Arial" w:eastAsia="Calibri" w:hAnsi="Arial"/>
          <w:b/>
          <w:lang w:eastAsia="en-US"/>
        </w:rPr>
      </w:pPr>
      <w:r w:rsidRPr="00AE3E5A">
        <w:rPr>
          <w:rFonts w:ascii="Arial" w:eastAsia="Calibri" w:hAnsi="Arial"/>
          <w:b/>
          <w:lang w:eastAsia="en-US"/>
        </w:rPr>
        <w:t>Beschlussempfehlung</w:t>
      </w:r>
      <w:r w:rsidR="00C96ECD">
        <w:rPr>
          <w:rFonts w:ascii="Arial" w:eastAsia="Calibri" w:hAnsi="Arial"/>
          <w:b/>
          <w:lang w:eastAsia="en-US"/>
        </w:rPr>
        <w:t xml:space="preserve"> zur Festlegung der Feststellungsbefugnis</w:t>
      </w:r>
      <w:r w:rsidRPr="00AE3E5A">
        <w:rPr>
          <w:rFonts w:ascii="Arial" w:eastAsia="Calibri" w:hAnsi="Arial"/>
          <w:b/>
          <w:lang w:eastAsia="en-US"/>
        </w:rPr>
        <w:t>:</w:t>
      </w:r>
    </w:p>
    <w:p w14:paraId="50F80F57" w14:textId="77777777" w:rsidR="00AE3E5A" w:rsidRDefault="00AE3E5A" w:rsidP="000C3F47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</w:p>
    <w:p w14:paraId="577165F4" w14:textId="77777777" w:rsidR="00AE3E5A" w:rsidRDefault="00AE3E5A" w:rsidP="000C3F47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</w:p>
    <w:p w14:paraId="34612A51" w14:textId="77777777" w:rsidR="0015107E" w:rsidRDefault="0015107E" w:rsidP="0015107E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 xml:space="preserve">Der Kirchengemeinderat </w:t>
      </w:r>
      <w:r w:rsidR="0029792F">
        <w:rPr>
          <w:rFonts w:ascii="Arial" w:eastAsia="Calibri" w:hAnsi="Arial"/>
          <w:lang w:eastAsia="en-US"/>
        </w:rPr>
        <w:t>der ……………………</w:t>
      </w:r>
      <w:r w:rsidR="0029792F">
        <w:rPr>
          <w:rFonts w:ascii="Arial" w:eastAsia="Calibri" w:hAnsi="Arial"/>
          <w:i/>
          <w:lang w:eastAsia="en-US"/>
        </w:rPr>
        <w:t>[ der Name der Kirchengemeinde ist z</w:t>
      </w:r>
      <w:r w:rsidR="008C3CC4">
        <w:rPr>
          <w:rFonts w:ascii="Arial" w:eastAsia="Calibri" w:hAnsi="Arial"/>
          <w:i/>
          <w:lang w:eastAsia="en-US"/>
        </w:rPr>
        <w:t>u</w:t>
      </w:r>
      <w:r w:rsidR="0029792F">
        <w:rPr>
          <w:rFonts w:ascii="Arial" w:eastAsia="Calibri" w:hAnsi="Arial"/>
          <w:i/>
          <w:lang w:eastAsia="en-US"/>
        </w:rPr>
        <w:t xml:space="preserve"> benennen] </w:t>
      </w:r>
      <w:r>
        <w:rPr>
          <w:rFonts w:ascii="Arial" w:eastAsia="Calibri" w:hAnsi="Arial"/>
          <w:lang w:eastAsia="en-US"/>
        </w:rPr>
        <w:t>beschließt gemäß nachstehender Tabelle Fest</w:t>
      </w:r>
      <w:r w:rsidR="00F267A6">
        <w:rPr>
          <w:rFonts w:ascii="Arial" w:eastAsia="Calibri" w:hAnsi="Arial"/>
          <w:lang w:eastAsia="en-US"/>
        </w:rPr>
        <w:t>stellungsbefugnisse zu erteilen:</w:t>
      </w:r>
      <w:r>
        <w:rPr>
          <w:rFonts w:ascii="Arial" w:eastAsia="Calibri" w:hAnsi="Arial"/>
          <w:lang w:eastAsia="en-US"/>
        </w:rPr>
        <w:t xml:space="preserve"> </w:t>
      </w:r>
    </w:p>
    <w:p w14:paraId="0EA135C1" w14:textId="77777777" w:rsidR="0015107E" w:rsidRDefault="0015107E" w:rsidP="0015107E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28"/>
        <w:gridCol w:w="3029"/>
      </w:tblGrid>
      <w:tr w:rsidR="0015107E" w:rsidRPr="008714BF" w14:paraId="1322795B" w14:textId="77777777" w:rsidTr="008714BF">
        <w:tc>
          <w:tcPr>
            <w:tcW w:w="3070" w:type="dxa"/>
          </w:tcPr>
          <w:p w14:paraId="5997D5CC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b/>
                <w:lang w:eastAsia="en-US"/>
              </w:rPr>
            </w:pPr>
            <w:r w:rsidRPr="008714BF">
              <w:rPr>
                <w:rFonts w:ascii="Arial" w:eastAsia="Calibri" w:hAnsi="Arial"/>
                <w:b/>
                <w:lang w:eastAsia="en-US"/>
              </w:rPr>
              <w:t>Bereich</w:t>
            </w:r>
          </w:p>
        </w:tc>
        <w:tc>
          <w:tcPr>
            <w:tcW w:w="3070" w:type="dxa"/>
          </w:tcPr>
          <w:p w14:paraId="30F1E527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b/>
                <w:lang w:eastAsia="en-US"/>
              </w:rPr>
            </w:pPr>
            <w:r w:rsidRPr="008714BF">
              <w:rPr>
                <w:rFonts w:ascii="Arial" w:eastAsia="Calibri" w:hAnsi="Arial"/>
                <w:b/>
                <w:lang w:eastAsia="en-US"/>
              </w:rPr>
              <w:t>Rechnerische Richtigkeit</w:t>
            </w:r>
          </w:p>
        </w:tc>
        <w:tc>
          <w:tcPr>
            <w:tcW w:w="3070" w:type="dxa"/>
          </w:tcPr>
          <w:p w14:paraId="4AF0CE2D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b/>
                <w:lang w:eastAsia="en-US"/>
              </w:rPr>
            </w:pPr>
            <w:r w:rsidRPr="008714BF">
              <w:rPr>
                <w:rFonts w:ascii="Arial" w:eastAsia="Calibri" w:hAnsi="Arial"/>
                <w:b/>
                <w:lang w:eastAsia="en-US"/>
              </w:rPr>
              <w:t>Sachliche Richtigkeit</w:t>
            </w:r>
          </w:p>
        </w:tc>
      </w:tr>
      <w:tr w:rsidR="0015107E" w:rsidRPr="008714BF" w14:paraId="5362EDDD" w14:textId="77777777" w:rsidTr="008714BF">
        <w:tc>
          <w:tcPr>
            <w:tcW w:w="3070" w:type="dxa"/>
          </w:tcPr>
          <w:p w14:paraId="2C9645D7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Gemeindebüro</w:t>
            </w:r>
          </w:p>
        </w:tc>
        <w:tc>
          <w:tcPr>
            <w:tcW w:w="3070" w:type="dxa"/>
          </w:tcPr>
          <w:p w14:paraId="1C022246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  <w:tc>
          <w:tcPr>
            <w:tcW w:w="3070" w:type="dxa"/>
          </w:tcPr>
          <w:p w14:paraId="18E990C1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</w:tr>
      <w:tr w:rsidR="0015107E" w:rsidRPr="008714BF" w14:paraId="506C507D" w14:textId="77777777" w:rsidTr="008714BF">
        <w:tc>
          <w:tcPr>
            <w:tcW w:w="3070" w:type="dxa"/>
          </w:tcPr>
          <w:p w14:paraId="154C2881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Küsterdienste, Hausmeister</w:t>
            </w:r>
          </w:p>
        </w:tc>
        <w:tc>
          <w:tcPr>
            <w:tcW w:w="3070" w:type="dxa"/>
          </w:tcPr>
          <w:p w14:paraId="25BAA1F3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  <w:tc>
          <w:tcPr>
            <w:tcW w:w="3070" w:type="dxa"/>
          </w:tcPr>
          <w:p w14:paraId="03E3ACE4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Küster</w:t>
            </w:r>
          </w:p>
        </w:tc>
      </w:tr>
      <w:tr w:rsidR="0015107E" w:rsidRPr="008714BF" w14:paraId="3D91351D" w14:textId="77777777" w:rsidTr="008714BF">
        <w:tc>
          <w:tcPr>
            <w:tcW w:w="3070" w:type="dxa"/>
          </w:tcPr>
          <w:p w14:paraId="6658A4F3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Kirchenmusik</w:t>
            </w:r>
          </w:p>
        </w:tc>
        <w:tc>
          <w:tcPr>
            <w:tcW w:w="3070" w:type="dxa"/>
          </w:tcPr>
          <w:p w14:paraId="71BCDA70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  <w:tc>
          <w:tcPr>
            <w:tcW w:w="3070" w:type="dxa"/>
          </w:tcPr>
          <w:p w14:paraId="7514E48F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Kantor</w:t>
            </w:r>
          </w:p>
        </w:tc>
      </w:tr>
      <w:tr w:rsidR="0015107E" w:rsidRPr="008714BF" w14:paraId="57E2EF89" w14:textId="77777777" w:rsidTr="008714BF">
        <w:tc>
          <w:tcPr>
            <w:tcW w:w="3070" w:type="dxa"/>
          </w:tcPr>
          <w:p w14:paraId="06AF7A6C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Friedhof</w:t>
            </w:r>
          </w:p>
        </w:tc>
        <w:tc>
          <w:tcPr>
            <w:tcW w:w="3070" w:type="dxa"/>
          </w:tcPr>
          <w:p w14:paraId="14F82F65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  <w:tc>
          <w:tcPr>
            <w:tcW w:w="3070" w:type="dxa"/>
          </w:tcPr>
          <w:p w14:paraId="103EE4F9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Friedhofsmitarbeiter</w:t>
            </w:r>
          </w:p>
        </w:tc>
      </w:tr>
      <w:tr w:rsidR="00F267A6" w:rsidRPr="008714BF" w14:paraId="2AB0C30E" w14:textId="77777777" w:rsidTr="008714BF">
        <w:tc>
          <w:tcPr>
            <w:tcW w:w="3070" w:type="dxa"/>
          </w:tcPr>
          <w:p w14:paraId="380C34C2" w14:textId="77777777" w:rsidR="00F267A6" w:rsidRPr="008714BF" w:rsidRDefault="00F267A6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Arbeit mit Kindern</w:t>
            </w:r>
          </w:p>
        </w:tc>
        <w:tc>
          <w:tcPr>
            <w:tcW w:w="3070" w:type="dxa"/>
          </w:tcPr>
          <w:p w14:paraId="4750D616" w14:textId="77777777" w:rsidR="00F267A6" w:rsidRPr="008714BF" w:rsidRDefault="00F267A6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Gemeindesekretärin</w:t>
            </w:r>
          </w:p>
        </w:tc>
        <w:tc>
          <w:tcPr>
            <w:tcW w:w="3070" w:type="dxa"/>
          </w:tcPr>
          <w:p w14:paraId="0331DB25" w14:textId="77777777" w:rsidR="00F267A6" w:rsidRPr="008714BF" w:rsidRDefault="00F267A6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Gemeindepädagoge</w:t>
            </w:r>
          </w:p>
        </w:tc>
      </w:tr>
      <w:tr w:rsidR="0015107E" w:rsidRPr="008714BF" w14:paraId="55BCF87B" w14:textId="77777777" w:rsidTr="008714BF">
        <w:tc>
          <w:tcPr>
            <w:tcW w:w="3070" w:type="dxa"/>
          </w:tcPr>
          <w:p w14:paraId="5A37B4CC" w14:textId="77777777" w:rsidR="0015107E" w:rsidRPr="008714BF" w:rsidRDefault="00F267A6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  <w:r w:rsidRPr="008714BF">
              <w:rPr>
                <w:rFonts w:ascii="Arial" w:eastAsia="Calibri" w:hAnsi="Arial"/>
                <w:lang w:eastAsia="en-US"/>
              </w:rPr>
              <w:t>…</w:t>
            </w:r>
          </w:p>
        </w:tc>
        <w:tc>
          <w:tcPr>
            <w:tcW w:w="3070" w:type="dxa"/>
          </w:tcPr>
          <w:p w14:paraId="261FD63F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3070" w:type="dxa"/>
          </w:tcPr>
          <w:p w14:paraId="2E6AE416" w14:textId="77777777" w:rsidR="0015107E" w:rsidRPr="008714BF" w:rsidRDefault="0015107E" w:rsidP="008714BF">
            <w:pPr>
              <w:spacing w:before="100" w:beforeAutospacing="1" w:after="0" w:line="240" w:lineRule="auto"/>
              <w:contextualSpacing/>
              <w:rPr>
                <w:rFonts w:ascii="Arial" w:eastAsia="Calibri" w:hAnsi="Arial"/>
                <w:lang w:eastAsia="en-US"/>
              </w:rPr>
            </w:pPr>
          </w:p>
        </w:tc>
      </w:tr>
    </w:tbl>
    <w:p w14:paraId="4D957461" w14:textId="77777777" w:rsidR="00F267A6" w:rsidRDefault="00F267A6" w:rsidP="0015107E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</w:p>
    <w:p w14:paraId="799E8414" w14:textId="77777777" w:rsidR="00F267A6" w:rsidRDefault="00F267A6" w:rsidP="0015107E">
      <w:pPr>
        <w:spacing w:before="100" w:beforeAutospacing="1" w:after="0" w:line="240" w:lineRule="auto"/>
        <w:contextualSpacing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 xml:space="preserve">Den Stelleninhabern wird somit entsprechend eine Feststellungsbefugnis erteilt. Sie haben eine Unterschriftenprobe </w:t>
      </w:r>
      <w:r w:rsidR="00C96ECD">
        <w:rPr>
          <w:rFonts w:ascii="Arial" w:eastAsia="Calibri" w:hAnsi="Arial"/>
          <w:lang w:eastAsia="en-US"/>
        </w:rPr>
        <w:t>zu hinterlegen. Diese wird der Finanzabteilung der Pommerschen Evangelischen Kirchenkreisverwaltung zur Kenntnis gereicht.</w:t>
      </w:r>
    </w:p>
    <w:sectPr w:rsidR="00F267A6" w:rsidSect="003A3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26AE" w14:textId="77777777" w:rsidR="00EB4AF7" w:rsidRDefault="00EB4AF7">
      <w:pPr>
        <w:spacing w:after="0" w:line="240" w:lineRule="auto"/>
      </w:pPr>
      <w:r>
        <w:separator/>
      </w:r>
    </w:p>
  </w:endnote>
  <w:endnote w:type="continuationSeparator" w:id="0">
    <w:p w14:paraId="68B7A2BA" w14:textId="77777777" w:rsidR="00EB4AF7" w:rsidRDefault="00E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A635" w14:textId="77777777" w:rsidR="00FF5861" w:rsidRDefault="00FF58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0D5C" w14:textId="7161A196" w:rsidR="003A382C" w:rsidRDefault="00BF3AF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4E03B1" wp14:editId="69FEDC98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8565776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3E9C" w14:textId="77777777" w:rsidR="003A382C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F586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03B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7C043E9C" w14:textId="77777777" w:rsidR="003A382C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FF5861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B0AE" w14:textId="023D1D0F" w:rsidR="003A382C" w:rsidRDefault="00BF3AF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EBFDF9" wp14:editId="6FD96679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ED30" w14:textId="77777777" w:rsidR="003A382C" w:rsidRDefault="003A382C" w:rsidP="003A382C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DB00D6" w14:textId="77777777" w:rsidR="003A382C" w:rsidRDefault="000C3F47" w:rsidP="003A382C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73BBE6A2" w14:textId="77777777" w:rsidR="003A382C" w:rsidRDefault="000C3F47" w:rsidP="003A382C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BFDF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101FED30" w14:textId="77777777" w:rsidR="003A382C" w:rsidRDefault="003A382C" w:rsidP="003A382C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3DB00D6" w14:textId="77777777" w:rsidR="003A382C" w:rsidRDefault="000C3F47" w:rsidP="003A382C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73BBE6A2" w14:textId="77777777" w:rsidR="003A382C" w:rsidRDefault="000C3F47" w:rsidP="003A382C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15D7" w14:textId="77777777" w:rsidR="00EB4AF7" w:rsidRDefault="00EB4AF7">
      <w:pPr>
        <w:spacing w:after="0" w:line="240" w:lineRule="auto"/>
      </w:pPr>
      <w:r>
        <w:separator/>
      </w:r>
    </w:p>
  </w:footnote>
  <w:footnote w:type="continuationSeparator" w:id="0">
    <w:p w14:paraId="52DB01EA" w14:textId="77777777" w:rsidR="00EB4AF7" w:rsidRDefault="00EB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E198" w14:textId="77777777" w:rsidR="00FF5861" w:rsidRDefault="00FF58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4DE2" w14:textId="750E5FF1" w:rsidR="003A382C" w:rsidRDefault="00BF3AF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53D84950" wp14:editId="34C4982A">
              <wp:simplePos x="0" y="0"/>
              <wp:positionH relativeFrom="page">
                <wp:posOffset>5374640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1A90" w14:textId="77777777" w:rsidR="003A382C" w:rsidRPr="00AE3E5A" w:rsidRDefault="00AE3E5A" w:rsidP="003A382C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</w:t>
                          </w:r>
                          <w:r w:rsidR="0015107E">
                            <w:rPr>
                              <w:b/>
                              <w:sz w:val="18"/>
                            </w:rPr>
                            <w:t>5</w:t>
                          </w:r>
                          <w:r w:rsidRPr="00AE3E5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4DB6EFBC" w14:textId="77777777" w:rsidR="00AE3E5A" w:rsidRPr="00AE3E5A" w:rsidRDefault="00AE3E5A" w:rsidP="003A382C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>zum Handbuch Finanzen PEK</w:t>
                          </w:r>
                        </w:p>
                        <w:p w14:paraId="7E17EEF0" w14:textId="77777777" w:rsidR="003A382C" w:rsidRPr="00926DF9" w:rsidRDefault="00FF5861" w:rsidP="003A382C">
                          <w:r>
                            <w:t xml:space="preserve">Beschlussvorschlag </w:t>
                          </w:r>
                          <w:r w:rsidR="0015107E">
                            <w:t>Feststellungsbefugnis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8495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2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dZB6R+AAAAALAQAADwAAAAAAAAAAAAAAAAAwBAAAZHJzL2Rvd25yZXYueG1sUEsFBgAAAAAEAAQA&#10;8wAAAD0FAAAAAA==&#10;" o:allowoverlap="f" filled="f" stroked="f">
              <v:textbox inset="0,0,0,0">
                <w:txbxContent>
                  <w:p w14:paraId="407B1A90" w14:textId="77777777" w:rsidR="003A382C" w:rsidRPr="00AE3E5A" w:rsidRDefault="00AE3E5A" w:rsidP="003A382C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</w:t>
                    </w:r>
                    <w:r w:rsidR="0015107E">
                      <w:rPr>
                        <w:b/>
                        <w:sz w:val="18"/>
                      </w:rPr>
                      <w:t>5</w:t>
                    </w:r>
                    <w:r w:rsidRPr="00AE3E5A">
                      <w:rPr>
                        <w:b/>
                        <w:sz w:val="18"/>
                      </w:rPr>
                      <w:t xml:space="preserve"> </w:t>
                    </w:r>
                  </w:p>
                  <w:p w14:paraId="4DB6EFBC" w14:textId="77777777" w:rsidR="00AE3E5A" w:rsidRPr="00AE3E5A" w:rsidRDefault="00AE3E5A" w:rsidP="003A382C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>zum Handbuch Finanzen PEK</w:t>
                    </w:r>
                  </w:p>
                  <w:p w14:paraId="7E17EEF0" w14:textId="77777777" w:rsidR="003A382C" w:rsidRPr="00926DF9" w:rsidRDefault="00FF5861" w:rsidP="003A382C">
                    <w:r>
                      <w:t xml:space="preserve">Beschlussvorschlag </w:t>
                    </w:r>
                    <w:r w:rsidR="0015107E">
                      <w:t>Feststellungsbefugnis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B8169FD" wp14:editId="1A737D14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246230415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6FE61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ECBE647" wp14:editId="1A400434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3A382C" w:rsidRPr="008714BF" w14:paraId="09769772" w14:textId="77777777" w:rsidTr="003A382C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226EA32C" w14:textId="77777777" w:rsidR="003A382C" w:rsidRPr="008714BF" w:rsidRDefault="000C3F47" w:rsidP="003A382C">
          <w:pPr>
            <w:spacing w:line="240" w:lineRule="auto"/>
            <w:rPr>
              <w:sz w:val="12"/>
              <w:szCs w:val="12"/>
            </w:rPr>
          </w:pPr>
          <w:r w:rsidRPr="008714BF">
            <w:rPr>
              <w:sz w:val="12"/>
              <w:szCs w:val="12"/>
            </w:rPr>
            <w:t>PEK, Bahnhofstraße 35/36, 17489 Greifswald</w:t>
          </w:r>
        </w:p>
      </w:tc>
    </w:tr>
  </w:tbl>
  <w:p w14:paraId="259C9654" w14:textId="29A2171F" w:rsidR="003A382C" w:rsidRPr="001C0C2D" w:rsidRDefault="00BF3AF9" w:rsidP="003A382C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F0653B" wp14:editId="40020C63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276870A9" wp14:editId="20E06144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7C37D" w14:textId="77777777" w:rsidR="003A382C" w:rsidRDefault="000C3F47" w:rsidP="003A382C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53835625" w14:textId="77777777" w:rsidR="003A382C" w:rsidRPr="00DB0156" w:rsidRDefault="000C3F47" w:rsidP="003A382C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708CAB12" w14:textId="77777777" w:rsidR="003A382C" w:rsidRPr="00926DF9" w:rsidRDefault="003A382C" w:rsidP="003A38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870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1F27C37D" w14:textId="77777777" w:rsidR="003A382C" w:rsidRDefault="000C3F47" w:rsidP="003A382C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53835625" w14:textId="77777777" w:rsidR="003A382C" w:rsidRPr="00DB0156" w:rsidRDefault="000C3F47" w:rsidP="003A382C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708CAB12" w14:textId="77777777" w:rsidR="003A382C" w:rsidRPr="00926DF9" w:rsidRDefault="003A382C" w:rsidP="003A382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B6D045" wp14:editId="4C6D033E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6B859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3C60CED8" wp14:editId="6D87F03E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2A4FF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406A"/>
    <w:rsid w:val="000C3F47"/>
    <w:rsid w:val="000C6B60"/>
    <w:rsid w:val="000D7E6F"/>
    <w:rsid w:val="0015107E"/>
    <w:rsid w:val="00185C83"/>
    <w:rsid w:val="001F1412"/>
    <w:rsid w:val="0021116E"/>
    <w:rsid w:val="00225CBD"/>
    <w:rsid w:val="0029792F"/>
    <w:rsid w:val="003A382C"/>
    <w:rsid w:val="0041471B"/>
    <w:rsid w:val="0045604F"/>
    <w:rsid w:val="00481869"/>
    <w:rsid w:val="00497E8F"/>
    <w:rsid w:val="004A18C9"/>
    <w:rsid w:val="00567835"/>
    <w:rsid w:val="00747FA3"/>
    <w:rsid w:val="00835CA5"/>
    <w:rsid w:val="008714BF"/>
    <w:rsid w:val="008C3CC4"/>
    <w:rsid w:val="00961CE5"/>
    <w:rsid w:val="00997C38"/>
    <w:rsid w:val="00A51A36"/>
    <w:rsid w:val="00AD7F23"/>
    <w:rsid w:val="00AE3E5A"/>
    <w:rsid w:val="00B508DD"/>
    <w:rsid w:val="00B5270F"/>
    <w:rsid w:val="00B763E7"/>
    <w:rsid w:val="00BE52D6"/>
    <w:rsid w:val="00BF3AF9"/>
    <w:rsid w:val="00C60C06"/>
    <w:rsid w:val="00C83046"/>
    <w:rsid w:val="00C96ECD"/>
    <w:rsid w:val="00CD2014"/>
    <w:rsid w:val="00D66BB8"/>
    <w:rsid w:val="00DB1C8B"/>
    <w:rsid w:val="00DB40B4"/>
    <w:rsid w:val="00EA69B6"/>
    <w:rsid w:val="00EB4AF7"/>
    <w:rsid w:val="00F267A6"/>
    <w:rsid w:val="00F71072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0FFD"/>
  <w15:chartTrackingRefBased/>
  <w15:docId w15:val="{909111F2-E681-4891-8785-EE028B43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after="0"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15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C3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cp:lastPrinted>2015-10-09T07:05:00Z</cp:lastPrinted>
  <dcterms:created xsi:type="dcterms:W3CDTF">2026-05-13T12:57:00Z</dcterms:created>
  <dcterms:modified xsi:type="dcterms:W3CDTF">2026-05-13T12:57:00Z</dcterms:modified>
</cp:coreProperties>
</file>