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518" w14:textId="77777777" w:rsidR="000C3F47" w:rsidRPr="000C3F47" w:rsidRDefault="00C502A0" w:rsidP="000C3F47">
      <w:pPr>
        <w:spacing w:before="100" w:beforeAutospacing="1" w:after="0" w:line="240" w:lineRule="auto"/>
        <w:contextualSpacing/>
        <w:rPr>
          <w:rFonts w:ascii="Arial" w:eastAsia="Calibri" w:hAnsi="Arial"/>
          <w:lang w:eastAsia="en-US"/>
        </w:rPr>
      </w:pPr>
      <w:r w:rsidRPr="00C50AFB">
        <w:rPr>
          <w:rFonts w:ascii="Arial" w:eastAsia="Calibri" w:hAnsi="Arial"/>
          <w:b/>
          <w:lang w:eastAsia="en-US"/>
        </w:rPr>
        <w:t>Beschluss</w:t>
      </w:r>
      <w:r w:rsidR="000500FE" w:rsidRPr="00C50AFB">
        <w:rPr>
          <w:rFonts w:ascii="Arial" w:eastAsia="Calibri" w:hAnsi="Arial"/>
          <w:b/>
          <w:lang w:eastAsia="en-US"/>
        </w:rPr>
        <w:t>empfehlung</w:t>
      </w:r>
      <w:r w:rsidRPr="00C50AFB">
        <w:rPr>
          <w:rFonts w:ascii="Arial" w:eastAsia="Calibri" w:hAnsi="Arial"/>
          <w:b/>
          <w:lang w:eastAsia="en-US"/>
        </w:rPr>
        <w:t xml:space="preserve"> Anordnungsbefugnis</w:t>
      </w:r>
      <w:r w:rsidR="004F48C8">
        <w:rPr>
          <w:rFonts w:ascii="Arial" w:eastAsia="Calibri" w:hAnsi="Arial"/>
          <w:lang w:eastAsia="en-US"/>
        </w:rPr>
        <w:t>:</w:t>
      </w:r>
    </w:p>
    <w:p w14:paraId="0136435F" w14:textId="77777777" w:rsidR="000C3F47" w:rsidRPr="000C3F47" w:rsidRDefault="000C3F47" w:rsidP="000C3F47">
      <w:pPr>
        <w:spacing w:before="100" w:beforeAutospacing="1" w:after="0" w:line="240" w:lineRule="auto"/>
        <w:contextualSpacing/>
        <w:rPr>
          <w:rFonts w:ascii="Arial" w:eastAsia="Calibri" w:hAnsi="Arial"/>
          <w:lang w:eastAsia="en-US"/>
        </w:rPr>
      </w:pPr>
    </w:p>
    <w:p w14:paraId="19C34B7C" w14:textId="77777777" w:rsidR="000C3F47" w:rsidRPr="000C3F47" w:rsidRDefault="000C3F47" w:rsidP="000C3F47">
      <w:pPr>
        <w:spacing w:before="100" w:beforeAutospacing="1" w:after="0" w:line="240" w:lineRule="auto"/>
        <w:contextualSpacing/>
        <w:rPr>
          <w:rFonts w:ascii="Arial" w:eastAsia="Calibri" w:hAnsi="Arial"/>
          <w:lang w:eastAsia="en-US"/>
        </w:rPr>
      </w:pPr>
    </w:p>
    <w:p w14:paraId="7433A1D2" w14:textId="77777777" w:rsidR="000C3F47" w:rsidRPr="000C3F47" w:rsidRDefault="000C3F47" w:rsidP="000C3F47">
      <w:pPr>
        <w:spacing w:before="100" w:beforeAutospacing="1" w:after="0" w:line="240" w:lineRule="auto"/>
        <w:contextualSpacing/>
        <w:rPr>
          <w:rFonts w:ascii="Arial" w:eastAsia="Calibri" w:hAnsi="Arial"/>
          <w:lang w:eastAsia="en-US"/>
        </w:rPr>
      </w:pPr>
    </w:p>
    <w:p w14:paraId="7BD3EF75" w14:textId="77777777" w:rsidR="000C3F47" w:rsidRDefault="00C502A0" w:rsidP="000C3F47">
      <w:pPr>
        <w:spacing w:before="100" w:beforeAutospacing="1" w:after="0" w:line="240" w:lineRule="auto"/>
        <w:contextualSpacing/>
        <w:rPr>
          <w:rFonts w:ascii="Arial" w:eastAsia="Calibri" w:hAnsi="Arial"/>
          <w:lang w:eastAsia="en-US"/>
        </w:rPr>
      </w:pPr>
      <w:r>
        <w:rPr>
          <w:rFonts w:ascii="Arial" w:eastAsia="Calibri" w:hAnsi="Arial"/>
          <w:lang w:eastAsia="en-US"/>
        </w:rPr>
        <w:t xml:space="preserve">Der Kirchengemeinderat </w:t>
      </w:r>
      <w:r w:rsidR="00C50AFB">
        <w:rPr>
          <w:rFonts w:ascii="Arial" w:eastAsia="Calibri" w:hAnsi="Arial"/>
          <w:lang w:eastAsia="en-US"/>
        </w:rPr>
        <w:t xml:space="preserve">der ……………………….. </w:t>
      </w:r>
      <w:r w:rsidR="00C50AFB">
        <w:rPr>
          <w:rFonts w:ascii="Arial" w:eastAsia="Calibri" w:hAnsi="Arial"/>
          <w:i/>
          <w:lang w:eastAsia="en-US"/>
        </w:rPr>
        <w:t xml:space="preserve">[Name der Kirchengemeinde ist zu nennen] </w:t>
      </w:r>
      <w:r>
        <w:rPr>
          <w:rFonts w:ascii="Arial" w:eastAsia="Calibri" w:hAnsi="Arial"/>
          <w:lang w:eastAsia="en-US"/>
        </w:rPr>
        <w:t>beschließt dem Vorsitzenden des Kirchengemeinderates ……</w:t>
      </w:r>
      <w:r w:rsidR="004F48C8">
        <w:rPr>
          <w:rFonts w:ascii="Arial" w:eastAsia="Calibri" w:hAnsi="Arial"/>
          <w:lang w:eastAsia="en-US"/>
        </w:rPr>
        <w:t>………………………</w:t>
      </w:r>
      <w:r w:rsidR="00C50AFB" w:rsidRPr="00C50AFB">
        <w:rPr>
          <w:rFonts w:ascii="Arial" w:eastAsia="Calibri" w:hAnsi="Arial"/>
          <w:i/>
          <w:lang w:eastAsia="en-US"/>
        </w:rPr>
        <w:t xml:space="preserve">[Name </w:t>
      </w:r>
      <w:r w:rsidR="00C50AFB">
        <w:rPr>
          <w:rFonts w:ascii="Arial" w:eastAsia="Calibri" w:hAnsi="Arial"/>
          <w:i/>
          <w:lang w:eastAsia="en-US"/>
        </w:rPr>
        <w:t xml:space="preserve">des Vorsitzenden </w:t>
      </w:r>
      <w:r w:rsidR="00C50AFB" w:rsidRPr="00C50AFB">
        <w:rPr>
          <w:rFonts w:ascii="Arial" w:eastAsia="Calibri" w:hAnsi="Arial"/>
          <w:i/>
          <w:lang w:eastAsia="en-US"/>
        </w:rPr>
        <w:t>ist zu nennen]</w:t>
      </w:r>
      <w:r w:rsidRPr="00C50AFB">
        <w:rPr>
          <w:rFonts w:ascii="Arial" w:eastAsia="Calibri" w:hAnsi="Arial"/>
          <w:i/>
          <w:lang w:eastAsia="en-US"/>
        </w:rPr>
        <w:t xml:space="preserve"> </w:t>
      </w:r>
      <w:r>
        <w:rPr>
          <w:rFonts w:ascii="Arial" w:eastAsia="Calibri" w:hAnsi="Arial"/>
          <w:lang w:eastAsia="en-US"/>
        </w:rPr>
        <w:t>die Anordnungsbefugnis für alle Haushalte der Kirchengemeinde zu erteilen. In Fällen in der Anordnungen, die auf den Vorsitzenden selbst oder Personen lauten, die mit ihnen bis zum 3. Grad verwandt, durch Ehe, Lebenspartnerschaft oder Adoption verbunden oder bis zum 2. Grad verschwägert sind, hat der Stellvertreter ……</w:t>
      </w:r>
      <w:r w:rsidR="004F48C8">
        <w:rPr>
          <w:rFonts w:ascii="Arial" w:eastAsia="Calibri" w:hAnsi="Arial"/>
          <w:lang w:eastAsia="en-US"/>
        </w:rPr>
        <w:t>…………………</w:t>
      </w:r>
      <w:r>
        <w:rPr>
          <w:rFonts w:ascii="Arial" w:eastAsia="Calibri" w:hAnsi="Arial"/>
          <w:lang w:eastAsia="en-US"/>
        </w:rPr>
        <w:t xml:space="preserve"> </w:t>
      </w:r>
      <w:r w:rsidR="0062437A">
        <w:rPr>
          <w:rFonts w:ascii="Arial" w:eastAsia="Calibri" w:hAnsi="Arial"/>
          <w:i/>
          <w:lang w:eastAsia="en-US"/>
        </w:rPr>
        <w:t xml:space="preserve">[Name des Stellvertreters ist zu nennen] </w:t>
      </w:r>
      <w:r>
        <w:rPr>
          <w:rFonts w:ascii="Arial" w:eastAsia="Calibri" w:hAnsi="Arial"/>
          <w:lang w:eastAsia="en-US"/>
        </w:rPr>
        <w:t>die Anordnungsbefugnis.</w:t>
      </w:r>
    </w:p>
    <w:p w14:paraId="0C964EF9" w14:textId="77777777" w:rsidR="00C502A0" w:rsidRDefault="00C502A0" w:rsidP="000C3F47">
      <w:pPr>
        <w:spacing w:before="100" w:beforeAutospacing="1" w:after="0" w:line="240" w:lineRule="auto"/>
        <w:contextualSpacing/>
        <w:rPr>
          <w:rFonts w:ascii="Arial" w:eastAsia="Calibri" w:hAnsi="Arial"/>
          <w:lang w:eastAsia="en-US"/>
        </w:rPr>
      </w:pPr>
    </w:p>
    <w:p w14:paraId="7D60567C" w14:textId="77777777" w:rsidR="00C502A0" w:rsidRDefault="00C502A0" w:rsidP="000C3F47">
      <w:pPr>
        <w:spacing w:before="100" w:beforeAutospacing="1" w:after="0" w:line="240" w:lineRule="auto"/>
        <w:contextualSpacing/>
        <w:rPr>
          <w:rFonts w:ascii="Arial" w:eastAsia="Calibri" w:hAnsi="Arial"/>
          <w:lang w:eastAsia="en-US"/>
        </w:rPr>
      </w:pPr>
      <w:r>
        <w:rPr>
          <w:rFonts w:ascii="Arial" w:eastAsia="Calibri" w:hAnsi="Arial"/>
          <w:lang w:eastAsia="en-US"/>
        </w:rPr>
        <w:t>Ergänzend:</w:t>
      </w:r>
    </w:p>
    <w:p w14:paraId="73E2BD71" w14:textId="77777777" w:rsidR="00C502A0" w:rsidRDefault="00C502A0" w:rsidP="000C3F47">
      <w:pPr>
        <w:spacing w:before="100" w:beforeAutospacing="1" w:after="0" w:line="240" w:lineRule="auto"/>
        <w:contextualSpacing/>
        <w:rPr>
          <w:rFonts w:ascii="Arial" w:eastAsia="Calibri" w:hAnsi="Arial"/>
          <w:lang w:eastAsia="en-US"/>
        </w:rPr>
      </w:pPr>
      <w:r>
        <w:rPr>
          <w:rFonts w:ascii="Arial" w:eastAsia="Calibri" w:hAnsi="Arial"/>
          <w:lang w:eastAsia="en-US"/>
        </w:rPr>
        <w:t xml:space="preserve">Für die Haushalte </w:t>
      </w:r>
      <w:r w:rsidR="0062437A">
        <w:rPr>
          <w:rFonts w:ascii="Arial" w:eastAsia="Calibri" w:hAnsi="Arial"/>
          <w:lang w:eastAsia="en-US"/>
        </w:rPr>
        <w:t xml:space="preserve">…………………… </w:t>
      </w:r>
      <w:r w:rsidR="00540C25">
        <w:rPr>
          <w:rFonts w:ascii="Arial" w:eastAsia="Calibri" w:hAnsi="Arial"/>
          <w:i/>
          <w:lang w:eastAsia="en-US"/>
        </w:rPr>
        <w:t>[</w:t>
      </w:r>
      <w:r w:rsidR="0062437A" w:rsidRPr="0062437A">
        <w:rPr>
          <w:rFonts w:ascii="Arial" w:eastAsia="Calibri" w:hAnsi="Arial"/>
          <w:i/>
          <w:lang w:eastAsia="en-US"/>
        </w:rPr>
        <w:t xml:space="preserve">z.B. </w:t>
      </w:r>
      <w:r w:rsidRPr="0062437A">
        <w:rPr>
          <w:rFonts w:ascii="Arial" w:eastAsia="Calibri" w:hAnsi="Arial"/>
          <w:i/>
          <w:lang w:eastAsia="en-US"/>
        </w:rPr>
        <w:t>Friedhof / Kindertagesstätte</w:t>
      </w:r>
      <w:r w:rsidR="0062437A" w:rsidRPr="0062437A">
        <w:rPr>
          <w:rFonts w:ascii="Arial" w:eastAsia="Calibri" w:hAnsi="Arial"/>
          <w:i/>
          <w:lang w:eastAsia="en-US"/>
        </w:rPr>
        <w:t>]</w:t>
      </w:r>
      <w:r>
        <w:rPr>
          <w:rFonts w:ascii="Arial" w:eastAsia="Calibri" w:hAnsi="Arial"/>
          <w:lang w:eastAsia="en-US"/>
        </w:rPr>
        <w:t xml:space="preserve"> wird die Anordnungsbefugnis bis zu einer Höhe von ……</w:t>
      </w:r>
      <w:r w:rsidR="0062437A">
        <w:rPr>
          <w:rFonts w:ascii="Arial" w:eastAsia="Calibri" w:hAnsi="Arial"/>
          <w:lang w:eastAsia="en-US"/>
        </w:rPr>
        <w:t>.</w:t>
      </w:r>
      <w:r>
        <w:rPr>
          <w:rFonts w:ascii="Arial" w:eastAsia="Calibri" w:hAnsi="Arial"/>
          <w:lang w:eastAsia="en-US"/>
        </w:rPr>
        <w:t xml:space="preserve"> EURO dem </w:t>
      </w:r>
      <w:r w:rsidR="0062437A">
        <w:rPr>
          <w:rFonts w:ascii="Arial" w:eastAsia="Calibri" w:hAnsi="Arial"/>
          <w:lang w:eastAsia="en-US"/>
        </w:rPr>
        <w:t xml:space="preserve">……………………. </w:t>
      </w:r>
      <w:r w:rsidR="0062437A" w:rsidRPr="0062437A">
        <w:rPr>
          <w:rFonts w:ascii="Arial" w:eastAsia="Calibri" w:hAnsi="Arial"/>
          <w:i/>
          <w:lang w:eastAsia="en-US"/>
        </w:rPr>
        <w:t>[</w:t>
      </w:r>
      <w:r w:rsidRPr="0062437A">
        <w:rPr>
          <w:rFonts w:ascii="Arial" w:eastAsia="Calibri" w:hAnsi="Arial"/>
          <w:i/>
          <w:lang w:eastAsia="en-US"/>
        </w:rPr>
        <w:t xml:space="preserve">Verwalter </w:t>
      </w:r>
      <w:r w:rsidR="0062437A" w:rsidRPr="0062437A">
        <w:rPr>
          <w:rFonts w:ascii="Arial" w:eastAsia="Calibri" w:hAnsi="Arial"/>
          <w:i/>
          <w:lang w:eastAsia="en-US"/>
        </w:rPr>
        <w:t xml:space="preserve">des Friedhofs </w:t>
      </w:r>
      <w:r w:rsidRPr="0062437A">
        <w:rPr>
          <w:rFonts w:ascii="Arial" w:eastAsia="Calibri" w:hAnsi="Arial"/>
          <w:i/>
          <w:lang w:eastAsia="en-US"/>
        </w:rPr>
        <w:t xml:space="preserve">/ der Leiter/-in </w:t>
      </w:r>
      <w:r w:rsidR="0062437A" w:rsidRPr="0062437A">
        <w:rPr>
          <w:rFonts w:ascii="Arial" w:eastAsia="Calibri" w:hAnsi="Arial"/>
          <w:i/>
          <w:lang w:eastAsia="en-US"/>
        </w:rPr>
        <w:t>der Kindertagesstätte]</w:t>
      </w:r>
      <w:r w:rsidR="0062437A">
        <w:rPr>
          <w:rFonts w:ascii="Arial" w:eastAsia="Calibri" w:hAnsi="Arial"/>
          <w:lang w:eastAsia="en-US"/>
        </w:rPr>
        <w:t xml:space="preserve"> …………………</w:t>
      </w:r>
      <w:r w:rsidR="0062437A">
        <w:rPr>
          <w:rFonts w:ascii="Arial" w:eastAsia="Calibri" w:hAnsi="Arial"/>
          <w:i/>
          <w:lang w:eastAsia="en-US"/>
        </w:rPr>
        <w:t xml:space="preserve">[Name ist zu nennen] </w:t>
      </w:r>
      <w:r>
        <w:rPr>
          <w:rFonts w:ascii="Arial" w:eastAsia="Calibri" w:hAnsi="Arial"/>
          <w:lang w:eastAsia="en-US"/>
        </w:rPr>
        <w:t>erteilt.</w:t>
      </w:r>
    </w:p>
    <w:p w14:paraId="5C8A958E" w14:textId="77777777" w:rsidR="00540C25" w:rsidRDefault="00540C25" w:rsidP="000C3F47">
      <w:pPr>
        <w:spacing w:before="100" w:beforeAutospacing="1" w:after="0" w:line="240" w:lineRule="auto"/>
        <w:contextualSpacing/>
        <w:rPr>
          <w:rFonts w:ascii="Arial" w:eastAsia="Calibri" w:hAnsi="Arial"/>
          <w:lang w:eastAsia="en-US"/>
        </w:rPr>
      </w:pPr>
    </w:p>
    <w:p w14:paraId="4B984C04" w14:textId="77777777" w:rsidR="00540C25" w:rsidRDefault="00540C25" w:rsidP="000C3F47">
      <w:pPr>
        <w:spacing w:before="100" w:beforeAutospacing="1" w:after="0" w:line="240" w:lineRule="auto"/>
        <w:contextualSpacing/>
        <w:rPr>
          <w:rFonts w:ascii="Arial" w:eastAsia="Calibri" w:hAnsi="Arial"/>
          <w:lang w:eastAsia="en-US"/>
        </w:rPr>
      </w:pPr>
      <w:r>
        <w:rPr>
          <w:rFonts w:ascii="Arial" w:eastAsia="Calibri" w:hAnsi="Arial"/>
          <w:lang w:eastAsia="en-US"/>
        </w:rPr>
        <w:t xml:space="preserve">Aufgrund </w:t>
      </w:r>
      <w:r w:rsidR="005664C2">
        <w:rPr>
          <w:rFonts w:ascii="Arial" w:eastAsia="Calibri" w:hAnsi="Arial"/>
          <w:lang w:eastAsia="en-US"/>
        </w:rPr>
        <w:t xml:space="preserve">besonderer </w:t>
      </w:r>
      <w:r>
        <w:rPr>
          <w:rFonts w:ascii="Arial" w:eastAsia="Calibri" w:hAnsi="Arial"/>
          <w:lang w:eastAsia="en-US"/>
        </w:rPr>
        <w:t>örtlicher Verhältnisse wird den Anordnungsbefugten zusätzlich die Befugnis zur Feststellung der sachlichen und rechnerischen Richtigkeit übertragen</w:t>
      </w:r>
      <w:r w:rsidR="005664C2">
        <w:rPr>
          <w:rFonts w:ascii="Arial" w:eastAsia="Calibri" w:hAnsi="Arial"/>
          <w:lang w:eastAsia="en-US"/>
        </w:rPr>
        <w:t>.</w:t>
      </w:r>
    </w:p>
    <w:p w14:paraId="2CA910B8" w14:textId="77777777" w:rsidR="00C502A0" w:rsidRPr="000C3F47" w:rsidRDefault="00C502A0" w:rsidP="000C3F47">
      <w:pPr>
        <w:spacing w:before="100" w:beforeAutospacing="1" w:after="0" w:line="240" w:lineRule="auto"/>
        <w:contextualSpacing/>
        <w:rPr>
          <w:rFonts w:ascii="Arial" w:eastAsia="Calibri" w:hAnsi="Arial"/>
          <w:lang w:eastAsia="en-US"/>
        </w:rPr>
      </w:pPr>
    </w:p>
    <w:p w14:paraId="6CF31F75" w14:textId="77777777" w:rsidR="000C3F47" w:rsidRPr="000C3F47" w:rsidRDefault="000C3F47" w:rsidP="000C3F47">
      <w:pPr>
        <w:spacing w:before="100" w:beforeAutospacing="1" w:after="0" w:line="240" w:lineRule="auto"/>
        <w:contextualSpacing/>
        <w:rPr>
          <w:rFonts w:ascii="Arial" w:eastAsia="Calibri" w:hAnsi="Arial"/>
          <w:lang w:eastAsia="en-US"/>
        </w:rPr>
      </w:pPr>
    </w:p>
    <w:p w14:paraId="460AC9AF" w14:textId="77777777" w:rsidR="000C3F47" w:rsidRPr="000C3F47" w:rsidRDefault="000C3F47" w:rsidP="000C3F47">
      <w:pPr>
        <w:spacing w:before="100" w:beforeAutospacing="1" w:after="0" w:line="240" w:lineRule="auto"/>
        <w:contextualSpacing/>
        <w:rPr>
          <w:rFonts w:ascii="Arial" w:eastAsia="Calibri" w:hAnsi="Arial"/>
          <w:lang w:eastAsia="en-US"/>
        </w:rPr>
      </w:pPr>
    </w:p>
    <w:p w14:paraId="26E813EB" w14:textId="77777777" w:rsidR="000C3F47" w:rsidRPr="00C50AFB" w:rsidRDefault="000C3F47" w:rsidP="000C3F47">
      <w:pPr>
        <w:spacing w:before="100" w:beforeAutospacing="1" w:after="0" w:line="240" w:lineRule="auto"/>
        <w:contextualSpacing/>
        <w:rPr>
          <w:rFonts w:ascii="Arial" w:eastAsia="Calibri" w:hAnsi="Arial"/>
          <w:u w:val="single"/>
          <w:lang w:eastAsia="en-US"/>
        </w:rPr>
      </w:pPr>
    </w:p>
    <w:sectPr w:rsidR="000C3F47" w:rsidRPr="00C50AFB" w:rsidSect="00252DAD">
      <w:headerReference w:type="even" r:id="rId6"/>
      <w:headerReference w:type="default" r:id="rId7"/>
      <w:footerReference w:type="even" r:id="rId8"/>
      <w:footerReference w:type="default" r:id="rId9"/>
      <w:headerReference w:type="first" r:id="rId10"/>
      <w:footerReference w:type="first" r:id="rId11"/>
      <w:pgSz w:w="11906" w:h="16838" w:code="9"/>
      <w:pgMar w:top="2516"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A634" w14:textId="77777777" w:rsidR="00C346EF" w:rsidRDefault="00C346EF">
      <w:pPr>
        <w:spacing w:after="0" w:line="240" w:lineRule="auto"/>
      </w:pPr>
      <w:r>
        <w:separator/>
      </w:r>
    </w:p>
  </w:endnote>
  <w:endnote w:type="continuationSeparator" w:id="0">
    <w:p w14:paraId="30553F05" w14:textId="77777777" w:rsidR="00C346EF" w:rsidRDefault="00C3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141B" w14:textId="77777777" w:rsidR="008C6F47" w:rsidRDefault="008C6F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BF70" w14:textId="39981F90" w:rsidR="00252DAD" w:rsidRDefault="00636968">
    <w:pPr>
      <w:pStyle w:val="Fuzeile"/>
    </w:pPr>
    <w:r>
      <w:rPr>
        <w:noProof/>
      </w:rPr>
      <mc:AlternateContent>
        <mc:Choice Requires="wps">
          <w:drawing>
            <wp:anchor distT="0" distB="0" distL="114300" distR="114300" simplePos="0" relativeHeight="251660800" behindDoc="0" locked="0" layoutInCell="1" allowOverlap="1" wp14:anchorId="644191EE" wp14:editId="18CE3370">
              <wp:simplePos x="0" y="0"/>
              <wp:positionH relativeFrom="column">
                <wp:posOffset>152400</wp:posOffset>
              </wp:positionH>
              <wp:positionV relativeFrom="paragraph">
                <wp:posOffset>-265430</wp:posOffset>
              </wp:positionV>
              <wp:extent cx="5727700" cy="457200"/>
              <wp:effectExtent l="0" t="0" r="0" b="0"/>
              <wp:wrapNone/>
              <wp:docPr id="149406484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1F27D" w14:textId="77777777" w:rsidR="00252DAD" w:rsidRDefault="008C6F47" w:rsidP="00567835">
                          <w:pPr>
                            <w:pStyle w:val="Fuzeile"/>
                            <w:jc w:val="center"/>
                            <w:rPr>
                              <w:sz w:val="14"/>
                              <w:szCs w:val="14"/>
                            </w:rPr>
                          </w:pPr>
                          <w:r>
                            <w:rPr>
                              <w:sz w:val="14"/>
                              <w:szCs w:val="14"/>
                            </w:rPr>
                            <w:t xml:space="preserve">Seite </w:t>
                          </w:r>
                          <w:r w:rsidRPr="008C6F47">
                            <w:rPr>
                              <w:sz w:val="14"/>
                              <w:szCs w:val="14"/>
                            </w:rPr>
                            <w:fldChar w:fldCharType="begin"/>
                          </w:r>
                          <w:r w:rsidRPr="008C6F47">
                            <w:rPr>
                              <w:sz w:val="14"/>
                              <w:szCs w:val="14"/>
                            </w:rPr>
                            <w:instrText>PAGE   \* MERGEFORMAT</w:instrText>
                          </w:r>
                          <w:r w:rsidRPr="008C6F47">
                            <w:rPr>
                              <w:sz w:val="14"/>
                              <w:szCs w:val="14"/>
                            </w:rPr>
                            <w:fldChar w:fldCharType="separate"/>
                          </w:r>
                          <w:r w:rsidR="003372F6">
                            <w:rPr>
                              <w:noProof/>
                              <w:sz w:val="14"/>
                              <w:szCs w:val="14"/>
                            </w:rPr>
                            <w:t>1</w:t>
                          </w:r>
                          <w:r w:rsidRPr="008C6F47">
                            <w:rPr>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191EE" id="_x0000_t202" coordsize="21600,21600" o:spt="202" path="m,l,21600r21600,l21600,xe">
              <v:stroke joinstyle="miter"/>
              <v:path gradientshapeok="t" o:connecttype="rect"/>
            </v:shapetype>
            <v:shape id="Text Box 23" o:spid="_x0000_s1027" type="#_x0000_t202" style="position:absolute;left:0;text-align:left;margin-left:12pt;margin-top:-20.9pt;width:451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" filled="f" stroked="f">
              <v:textbox inset="0,0,0,0">
                <w:txbxContent>
                  <w:p w14:paraId="0461F27D" w14:textId="77777777" w:rsidR="00252DAD" w:rsidRDefault="008C6F47" w:rsidP="00567835">
                    <w:pPr>
                      <w:pStyle w:val="Fuzeile"/>
                      <w:jc w:val="center"/>
                      <w:rPr>
                        <w:sz w:val="14"/>
                        <w:szCs w:val="14"/>
                      </w:rPr>
                    </w:pPr>
                    <w:r>
                      <w:rPr>
                        <w:sz w:val="14"/>
                        <w:szCs w:val="14"/>
                      </w:rPr>
                      <w:t xml:space="preserve">Seite </w:t>
                    </w:r>
                    <w:r w:rsidRPr="008C6F47">
                      <w:rPr>
                        <w:sz w:val="14"/>
                        <w:szCs w:val="14"/>
                      </w:rPr>
                      <w:fldChar w:fldCharType="begin"/>
                    </w:r>
                    <w:r w:rsidRPr="008C6F47">
                      <w:rPr>
                        <w:sz w:val="14"/>
                        <w:szCs w:val="14"/>
                      </w:rPr>
                      <w:instrText>PAGE   \* MERGEFORMAT</w:instrText>
                    </w:r>
                    <w:r w:rsidRPr="008C6F47">
                      <w:rPr>
                        <w:sz w:val="14"/>
                        <w:szCs w:val="14"/>
                      </w:rPr>
                      <w:fldChar w:fldCharType="separate"/>
                    </w:r>
                    <w:r w:rsidR="003372F6">
                      <w:rPr>
                        <w:noProof/>
                        <w:sz w:val="14"/>
                        <w:szCs w:val="14"/>
                      </w:rPr>
                      <w:t>1</w:t>
                    </w:r>
                    <w:r w:rsidRPr="008C6F47">
                      <w:rPr>
                        <w:sz w:val="14"/>
                        <w:szCs w:val="1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2BEC" w14:textId="3B1B4963" w:rsidR="00252DAD" w:rsidRDefault="00636968">
    <w:pPr>
      <w:pStyle w:val="Fuzeile"/>
    </w:pPr>
    <w:r>
      <w:rPr>
        <w:noProof/>
      </w:rPr>
      <mc:AlternateContent>
        <mc:Choice Requires="wps">
          <w:drawing>
            <wp:anchor distT="0" distB="0" distL="114300" distR="114300" simplePos="0" relativeHeight="251656704" behindDoc="0" locked="0" layoutInCell="1" allowOverlap="1" wp14:anchorId="1659E411" wp14:editId="167FACF7">
              <wp:simplePos x="0" y="0"/>
              <wp:positionH relativeFrom="column">
                <wp:posOffset>0</wp:posOffset>
              </wp:positionH>
              <wp:positionV relativeFrom="paragraph">
                <wp:posOffset>-265430</wp:posOffset>
              </wp:positionV>
              <wp:extent cx="5727700" cy="4572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8D18A" w14:textId="77777777" w:rsidR="00252DAD" w:rsidRDefault="00252DAD" w:rsidP="00252DAD">
                          <w:pPr>
                            <w:pStyle w:val="Fuzeile"/>
                            <w:jc w:val="center"/>
                            <w:rPr>
                              <w:sz w:val="14"/>
                              <w:szCs w:val="14"/>
                            </w:rPr>
                          </w:pPr>
                        </w:p>
                        <w:p w14:paraId="610B6F33" w14:textId="77777777" w:rsidR="00252DAD" w:rsidRDefault="000C3F47" w:rsidP="00252DAD">
                          <w:pPr>
                            <w:pStyle w:val="Fuzeile"/>
                            <w:jc w:val="center"/>
                            <w:rPr>
                              <w:sz w:val="14"/>
                              <w:szCs w:val="14"/>
                            </w:rPr>
                          </w:pPr>
                          <w:r>
                            <w:rPr>
                              <w:sz w:val="14"/>
                              <w:szCs w:val="14"/>
                            </w:rPr>
                            <w:t>EDG Kiel e.G., Kto.-Nr. 146 706, BLZ 210 602 37 (IBAN DE2621060237146706, BIC GENODEF1EDG)</w:t>
                          </w:r>
                        </w:p>
                        <w:p w14:paraId="0EB5F017" w14:textId="77777777" w:rsidR="00252DAD" w:rsidRDefault="000C3F47" w:rsidP="00252DAD">
                          <w:pPr>
                            <w:pStyle w:val="Fuzeile"/>
                            <w:jc w:val="center"/>
                            <w:rPr>
                              <w:sz w:val="14"/>
                              <w:szCs w:val="14"/>
                            </w:rPr>
                          </w:pPr>
                          <w:r>
                            <w:rPr>
                              <w:rFonts w:cs="Arial"/>
                              <w:sz w:val="14"/>
                              <w:szCs w:val="14"/>
                            </w:rPr>
                            <w:t>KD-Bank e.G., Duisburg</w:t>
                          </w:r>
                          <w:r>
                            <w:rPr>
                              <w:sz w:val="14"/>
                              <w:szCs w:val="14"/>
                            </w:rPr>
                            <w:t>, Kto.-Nr.155 160 80 14, BLZ 350 601 90 (IBAN DE87350601901551608014, BIC GENODED1DKD)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9E411" id="_x0000_t202" coordsize="21600,21600" o:spt="202" path="m,l,21600r21600,l21600,xe">
              <v:stroke joinstyle="miter"/>
              <v:path gradientshapeok="t" o:connecttype="rect"/>
            </v:shapetype>
            <v:shape id="Text Box 15" o:spid="_x0000_s1029" type="#_x0000_t202" style="position:absolute;left:0;text-align:left;margin-left:0;margin-top:-20.9pt;width:4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" filled="f" stroked="f">
              <v:textbox inset="0,0,0,0">
                <w:txbxContent>
                  <w:p w14:paraId="2778D18A" w14:textId="77777777" w:rsidR="00252DAD" w:rsidRDefault="00252DAD" w:rsidP="00252DAD">
                    <w:pPr>
                      <w:pStyle w:val="Fuzeile"/>
                      <w:jc w:val="center"/>
                      <w:rPr>
                        <w:sz w:val="14"/>
                        <w:szCs w:val="14"/>
                      </w:rPr>
                    </w:pPr>
                  </w:p>
                  <w:p w14:paraId="610B6F33" w14:textId="77777777" w:rsidR="00252DAD" w:rsidRDefault="000C3F47" w:rsidP="00252DAD">
                    <w:pPr>
                      <w:pStyle w:val="Fuzeile"/>
                      <w:jc w:val="center"/>
                      <w:rPr>
                        <w:sz w:val="14"/>
                        <w:szCs w:val="14"/>
                      </w:rPr>
                    </w:pPr>
                    <w:r>
                      <w:rPr>
                        <w:sz w:val="14"/>
                        <w:szCs w:val="14"/>
                      </w:rPr>
                      <w:t>EDG Kiel e.G., Kto.-Nr. 146 706, BLZ 210 602 37 (IBAN DE2621060237146706, BIC GENODEF1EDG)</w:t>
                    </w:r>
                  </w:p>
                  <w:p w14:paraId="0EB5F017" w14:textId="77777777" w:rsidR="00252DAD" w:rsidRDefault="000C3F47" w:rsidP="00252DAD">
                    <w:pPr>
                      <w:pStyle w:val="Fuzeile"/>
                      <w:jc w:val="center"/>
                      <w:rPr>
                        <w:sz w:val="14"/>
                        <w:szCs w:val="14"/>
                      </w:rPr>
                    </w:pPr>
                    <w:r>
                      <w:rPr>
                        <w:rFonts w:cs="Arial"/>
                        <w:sz w:val="14"/>
                        <w:szCs w:val="14"/>
                      </w:rPr>
                      <w:t>KD-Bank e.G., Duisburg</w:t>
                    </w:r>
                    <w:r>
                      <w:rPr>
                        <w:sz w:val="14"/>
                        <w:szCs w:val="14"/>
                      </w:rPr>
                      <w:t>, Kto.-Nr.155 160 80 14, BLZ 350 601 90 (IBAN DE87350601901551608014, BIC GENODED1DKD)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64B4" w14:textId="77777777" w:rsidR="00C346EF" w:rsidRDefault="00C346EF">
      <w:pPr>
        <w:spacing w:after="0" w:line="240" w:lineRule="auto"/>
      </w:pPr>
      <w:r>
        <w:separator/>
      </w:r>
    </w:p>
  </w:footnote>
  <w:footnote w:type="continuationSeparator" w:id="0">
    <w:p w14:paraId="26E21C88" w14:textId="77777777" w:rsidR="00C346EF" w:rsidRDefault="00C3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0FF2" w14:textId="77777777" w:rsidR="008C6F47" w:rsidRDefault="008C6F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FA12" w14:textId="742FA8BD" w:rsidR="00252DAD" w:rsidRDefault="00636968">
    <w:pPr>
      <w:pStyle w:val="Kopfzeile"/>
    </w:pPr>
    <w:r>
      <w:rPr>
        <w:noProof/>
      </w:rPr>
      <mc:AlternateContent>
        <mc:Choice Requires="wps">
          <w:drawing>
            <wp:anchor distT="0" distB="0" distL="114300" distR="114300" simplePos="0" relativeHeight="251659776" behindDoc="0" locked="0" layoutInCell="1" allowOverlap="0" wp14:anchorId="6D997C05" wp14:editId="48C622BE">
              <wp:simplePos x="0" y="0"/>
              <wp:positionH relativeFrom="page">
                <wp:posOffset>5313680</wp:posOffset>
              </wp:positionH>
              <wp:positionV relativeFrom="page">
                <wp:posOffset>441960</wp:posOffset>
              </wp:positionV>
              <wp:extent cx="1805305" cy="8001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F2BC8" w14:textId="77777777" w:rsidR="004F48C8" w:rsidRPr="00AE3E5A" w:rsidRDefault="004F48C8" w:rsidP="004F48C8">
                          <w:pPr>
                            <w:pStyle w:val="Absenderfeld"/>
                            <w:rPr>
                              <w:b/>
                              <w:sz w:val="18"/>
                            </w:rPr>
                          </w:pPr>
                          <w:r w:rsidRPr="00AE3E5A">
                            <w:rPr>
                              <w:b/>
                              <w:sz w:val="18"/>
                            </w:rPr>
                            <w:t xml:space="preserve">Anlage </w:t>
                          </w:r>
                          <w:r>
                            <w:rPr>
                              <w:b/>
                              <w:sz w:val="18"/>
                            </w:rPr>
                            <w:t>4</w:t>
                          </w:r>
                          <w:r w:rsidRPr="00AE3E5A">
                            <w:rPr>
                              <w:b/>
                              <w:sz w:val="18"/>
                            </w:rPr>
                            <w:t xml:space="preserve"> </w:t>
                          </w:r>
                        </w:p>
                        <w:p w14:paraId="3C8F55B3" w14:textId="77777777" w:rsidR="004F48C8" w:rsidRPr="00AE3E5A" w:rsidRDefault="004F48C8" w:rsidP="004F48C8">
                          <w:pPr>
                            <w:pStyle w:val="Absenderfeld"/>
                            <w:rPr>
                              <w:b/>
                              <w:sz w:val="18"/>
                            </w:rPr>
                          </w:pPr>
                          <w:r w:rsidRPr="00AE3E5A">
                            <w:rPr>
                              <w:b/>
                              <w:sz w:val="18"/>
                            </w:rPr>
                            <w:t>zum Handbuch Finanzen PEK</w:t>
                          </w:r>
                        </w:p>
                        <w:p w14:paraId="61D776C9" w14:textId="77777777" w:rsidR="004F48C8" w:rsidRPr="00926DF9" w:rsidRDefault="003372F6" w:rsidP="004F48C8">
                          <w:r>
                            <w:t xml:space="preserve">Beschlussvorschlag </w:t>
                          </w:r>
                          <w:r w:rsidR="004F48C8">
                            <w:t>Anordnungsbefugnis</w:t>
                          </w:r>
                        </w:p>
                        <w:p w14:paraId="21F4F728" w14:textId="77777777" w:rsidR="00252DAD" w:rsidRPr="00926DF9" w:rsidRDefault="00252DAD" w:rsidP="00252D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97C05" id="_x0000_t202" coordsize="21600,21600" o:spt="202" path="m,l,21600r21600,l21600,xe">
              <v:stroke joinstyle="miter"/>
              <v:path gradientshapeok="t" o:connecttype="rect"/>
            </v:shapetype>
            <v:shape id="Text Box 22" o:spid="_x0000_s1026" type="#_x0000_t202" style="position:absolute;left:0;text-align:left;margin-left:418.4pt;margin-top:34.8pt;width:142.15pt;height:6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" o:allowoverlap="f" filled="f" stroked="f">
              <v:textbox inset="0,0,0,0">
                <w:txbxContent>
                  <w:p w14:paraId="118F2BC8" w14:textId="77777777" w:rsidR="004F48C8" w:rsidRPr="00AE3E5A" w:rsidRDefault="004F48C8" w:rsidP="004F48C8">
                    <w:pPr>
                      <w:pStyle w:val="Absenderfeld"/>
                      <w:rPr>
                        <w:b/>
                        <w:sz w:val="18"/>
                      </w:rPr>
                    </w:pPr>
                    <w:r w:rsidRPr="00AE3E5A">
                      <w:rPr>
                        <w:b/>
                        <w:sz w:val="18"/>
                      </w:rPr>
                      <w:t xml:space="preserve">Anlage </w:t>
                    </w:r>
                    <w:r>
                      <w:rPr>
                        <w:b/>
                        <w:sz w:val="18"/>
                      </w:rPr>
                      <w:t>4</w:t>
                    </w:r>
                    <w:r w:rsidRPr="00AE3E5A">
                      <w:rPr>
                        <w:b/>
                        <w:sz w:val="18"/>
                      </w:rPr>
                      <w:t xml:space="preserve"> </w:t>
                    </w:r>
                  </w:p>
                  <w:p w14:paraId="3C8F55B3" w14:textId="77777777" w:rsidR="004F48C8" w:rsidRPr="00AE3E5A" w:rsidRDefault="004F48C8" w:rsidP="004F48C8">
                    <w:pPr>
                      <w:pStyle w:val="Absenderfeld"/>
                      <w:rPr>
                        <w:b/>
                        <w:sz w:val="18"/>
                      </w:rPr>
                    </w:pPr>
                    <w:r w:rsidRPr="00AE3E5A">
                      <w:rPr>
                        <w:b/>
                        <w:sz w:val="18"/>
                      </w:rPr>
                      <w:t>zum Handbuch Finanzen PEK</w:t>
                    </w:r>
                  </w:p>
                  <w:p w14:paraId="61D776C9" w14:textId="77777777" w:rsidR="004F48C8" w:rsidRPr="00926DF9" w:rsidRDefault="003372F6" w:rsidP="004F48C8">
                    <w:r>
                      <w:t xml:space="preserve">Beschlussvorschlag </w:t>
                    </w:r>
                    <w:r w:rsidR="004F48C8">
                      <w:t>Anordnungsbefugnis</w:t>
                    </w:r>
                  </w:p>
                  <w:p w14:paraId="21F4F728" w14:textId="77777777" w:rsidR="00252DAD" w:rsidRPr="00926DF9" w:rsidRDefault="00252DAD" w:rsidP="00252DAD"/>
                </w:txbxContent>
              </v:textbox>
              <w10:wrap anchorx="page" anchory="page"/>
            </v:shape>
          </w:pict>
        </mc:Fallback>
      </mc:AlternateContent>
    </w:r>
    <w:r>
      <w:rPr>
        <w:noProof/>
      </w:rPr>
      <mc:AlternateContent>
        <mc:Choice Requires="wps">
          <w:drawing>
            <wp:anchor distT="4294967295" distB="4294967295" distL="114300" distR="114300" simplePos="0" relativeHeight="251661824" behindDoc="0" locked="0" layoutInCell="1" allowOverlap="1" wp14:anchorId="3437BA1D" wp14:editId="01EE8885">
              <wp:simplePos x="0" y="0"/>
              <wp:positionH relativeFrom="column">
                <wp:posOffset>-628650</wp:posOffset>
              </wp:positionH>
              <wp:positionV relativeFrom="paragraph">
                <wp:posOffset>907414</wp:posOffset>
              </wp:positionV>
              <wp:extent cx="7054850" cy="0"/>
              <wp:effectExtent l="0" t="0" r="0" b="0"/>
              <wp:wrapNone/>
              <wp:docPr id="182061161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95B6"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1.45pt" to="506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K/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"/>
          </w:pict>
        </mc:Fallback>
      </mc:AlternateContent>
    </w:r>
    <w:r>
      <w:rPr>
        <w:noProof/>
      </w:rPr>
      <w:drawing>
        <wp:anchor distT="0" distB="0" distL="114300" distR="114300" simplePos="0" relativeHeight="251658752" behindDoc="0" locked="0" layoutInCell="1" allowOverlap="1" wp14:anchorId="58EBAC65" wp14:editId="0913A2D7">
          <wp:simplePos x="0" y="0"/>
          <wp:positionH relativeFrom="column">
            <wp:posOffset>-279400</wp:posOffset>
          </wp:positionH>
          <wp:positionV relativeFrom="paragraph">
            <wp:posOffset>62865</wp:posOffset>
          </wp:positionV>
          <wp:extent cx="2901950" cy="615950"/>
          <wp:effectExtent l="0" t="0" r="0" b="0"/>
          <wp:wrapNone/>
          <wp:docPr id="9" name="Bild 21" descr="pommerscher_kirchen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pommerscher_kirchenkre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722" w:bottomFromText="40" w:vertAnchor="page" w:horzAnchor="page" w:tblpX="1419" w:tblpY="27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tblGrid>
    <w:tr w:rsidR="00252DAD" w:rsidRPr="00540C25" w14:paraId="44FE3661" w14:textId="77777777" w:rsidTr="00252DAD">
      <w:trPr>
        <w:trHeight w:hRule="exact" w:val="170"/>
      </w:trPr>
      <w:tc>
        <w:tcPr>
          <w:tcW w:w="4820" w:type="dxa"/>
          <w:tcBorders>
            <w:top w:val="nil"/>
            <w:left w:val="nil"/>
            <w:bottom w:val="nil"/>
            <w:right w:val="nil"/>
          </w:tcBorders>
          <w:noWrap/>
          <w:tcMar>
            <w:left w:w="0" w:type="dxa"/>
            <w:right w:w="0" w:type="dxa"/>
          </w:tcMar>
        </w:tcPr>
        <w:p w14:paraId="725BC0BE" w14:textId="77777777" w:rsidR="00252DAD" w:rsidRPr="00540C25" w:rsidRDefault="000C3F47" w:rsidP="00252DAD">
          <w:pPr>
            <w:spacing w:line="240" w:lineRule="auto"/>
            <w:rPr>
              <w:sz w:val="12"/>
              <w:szCs w:val="12"/>
            </w:rPr>
          </w:pPr>
          <w:r w:rsidRPr="00540C25">
            <w:rPr>
              <w:sz w:val="12"/>
              <w:szCs w:val="12"/>
            </w:rPr>
            <w:t>PEK, Bahnhofstraße 35/36, 17489 Greifswald</w:t>
          </w:r>
        </w:p>
      </w:tc>
    </w:tr>
  </w:tbl>
  <w:p w14:paraId="6778FCBB" w14:textId="76FFB8B7" w:rsidR="00252DAD" w:rsidRPr="001C0C2D" w:rsidRDefault="00636968" w:rsidP="00252DAD">
    <w:pPr>
      <w:pStyle w:val="Kopfzeile"/>
    </w:pPr>
    <w:r>
      <w:rPr>
        <w:noProof/>
      </w:rPr>
      <w:drawing>
        <wp:anchor distT="0" distB="0" distL="114300" distR="114300" simplePos="0" relativeHeight="251657728" behindDoc="0" locked="0" layoutInCell="1" allowOverlap="1" wp14:anchorId="42883F3D" wp14:editId="6024989D">
          <wp:simplePos x="0" y="0"/>
          <wp:positionH relativeFrom="column">
            <wp:posOffset>-259080</wp:posOffset>
          </wp:positionH>
          <wp:positionV relativeFrom="paragraph">
            <wp:posOffset>52070</wp:posOffset>
          </wp:positionV>
          <wp:extent cx="2901950" cy="615950"/>
          <wp:effectExtent l="0" t="0" r="0" b="0"/>
          <wp:wrapNone/>
          <wp:docPr id="7" name="Bild 20" descr="pommerscher_kirchen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pommerscher_kirchenkre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0" allowOverlap="0" wp14:anchorId="7FEED096" wp14:editId="3AEB4EA0">
              <wp:simplePos x="0" y="0"/>
              <wp:positionH relativeFrom="page">
                <wp:posOffset>5486400</wp:posOffset>
              </wp:positionH>
              <wp:positionV relativeFrom="page">
                <wp:posOffset>480695</wp:posOffset>
              </wp:positionV>
              <wp:extent cx="1607185" cy="8001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D458" w14:textId="77777777" w:rsidR="00252DAD" w:rsidRDefault="000C3F47" w:rsidP="00252DAD">
                          <w:pPr>
                            <w:pStyle w:val="Absenderfeld"/>
                          </w:pPr>
                          <w:r>
                            <w:t>Bahnhofstraße 35/36</w:t>
                          </w:r>
                        </w:p>
                        <w:p w14:paraId="6483135A" w14:textId="77777777" w:rsidR="00252DAD" w:rsidRPr="00DB0156" w:rsidRDefault="000C3F47" w:rsidP="00252DAD">
                          <w:pPr>
                            <w:pStyle w:val="Absenderfeld"/>
                          </w:pPr>
                          <w:r>
                            <w:t>17489 Greifswald</w:t>
                          </w:r>
                          <w:r w:rsidRPr="00DB0156">
                            <w:br/>
                            <w:t>Tel</w:t>
                          </w:r>
                          <w:r w:rsidRPr="00DB0156">
                            <w:tab/>
                            <w:t xml:space="preserve">+49 </w:t>
                          </w:r>
                          <w:r>
                            <w:t>3834 554-6</w:t>
                          </w:r>
                          <w:r w:rsidRPr="00DB0156">
                            <w:br/>
                            <w:t>Fax</w:t>
                          </w:r>
                          <w:r w:rsidRPr="00DB0156">
                            <w:tab/>
                            <w:t xml:space="preserve">+49 </w:t>
                          </w:r>
                          <w:r>
                            <w:t>3834 554-799</w:t>
                          </w:r>
                          <w:r>
                            <w:br/>
                            <w:t>kirchenkreis</w:t>
                          </w:r>
                          <w:r w:rsidRPr="00DB0156">
                            <w:t>@</w:t>
                          </w:r>
                          <w:r>
                            <w:t>pek</w:t>
                          </w:r>
                          <w:r w:rsidRPr="00DB0156">
                            <w:t>.de</w:t>
                          </w:r>
                          <w:r w:rsidRPr="00DB0156">
                            <w:br/>
                            <w:t>www.</w:t>
                          </w:r>
                          <w:r>
                            <w:t>kirche-mv.de</w:t>
                          </w:r>
                        </w:p>
                        <w:p w14:paraId="138A4661" w14:textId="77777777" w:rsidR="00252DAD" w:rsidRPr="00926DF9" w:rsidRDefault="00252DAD" w:rsidP="00252D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ED096" id="_x0000_t202" coordsize="21600,21600" o:spt="202" path="m,l,21600r21600,l21600,xe">
              <v:stroke joinstyle="miter"/>
              <v:path gradientshapeok="t" o:connecttype="rect"/>
            </v:shapetype>
            <v:shape id="Text Box 9" o:spid="_x0000_s1028" type="#_x0000_t202" style="position:absolute;left:0;text-align:left;margin-left:6in;margin-top:37.85pt;width:126.55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" o:allowincell="f" o:allowoverlap="f" filled="f" stroked="f">
              <v:textbox inset="0,0,0,0">
                <w:txbxContent>
                  <w:p w14:paraId="6DF4D458" w14:textId="77777777" w:rsidR="00252DAD" w:rsidRDefault="000C3F47" w:rsidP="00252DAD">
                    <w:pPr>
                      <w:pStyle w:val="Absenderfeld"/>
                    </w:pPr>
                    <w:r>
                      <w:t>Bahnhofstraße 35/36</w:t>
                    </w:r>
                  </w:p>
                  <w:p w14:paraId="6483135A" w14:textId="77777777" w:rsidR="00252DAD" w:rsidRPr="00DB0156" w:rsidRDefault="000C3F47" w:rsidP="00252DAD">
                    <w:pPr>
                      <w:pStyle w:val="Absenderfeld"/>
                    </w:pPr>
                    <w:r>
                      <w:t>17489 Greifswald</w:t>
                    </w:r>
                    <w:r w:rsidRPr="00DB0156">
                      <w:br/>
                      <w:t>Tel</w:t>
                    </w:r>
                    <w:r w:rsidRPr="00DB0156">
                      <w:tab/>
                      <w:t xml:space="preserve">+49 </w:t>
                    </w:r>
                    <w:r>
                      <w:t>3834 554-6</w:t>
                    </w:r>
                    <w:r w:rsidRPr="00DB0156">
                      <w:br/>
                      <w:t>Fax</w:t>
                    </w:r>
                    <w:r w:rsidRPr="00DB0156">
                      <w:tab/>
                      <w:t xml:space="preserve">+49 </w:t>
                    </w:r>
                    <w:r>
                      <w:t>3834 554-799</w:t>
                    </w:r>
                    <w:r>
                      <w:br/>
                      <w:t>kirchenkreis</w:t>
                    </w:r>
                    <w:r w:rsidRPr="00DB0156">
                      <w:t>@</w:t>
                    </w:r>
                    <w:r>
                      <w:t>pek</w:t>
                    </w:r>
                    <w:r w:rsidRPr="00DB0156">
                      <w:t>.de</w:t>
                    </w:r>
                    <w:r w:rsidRPr="00DB0156">
                      <w:br/>
                      <w:t>www.</w:t>
                    </w:r>
                    <w:r>
                      <w:t>kirche-mv.de</w:t>
                    </w:r>
                  </w:p>
                  <w:p w14:paraId="138A4661" w14:textId="77777777" w:rsidR="00252DAD" w:rsidRPr="00926DF9" w:rsidRDefault="00252DAD" w:rsidP="00252DAD"/>
                </w:txbxContent>
              </v:textbox>
              <w10:wrap anchorx="page" anchory="page"/>
            </v:shape>
          </w:pict>
        </mc:Fallback>
      </mc:AlternateContent>
    </w:r>
    <w:r>
      <w:rPr>
        <w:noProof/>
      </w:rPr>
      <mc:AlternateContent>
        <mc:Choice Requires="wpg">
          <w:drawing>
            <wp:anchor distT="0" distB="0" distL="114300" distR="114300" simplePos="0" relativeHeight="251654656" behindDoc="0" locked="0" layoutInCell="1" allowOverlap="1" wp14:anchorId="07C50AFF" wp14:editId="302F50E1">
              <wp:simplePos x="0" y="0"/>
              <wp:positionH relativeFrom="column">
                <wp:posOffset>-720090</wp:posOffset>
              </wp:positionH>
              <wp:positionV relativeFrom="paragraph">
                <wp:posOffset>3330575</wp:posOffset>
              </wp:positionV>
              <wp:extent cx="215900" cy="1565910"/>
              <wp:effectExtent l="0" t="0" r="1270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565910"/>
                        <a:chOff x="284" y="5954"/>
                        <a:chExt cx="340" cy="2466"/>
                      </a:xfrm>
                    </wpg:grpSpPr>
                    <wps:wsp>
                      <wps:cNvPr id="4" name="AutoShape 5"/>
                      <wps:cNvCnPr>
                        <a:cxnSpLocks noChangeShapeType="1"/>
                      </wps:cNvCnPr>
                      <wps:spPr bwMode="auto">
                        <a:xfrm>
                          <a:off x="284" y="8420"/>
                          <a:ext cx="3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284" y="5954"/>
                          <a:ext cx="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DAB0A" id="Group 4" o:spid="_x0000_s1026" style="position:absolute;margin-left:-56.7pt;margin-top:262.25pt;width:17pt;height:123.3pt;z-index:251654656" coordorigin="284,5954" coordsize="340,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">
              <v:shapetype id="_x0000_t32" coordsize="21600,21600" o:spt="32" o:oned="t" path="m,l21600,21600e" filled="f">
                <v:path arrowok="t" fillok="f" o:connecttype="none"/>
                <o:lock v:ext="edit" shapetype="t"/>
              </v:shapetype>
              <v:shape id="AutoShape 5" o:spid="_x0000_s1027" type="#_x0000_t32" style="position:absolute;left:284;top:8420;width: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PDxAAAANoAAAAPAAAAZHJzL2Rvd25yZXYueG1sRI9Pa8JA&#10;FMTvQr/D8gq96UYR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MOKI8PEAAAA2gAAAA8A&#10;AAAAAAAAAAAAAAAABwIAAGRycy9kb3ducmV2LnhtbFBLBQYAAAAAAwADALcAAAD4AgAAAAA=&#10;" strokeweight=".25pt"/>
              <v:shape id="AutoShape 6" o:spid="_x0000_s1028" type="#_x0000_t32" style="position:absolute;left:284;top:5954;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YxAAAANoAAAAPAAAAZHJzL2Rvd25yZXYueG1sRI9Pa8JA&#10;FMTvQr/D8gq96UZB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KzGhljEAAAA2gAAAA8A&#10;AAAAAAAAAAAAAAAABwIAAGRycy9kb3ducmV2LnhtbFBLBQYAAAAAAwADALcAAAD4AgAAAAA=&#10;" strokeweight=".25pt"/>
            </v:group>
          </w:pict>
        </mc:Fallback>
      </mc:AlternateContent>
    </w:r>
    <w:r>
      <w:rPr>
        <w:noProof/>
      </w:rPr>
      <mc:AlternateContent>
        <mc:Choice Requires="wps">
          <w:drawing>
            <wp:anchor distT="1511935" distB="180340" distL="180340" distR="180340" simplePos="0" relativeHeight="251653632" behindDoc="0" locked="1" layoutInCell="1" allowOverlap="1" wp14:anchorId="2D439FE5" wp14:editId="6AC0A370">
              <wp:simplePos x="0" y="0"/>
              <wp:positionH relativeFrom="page">
                <wp:posOffset>288290</wp:posOffset>
              </wp:positionH>
              <wp:positionV relativeFrom="page">
                <wp:posOffset>1511935</wp:posOffset>
              </wp:positionV>
              <wp:extent cx="7019925" cy="635"/>
              <wp:effectExtent l="0" t="0" r="9525" b="18415"/>
              <wp:wrapSquare wrapText="bothSides"/>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7E1A6" id="AutoShape 3" o:spid="_x0000_s1026" type="#_x0000_t32" style="position:absolute;margin-left:22.7pt;margin-top:119.05pt;width:552.75pt;height:.05pt;z-index:251653632;visibility:visible;mso-wrap-style:square;mso-width-percent:0;mso-height-percent:0;mso-wrap-distance-left:14.2pt;mso-wrap-distance-top:119.05pt;mso-wrap-distance-right:14.2pt;mso-wrap-distance-bottom:14.2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" strokeweight=".25pt">
              <w10:wrap type="square"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A0"/>
    <w:rsid w:val="00036040"/>
    <w:rsid w:val="000500FE"/>
    <w:rsid w:val="000738AD"/>
    <w:rsid w:val="000B29A5"/>
    <w:rsid w:val="000C3F47"/>
    <w:rsid w:val="00185C83"/>
    <w:rsid w:val="00252DAD"/>
    <w:rsid w:val="003372F6"/>
    <w:rsid w:val="00364D06"/>
    <w:rsid w:val="0041471B"/>
    <w:rsid w:val="0045604F"/>
    <w:rsid w:val="004F48C8"/>
    <w:rsid w:val="00540C25"/>
    <w:rsid w:val="005664C2"/>
    <w:rsid w:val="00567835"/>
    <w:rsid w:val="0062437A"/>
    <w:rsid w:val="00636968"/>
    <w:rsid w:val="00747FA3"/>
    <w:rsid w:val="008C6F47"/>
    <w:rsid w:val="00A22C77"/>
    <w:rsid w:val="00B508DD"/>
    <w:rsid w:val="00B763E7"/>
    <w:rsid w:val="00C346EF"/>
    <w:rsid w:val="00C502A0"/>
    <w:rsid w:val="00C50AFB"/>
    <w:rsid w:val="00C83046"/>
    <w:rsid w:val="00DB1C8B"/>
    <w:rsid w:val="00DB40B4"/>
    <w:rsid w:val="00F941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DB9A"/>
  <w15:chartTrackingRefBased/>
  <w15:docId w15:val="{79AB8D1A-F3D6-473D-9D4E-722B5BB8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3F47"/>
    <w:pPr>
      <w:tabs>
        <w:tab w:val="center" w:pos="4536"/>
        <w:tab w:val="right" w:pos="9072"/>
      </w:tabs>
      <w:spacing w:beforeAutospacing="1" w:after="0" w:line="240" w:lineRule="auto"/>
      <w:contextualSpacing/>
      <w:jc w:val="both"/>
    </w:pPr>
    <w:rPr>
      <w:rFonts w:ascii="Arial" w:eastAsia="Calibri" w:hAnsi="Arial"/>
      <w:lang w:eastAsia="en-US"/>
    </w:rPr>
  </w:style>
  <w:style w:type="character" w:customStyle="1" w:styleId="KopfzeileZchn">
    <w:name w:val="Kopfzeile Zchn"/>
    <w:link w:val="Kopfzeile"/>
    <w:uiPriority w:val="99"/>
    <w:rsid w:val="000C3F47"/>
    <w:rPr>
      <w:rFonts w:ascii="Arial" w:eastAsia="Calibri" w:hAnsi="Arial" w:cs="Times New Roman"/>
      <w:lang w:eastAsia="en-US"/>
    </w:rPr>
  </w:style>
  <w:style w:type="paragraph" w:styleId="Fuzeile">
    <w:name w:val="footer"/>
    <w:basedOn w:val="Standard"/>
    <w:link w:val="FuzeileZchn"/>
    <w:uiPriority w:val="99"/>
    <w:unhideWhenUsed/>
    <w:rsid w:val="000C3F47"/>
    <w:pPr>
      <w:tabs>
        <w:tab w:val="center" w:pos="4536"/>
        <w:tab w:val="right" w:pos="9072"/>
      </w:tabs>
      <w:spacing w:beforeAutospacing="1" w:after="0" w:line="240" w:lineRule="auto"/>
      <w:contextualSpacing/>
      <w:jc w:val="both"/>
    </w:pPr>
    <w:rPr>
      <w:rFonts w:ascii="Arial" w:eastAsia="Calibri" w:hAnsi="Arial"/>
      <w:lang w:eastAsia="en-US"/>
    </w:rPr>
  </w:style>
  <w:style w:type="character" w:customStyle="1" w:styleId="FuzeileZchn">
    <w:name w:val="Fußzeile Zchn"/>
    <w:link w:val="Fuzeile"/>
    <w:uiPriority w:val="99"/>
    <w:rsid w:val="000C3F47"/>
    <w:rPr>
      <w:rFonts w:ascii="Arial" w:eastAsia="Calibri" w:hAnsi="Arial" w:cs="Times New Roman"/>
      <w:lang w:eastAsia="en-US"/>
    </w:rPr>
  </w:style>
  <w:style w:type="paragraph" w:customStyle="1" w:styleId="Absenderfeld">
    <w:name w:val="Absenderfeld"/>
    <w:basedOn w:val="Standard"/>
    <w:link w:val="AbsenderfeldZchn"/>
    <w:qFormat/>
    <w:rsid w:val="000C3F47"/>
    <w:pPr>
      <w:tabs>
        <w:tab w:val="left" w:pos="360"/>
      </w:tabs>
      <w:spacing w:after="0" w:line="200" w:lineRule="exact"/>
      <w:contextualSpacing/>
    </w:pPr>
    <w:rPr>
      <w:rFonts w:ascii="Arial" w:eastAsia="Calibri" w:hAnsi="Arial"/>
      <w:sz w:val="14"/>
      <w:szCs w:val="14"/>
      <w:lang w:eastAsia="en-US"/>
    </w:rPr>
  </w:style>
  <w:style w:type="character" w:customStyle="1" w:styleId="AbsenderfeldZchn">
    <w:name w:val="Absenderfeld Zchn"/>
    <w:link w:val="Absenderfeld"/>
    <w:rsid w:val="000C3F47"/>
    <w:rPr>
      <w:rFonts w:ascii="Arial" w:eastAsia="Calibri" w:hAnsi="Arial" w:cs="Times New Roman"/>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atner\AppData\Roaming\Microsoft\Templates\Finanz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Finanzen.dotx</Template>
  <TotalTime>0</TotalTime>
  <Pages>1</Pages>
  <Words>142</Words>
  <Characters>899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Bratner, Maren</dc:creator>
  <cp:keywords/>
  <cp:lastModifiedBy>Maier, Sonja</cp:lastModifiedBy>
  <cp:revision>2</cp:revision>
  <dcterms:created xsi:type="dcterms:W3CDTF">2026-05-13T12:55:00Z</dcterms:created>
  <dcterms:modified xsi:type="dcterms:W3CDTF">2026-05-13T12:55:00Z</dcterms:modified>
</cp:coreProperties>
</file>