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501A" w14:textId="67969BF4" w:rsidR="00C60C06" w:rsidRPr="00423B26" w:rsidRDefault="00DC4467" w:rsidP="00423B26">
      <w:r>
        <w:rPr>
          <w:noProof/>
        </w:rPr>
        <w:drawing>
          <wp:anchor distT="0" distB="0" distL="114300" distR="114300" simplePos="0" relativeHeight="251657728" behindDoc="0" locked="0" layoutInCell="1" allowOverlap="1" wp14:anchorId="7AC8A03A" wp14:editId="40E335E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914775" cy="2311400"/>
            <wp:effectExtent l="0" t="0" r="0" b="0"/>
            <wp:wrapSquare wrapText="bothSides"/>
            <wp:docPr id="1936891383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C06" w:rsidRPr="00423B26">
        <w:t xml:space="preserve"> </w:t>
      </w:r>
    </w:p>
    <w:sectPr w:rsidR="00C60C06" w:rsidRPr="00423B26" w:rsidSect="00AB7D8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16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4FD9" w14:textId="77777777" w:rsidR="00C0213A" w:rsidRDefault="00C0213A">
      <w:pPr>
        <w:spacing w:after="0" w:line="240" w:lineRule="auto"/>
      </w:pPr>
      <w:r>
        <w:separator/>
      </w:r>
    </w:p>
  </w:endnote>
  <w:endnote w:type="continuationSeparator" w:id="0">
    <w:p w14:paraId="0994735F" w14:textId="77777777" w:rsidR="00C0213A" w:rsidRDefault="00C0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7DD9" w14:textId="5D9641B7" w:rsidR="00AB7D83" w:rsidRDefault="00DC446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60BB39" wp14:editId="6D046B53">
              <wp:simplePos x="0" y="0"/>
              <wp:positionH relativeFrom="column">
                <wp:posOffset>151130</wp:posOffset>
              </wp:positionH>
              <wp:positionV relativeFrom="paragraph">
                <wp:posOffset>-78740</wp:posOffset>
              </wp:positionV>
              <wp:extent cx="5727700" cy="269240"/>
              <wp:effectExtent l="0" t="0" r="0" b="0"/>
              <wp:wrapNone/>
              <wp:docPr id="105102497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180CB" w14:textId="77777777" w:rsidR="00AB7D83" w:rsidRDefault="00AE3E5A" w:rsidP="00567835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Seite </w: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B7D83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E3E5A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0BB3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left:0;text-align:left;margin-left:11.9pt;margin-top:-6.2pt;width:451pt;height:2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" filled="f" stroked="f">
              <v:textbox inset="0,0,0,0">
                <w:txbxContent>
                  <w:p w14:paraId="235180CB" w14:textId="77777777" w:rsidR="00AB7D83" w:rsidRDefault="00AE3E5A" w:rsidP="00567835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Seite </w:t>
                    </w:r>
                    <w:r w:rsidRPr="00AE3E5A">
                      <w:rPr>
                        <w:sz w:val="14"/>
                        <w:szCs w:val="14"/>
                      </w:rPr>
                      <w:fldChar w:fldCharType="begin"/>
                    </w:r>
                    <w:r w:rsidRPr="00AE3E5A">
                      <w:rPr>
                        <w:sz w:val="14"/>
                        <w:szCs w:val="14"/>
                      </w:rPr>
                      <w:instrText>PAGE   \* MERGEFORMAT</w:instrText>
                    </w:r>
                    <w:r w:rsidRPr="00AE3E5A">
                      <w:rPr>
                        <w:sz w:val="14"/>
                        <w:szCs w:val="14"/>
                      </w:rPr>
                      <w:fldChar w:fldCharType="separate"/>
                    </w:r>
                    <w:r w:rsidR="00AB7D83">
                      <w:rPr>
                        <w:noProof/>
                        <w:sz w:val="14"/>
                        <w:szCs w:val="14"/>
                      </w:rPr>
                      <w:t>1</w:t>
                    </w:r>
                    <w:r w:rsidRPr="00AE3E5A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10C2" w14:textId="07B840EF" w:rsidR="00AB7D83" w:rsidRDefault="00DC446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16220C" wp14:editId="63BA9378">
              <wp:simplePos x="0" y="0"/>
              <wp:positionH relativeFrom="column">
                <wp:posOffset>0</wp:posOffset>
              </wp:positionH>
              <wp:positionV relativeFrom="paragraph">
                <wp:posOffset>-265430</wp:posOffset>
              </wp:positionV>
              <wp:extent cx="5727700" cy="4572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B6F5B" w14:textId="77777777" w:rsidR="00AB7D83" w:rsidRDefault="00AB7D83" w:rsidP="00AB7D83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95BCD21" w14:textId="77777777" w:rsidR="00AB7D83" w:rsidRDefault="000C3F47" w:rsidP="00AB7D83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EDG Kiel e.G., Kto.-Nr. 146 706, BLZ 210 602 37 (IBAN DE2621060237146706, BIC GENODEF1EDG)</w:t>
                          </w:r>
                        </w:p>
                        <w:p w14:paraId="21D92104" w14:textId="77777777" w:rsidR="00AB7D83" w:rsidRDefault="000C3F47" w:rsidP="00AB7D83">
                          <w:pPr>
                            <w:pStyle w:val="Fuzeile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KD-Bank e.G., Duisburg</w:t>
                          </w:r>
                          <w:r>
                            <w:rPr>
                              <w:sz w:val="14"/>
                              <w:szCs w:val="14"/>
                            </w:rPr>
                            <w:t>, Kto.-Nr.155 160 80 14, BLZ 350 601 90 (IBAN DE87350601901551608014, BIC GENODED1DKD)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6220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0;margin-top:-20.9pt;width:45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" filled="f" stroked="f">
              <v:textbox inset="0,0,0,0">
                <w:txbxContent>
                  <w:p w14:paraId="5C2B6F5B" w14:textId="77777777" w:rsidR="00AB7D83" w:rsidRDefault="00AB7D83" w:rsidP="00AB7D83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95BCD21" w14:textId="77777777" w:rsidR="00AB7D83" w:rsidRDefault="000C3F47" w:rsidP="00AB7D83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EDG Kiel e.G., Kto.-Nr. 146 706, BLZ 210 602 37 (IBAN DE2621060237146706, BIC GENODEF1EDG)</w:t>
                    </w:r>
                  </w:p>
                  <w:p w14:paraId="21D92104" w14:textId="77777777" w:rsidR="00AB7D83" w:rsidRDefault="000C3F47" w:rsidP="00AB7D83">
                    <w:pPr>
                      <w:pStyle w:val="Fuzeile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KD-Bank e.G., Duisburg</w:t>
                    </w:r>
                    <w:r>
                      <w:rPr>
                        <w:sz w:val="14"/>
                        <w:szCs w:val="14"/>
                      </w:rPr>
                      <w:t>, Kto.-Nr.155 160 80 14, BLZ 350 601 90 (IBAN DE87350601901551608014, BIC GENODED1DKD)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EFA9" w14:textId="77777777" w:rsidR="00C0213A" w:rsidRDefault="00C0213A">
      <w:pPr>
        <w:spacing w:after="0" w:line="240" w:lineRule="auto"/>
      </w:pPr>
      <w:r>
        <w:separator/>
      </w:r>
    </w:p>
  </w:footnote>
  <w:footnote w:type="continuationSeparator" w:id="0">
    <w:p w14:paraId="57E01918" w14:textId="77777777" w:rsidR="00C0213A" w:rsidRDefault="00C0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BB83" w14:textId="44F6478A" w:rsidR="00AB7D83" w:rsidRDefault="00DC446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0" wp14:anchorId="1FC56BFB" wp14:editId="2E2E6570">
              <wp:simplePos x="0" y="0"/>
              <wp:positionH relativeFrom="page">
                <wp:posOffset>5374640</wp:posOffset>
              </wp:positionH>
              <wp:positionV relativeFrom="page">
                <wp:posOffset>441960</wp:posOffset>
              </wp:positionV>
              <wp:extent cx="1744345" cy="80010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34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512C8" w14:textId="77777777" w:rsidR="00AB7D83" w:rsidRPr="00AE3E5A" w:rsidRDefault="00AE3E5A" w:rsidP="00AB7D83">
                          <w:pPr>
                            <w:pStyle w:val="Absenderfeld"/>
                            <w:rPr>
                              <w:b/>
                              <w:sz w:val="18"/>
                            </w:rPr>
                          </w:pPr>
                          <w:r w:rsidRPr="00AE3E5A">
                            <w:rPr>
                              <w:b/>
                              <w:sz w:val="18"/>
                            </w:rPr>
                            <w:t xml:space="preserve">Anlage </w:t>
                          </w:r>
                          <w:r w:rsidR="00423B26">
                            <w:rPr>
                              <w:b/>
                              <w:sz w:val="18"/>
                            </w:rPr>
                            <w:t>3</w:t>
                          </w:r>
                          <w:r w:rsidRPr="00AE3E5A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  <w:p w14:paraId="7F4E561F" w14:textId="77777777" w:rsidR="00AE3E5A" w:rsidRPr="00AE3E5A" w:rsidRDefault="00AE3E5A" w:rsidP="00AB7D83">
                          <w:pPr>
                            <w:pStyle w:val="Absenderfeld"/>
                            <w:rPr>
                              <w:b/>
                              <w:sz w:val="18"/>
                            </w:rPr>
                          </w:pPr>
                          <w:r w:rsidRPr="00AE3E5A">
                            <w:rPr>
                              <w:b/>
                              <w:sz w:val="18"/>
                            </w:rPr>
                            <w:t>zum Handbuch Finanzen PEK</w:t>
                          </w:r>
                        </w:p>
                        <w:p w14:paraId="7B4AF0CC" w14:textId="77777777" w:rsidR="00AB7D83" w:rsidRPr="00926DF9" w:rsidRDefault="00423B26" w:rsidP="00AB7D83">
                          <w:r>
                            <w:t>Anordnungsstempel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56BF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423.2pt;margin-top:34.8pt;width:137.35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" o:allowoverlap="f" filled="f" stroked="f">
              <v:textbox inset="0,0,0,0">
                <w:txbxContent>
                  <w:p w14:paraId="4E2512C8" w14:textId="77777777" w:rsidR="00AB7D83" w:rsidRPr="00AE3E5A" w:rsidRDefault="00AE3E5A" w:rsidP="00AB7D83">
                    <w:pPr>
                      <w:pStyle w:val="Absenderfeld"/>
                      <w:rPr>
                        <w:b/>
                        <w:sz w:val="18"/>
                      </w:rPr>
                    </w:pPr>
                    <w:r w:rsidRPr="00AE3E5A">
                      <w:rPr>
                        <w:b/>
                        <w:sz w:val="18"/>
                      </w:rPr>
                      <w:t xml:space="preserve">Anlage </w:t>
                    </w:r>
                    <w:r w:rsidR="00423B26">
                      <w:rPr>
                        <w:b/>
                        <w:sz w:val="18"/>
                      </w:rPr>
                      <w:t>3</w:t>
                    </w:r>
                    <w:r w:rsidRPr="00AE3E5A">
                      <w:rPr>
                        <w:b/>
                        <w:sz w:val="18"/>
                      </w:rPr>
                      <w:t xml:space="preserve"> </w:t>
                    </w:r>
                  </w:p>
                  <w:p w14:paraId="7F4E561F" w14:textId="77777777" w:rsidR="00AE3E5A" w:rsidRPr="00AE3E5A" w:rsidRDefault="00AE3E5A" w:rsidP="00AB7D83">
                    <w:pPr>
                      <w:pStyle w:val="Absenderfeld"/>
                      <w:rPr>
                        <w:b/>
                        <w:sz w:val="18"/>
                      </w:rPr>
                    </w:pPr>
                    <w:r w:rsidRPr="00AE3E5A">
                      <w:rPr>
                        <w:b/>
                        <w:sz w:val="18"/>
                      </w:rPr>
                      <w:t>zum Handbuch Finanzen PEK</w:t>
                    </w:r>
                  </w:p>
                  <w:p w14:paraId="7B4AF0CC" w14:textId="77777777" w:rsidR="00AB7D83" w:rsidRPr="00926DF9" w:rsidRDefault="00423B26" w:rsidP="00AB7D83">
                    <w:r>
                      <w:t>Anordnungsstempel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73CC3401" wp14:editId="5B793D58">
              <wp:simplePos x="0" y="0"/>
              <wp:positionH relativeFrom="column">
                <wp:posOffset>-628650</wp:posOffset>
              </wp:positionH>
              <wp:positionV relativeFrom="paragraph">
                <wp:posOffset>907414</wp:posOffset>
              </wp:positionV>
              <wp:extent cx="7054850" cy="0"/>
              <wp:effectExtent l="0" t="0" r="0" b="0"/>
              <wp:wrapNone/>
              <wp:docPr id="158444518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4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C95F8C" id="Line 2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5pt,71.45pt" to="506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BF3F090" wp14:editId="6FCBE809">
          <wp:simplePos x="0" y="0"/>
          <wp:positionH relativeFrom="column">
            <wp:posOffset>-279400</wp:posOffset>
          </wp:positionH>
          <wp:positionV relativeFrom="paragraph">
            <wp:posOffset>62865</wp:posOffset>
          </wp:positionV>
          <wp:extent cx="2901950" cy="615950"/>
          <wp:effectExtent l="0" t="0" r="0" b="0"/>
          <wp:wrapNone/>
          <wp:docPr id="9" name="Bild 21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topFromText="2722" w:bottomFromText="40" w:vertAnchor="page" w:horzAnchor="page" w:tblpX="1419" w:tblpY="2723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AB7D83" w:rsidRPr="000F6E34" w14:paraId="049067F5" w14:textId="77777777" w:rsidTr="00AB7D83">
      <w:trPr>
        <w:trHeight w:hRule="exact" w:val="170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noWrap/>
          <w:tcMar>
            <w:left w:w="0" w:type="dxa"/>
            <w:right w:w="0" w:type="dxa"/>
          </w:tcMar>
        </w:tcPr>
        <w:p w14:paraId="18FEDDD1" w14:textId="77777777" w:rsidR="00AB7D83" w:rsidRPr="000F6E34" w:rsidRDefault="000C3F47" w:rsidP="00AB7D83">
          <w:pPr>
            <w:spacing w:line="240" w:lineRule="auto"/>
            <w:rPr>
              <w:sz w:val="12"/>
              <w:szCs w:val="12"/>
            </w:rPr>
          </w:pPr>
          <w:r w:rsidRPr="000F6E34">
            <w:rPr>
              <w:sz w:val="12"/>
              <w:szCs w:val="12"/>
            </w:rPr>
            <w:t>PEK, Bahnhofstraße 35/36, 17489 Greifswald</w:t>
          </w:r>
        </w:p>
      </w:tc>
    </w:tr>
  </w:tbl>
  <w:p w14:paraId="32F0CAFE" w14:textId="2328F0CB" w:rsidR="00AB7D83" w:rsidRPr="001C0C2D" w:rsidRDefault="00DC4467" w:rsidP="00AB7D83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FB5DBD" wp14:editId="524B05C3">
          <wp:simplePos x="0" y="0"/>
          <wp:positionH relativeFrom="column">
            <wp:posOffset>-259080</wp:posOffset>
          </wp:positionH>
          <wp:positionV relativeFrom="paragraph">
            <wp:posOffset>52070</wp:posOffset>
          </wp:positionV>
          <wp:extent cx="2901950" cy="615950"/>
          <wp:effectExtent l="0" t="0" r="0" b="0"/>
          <wp:wrapNone/>
          <wp:docPr id="7" name="Bild 20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0" wp14:anchorId="7347E1F1" wp14:editId="3CFA6CDD">
              <wp:simplePos x="0" y="0"/>
              <wp:positionH relativeFrom="page">
                <wp:posOffset>5486400</wp:posOffset>
              </wp:positionH>
              <wp:positionV relativeFrom="page">
                <wp:posOffset>480695</wp:posOffset>
              </wp:positionV>
              <wp:extent cx="1607185" cy="80010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8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55DA0" w14:textId="77777777" w:rsidR="00AB7D83" w:rsidRDefault="000C3F47" w:rsidP="00AB7D83">
                          <w:pPr>
                            <w:pStyle w:val="Absenderfeld"/>
                          </w:pPr>
                          <w:r>
                            <w:t>Bahnhofstraße 35/36</w:t>
                          </w:r>
                        </w:p>
                        <w:p w14:paraId="33A59B18" w14:textId="77777777" w:rsidR="00AB7D83" w:rsidRPr="00DB0156" w:rsidRDefault="000C3F47" w:rsidP="00AB7D83">
                          <w:pPr>
                            <w:pStyle w:val="Absenderfeld"/>
                          </w:pPr>
                          <w:r>
                            <w:t>17489 Greifswald</w:t>
                          </w:r>
                          <w:r w:rsidRPr="00DB0156">
                            <w:br/>
                            <w:t>Tel</w:t>
                          </w:r>
                          <w:r w:rsidRPr="00DB0156">
                            <w:tab/>
                            <w:t xml:space="preserve">+49 </w:t>
                          </w:r>
                          <w:r>
                            <w:t>3834 554-6</w:t>
                          </w:r>
                          <w:r w:rsidRPr="00DB0156">
                            <w:br/>
                            <w:t>Fax</w:t>
                          </w:r>
                          <w:r w:rsidRPr="00DB0156">
                            <w:tab/>
                            <w:t xml:space="preserve">+49 </w:t>
                          </w:r>
                          <w:r>
                            <w:t>3834 554-799</w:t>
                          </w:r>
                          <w:r>
                            <w:br/>
                            <w:t>kirchenkreis</w:t>
                          </w:r>
                          <w:r w:rsidRPr="00DB0156">
                            <w:t>@</w:t>
                          </w:r>
                          <w:r>
                            <w:t>pek</w:t>
                          </w:r>
                          <w:r w:rsidRPr="00DB0156">
                            <w:t>.de</w:t>
                          </w:r>
                          <w:r w:rsidRPr="00DB0156">
                            <w:br/>
                            <w:t>www.</w:t>
                          </w:r>
                          <w:r>
                            <w:t>kirche-mv.de</w:t>
                          </w:r>
                        </w:p>
                        <w:p w14:paraId="733BA4A2" w14:textId="77777777" w:rsidR="00AB7D83" w:rsidRPr="00926DF9" w:rsidRDefault="00AB7D83" w:rsidP="00AB7D8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7E1F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6in;margin-top:37.85pt;width:126.55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" o:allowincell="f" o:allowoverlap="f" filled="f" stroked="f">
              <v:textbox inset="0,0,0,0">
                <w:txbxContent>
                  <w:p w14:paraId="49C55DA0" w14:textId="77777777" w:rsidR="00AB7D83" w:rsidRDefault="000C3F47" w:rsidP="00AB7D83">
                    <w:pPr>
                      <w:pStyle w:val="Absenderfeld"/>
                    </w:pPr>
                    <w:r>
                      <w:t>Bahnhofstraße 35/36</w:t>
                    </w:r>
                  </w:p>
                  <w:p w14:paraId="33A59B18" w14:textId="77777777" w:rsidR="00AB7D83" w:rsidRPr="00DB0156" w:rsidRDefault="000C3F47" w:rsidP="00AB7D83">
                    <w:pPr>
                      <w:pStyle w:val="Absenderfeld"/>
                    </w:pPr>
                    <w:r>
                      <w:t>17489 Greifswald</w:t>
                    </w:r>
                    <w:r w:rsidRPr="00DB0156">
                      <w:br/>
                      <w:t>Tel</w:t>
                    </w:r>
                    <w:r w:rsidRPr="00DB0156">
                      <w:tab/>
                      <w:t xml:space="preserve">+49 </w:t>
                    </w:r>
                    <w:r>
                      <w:t>3834 554-6</w:t>
                    </w:r>
                    <w:r w:rsidRPr="00DB0156">
                      <w:br/>
                      <w:t>Fax</w:t>
                    </w:r>
                    <w:r w:rsidRPr="00DB0156">
                      <w:tab/>
                      <w:t xml:space="preserve">+49 </w:t>
                    </w:r>
                    <w:r>
                      <w:t>3834 554-799</w:t>
                    </w:r>
                    <w:r>
                      <w:br/>
                      <w:t>kirchenkreis</w:t>
                    </w:r>
                    <w:r w:rsidRPr="00DB0156">
                      <w:t>@</w:t>
                    </w:r>
                    <w:r>
                      <w:t>pek</w:t>
                    </w:r>
                    <w:r w:rsidRPr="00DB0156">
                      <w:t>.de</w:t>
                    </w:r>
                    <w:r w:rsidRPr="00DB0156">
                      <w:br/>
                      <w:t>www.</w:t>
                    </w:r>
                    <w:r>
                      <w:t>kirche-mv.de</w:t>
                    </w:r>
                  </w:p>
                  <w:p w14:paraId="733BA4A2" w14:textId="77777777" w:rsidR="00AB7D83" w:rsidRPr="00926DF9" w:rsidRDefault="00AB7D83" w:rsidP="00AB7D83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27B3C2ED" wp14:editId="617EAB79">
              <wp:simplePos x="0" y="0"/>
              <wp:positionH relativeFrom="column">
                <wp:posOffset>-720090</wp:posOffset>
              </wp:positionH>
              <wp:positionV relativeFrom="paragraph">
                <wp:posOffset>3330575</wp:posOffset>
              </wp:positionV>
              <wp:extent cx="215900" cy="1565910"/>
              <wp:effectExtent l="0" t="0" r="12700" b="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0" cy="1565910"/>
                        <a:chOff x="284" y="5954"/>
                        <a:chExt cx="340" cy="2466"/>
                      </a:xfrm>
                    </wpg:grpSpPr>
                    <wps:wsp>
                      <wps:cNvPr id="4" name="AutoShape 5"/>
                      <wps:cNvCnPr>
                        <a:cxnSpLocks noChangeShapeType="1"/>
                      </wps:cNvCnPr>
                      <wps:spPr bwMode="auto">
                        <a:xfrm>
                          <a:off x="284" y="8420"/>
                          <a:ext cx="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6"/>
                      <wps:cNvCnPr>
                        <a:cxnSpLocks noChangeShapeType="1"/>
                      </wps:cNvCnPr>
                      <wps:spPr bwMode="auto">
                        <a:xfrm>
                          <a:off x="284" y="5954"/>
                          <a:ext cx="1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3868E4" id="Group 4" o:spid="_x0000_s1026" style="position:absolute;margin-left:-56.7pt;margin-top:262.25pt;width:17pt;height:123.3pt;z-index:251654656" coordorigin="284,5954" coordsize="340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84;top:8420;width: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PDxAAAANoAAAAPAAAAZHJzL2Rvd25yZXYueG1sRI9Pa8JA&#10;FMTvQr/D8gq96UYR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MOKI8PEAAAA2gAAAA8A&#10;AAAAAAAAAAAAAAAABwIAAGRycy9kb3ducmV2LnhtbFBLBQYAAAAAAwADALcAAAD4AgAAAAA=&#10;" strokeweight=".25pt"/>
              <v:shape id="AutoShape 6" o:spid="_x0000_s1028" type="#_x0000_t32" style="position:absolute;left:284;top:5954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ZYxAAAANoAAAAPAAAAZHJzL2Rvd25yZXYueG1sRI9Pa8JA&#10;FMTvQr/D8gq96UZB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KzGhljEAAAA2gAAAA8A&#10;AAAAAAAAAAAAAAAABwIAAGRycy9kb3ducmV2LnhtbFBLBQYAAAAAAwADALcAAAD4AgAAAAA=&#10;" strokeweight="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11935" distB="180340" distL="180340" distR="180340" simplePos="0" relativeHeight="251653632" behindDoc="0" locked="1" layoutInCell="1" allowOverlap="1" wp14:anchorId="3649D8FD" wp14:editId="4920C875">
              <wp:simplePos x="0" y="0"/>
              <wp:positionH relativeFrom="page">
                <wp:posOffset>288290</wp:posOffset>
              </wp:positionH>
              <wp:positionV relativeFrom="page">
                <wp:posOffset>1511935</wp:posOffset>
              </wp:positionV>
              <wp:extent cx="7019925" cy="635"/>
              <wp:effectExtent l="0" t="0" r="9525" b="1841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813316" id="AutoShape 3" o:spid="_x0000_s1026" type="#_x0000_t32" style="position:absolute;margin-left:22.7pt;margin-top:119.05pt;width:552.75pt;height:.05pt;z-index:251653632;visibility:visible;mso-wrap-style:square;mso-width-percent:0;mso-height-percent:0;mso-wrap-distance-left:14.2pt;mso-wrap-distance-top:119.05pt;mso-wrap-distance-right:14.2pt;mso-wrap-distance-bottom:14.2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" strokeweight=".25pt"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10978"/>
    <w:multiLevelType w:val="hybridMultilevel"/>
    <w:tmpl w:val="70C83636"/>
    <w:lvl w:ilvl="0" w:tplc="B50ADF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98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C9"/>
    <w:rsid w:val="00036040"/>
    <w:rsid w:val="0005406A"/>
    <w:rsid w:val="000C3F47"/>
    <w:rsid w:val="000C6B60"/>
    <w:rsid w:val="000F6E34"/>
    <w:rsid w:val="00185C83"/>
    <w:rsid w:val="0021116E"/>
    <w:rsid w:val="00225CBD"/>
    <w:rsid w:val="0041471B"/>
    <w:rsid w:val="00423B26"/>
    <w:rsid w:val="0045604F"/>
    <w:rsid w:val="00497E8F"/>
    <w:rsid w:val="004A18C9"/>
    <w:rsid w:val="00567835"/>
    <w:rsid w:val="006665F0"/>
    <w:rsid w:val="00747FA3"/>
    <w:rsid w:val="00835CA5"/>
    <w:rsid w:val="00961CE5"/>
    <w:rsid w:val="00997C38"/>
    <w:rsid w:val="00A51A36"/>
    <w:rsid w:val="00AB7D83"/>
    <w:rsid w:val="00AD7F23"/>
    <w:rsid w:val="00AE3E5A"/>
    <w:rsid w:val="00B508DD"/>
    <w:rsid w:val="00B5270F"/>
    <w:rsid w:val="00B763E7"/>
    <w:rsid w:val="00BE52D6"/>
    <w:rsid w:val="00C0213A"/>
    <w:rsid w:val="00C60C06"/>
    <w:rsid w:val="00C83046"/>
    <w:rsid w:val="00CD2014"/>
    <w:rsid w:val="00D66BB8"/>
    <w:rsid w:val="00DB1C8B"/>
    <w:rsid w:val="00DB40B4"/>
    <w:rsid w:val="00DC4467"/>
    <w:rsid w:val="00EA69B6"/>
    <w:rsid w:val="00F3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4A966"/>
  <w15:chartTrackingRefBased/>
  <w15:docId w15:val="{79AB8D1A-F3D6-473D-9D4E-722B5BB8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3F47"/>
    <w:pPr>
      <w:tabs>
        <w:tab w:val="center" w:pos="4536"/>
        <w:tab w:val="right" w:pos="9072"/>
      </w:tabs>
      <w:spacing w:beforeAutospacing="1" w:after="0" w:line="240" w:lineRule="auto"/>
      <w:contextualSpacing/>
      <w:jc w:val="both"/>
    </w:pPr>
    <w:rPr>
      <w:rFonts w:ascii="Arial" w:eastAsia="Calibri" w:hAnsi="Arial"/>
      <w:lang w:eastAsia="en-US"/>
    </w:rPr>
  </w:style>
  <w:style w:type="character" w:customStyle="1" w:styleId="KopfzeileZchn">
    <w:name w:val="Kopfzeile Zchn"/>
    <w:link w:val="Kopfzeile"/>
    <w:uiPriority w:val="99"/>
    <w:rsid w:val="000C3F47"/>
    <w:rPr>
      <w:rFonts w:ascii="Arial" w:eastAsia="Calibri" w:hAnsi="Arial" w:cs="Times New Roman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F47"/>
    <w:pPr>
      <w:tabs>
        <w:tab w:val="center" w:pos="4536"/>
        <w:tab w:val="right" w:pos="9072"/>
      </w:tabs>
      <w:spacing w:beforeAutospacing="1" w:after="0" w:line="240" w:lineRule="auto"/>
      <w:contextualSpacing/>
      <w:jc w:val="both"/>
    </w:pPr>
    <w:rPr>
      <w:rFonts w:ascii="Arial" w:eastAsia="Calibri" w:hAnsi="Arial"/>
      <w:lang w:eastAsia="en-US"/>
    </w:rPr>
  </w:style>
  <w:style w:type="character" w:customStyle="1" w:styleId="FuzeileZchn">
    <w:name w:val="Fußzeile Zchn"/>
    <w:link w:val="Fuzeile"/>
    <w:uiPriority w:val="99"/>
    <w:rsid w:val="000C3F47"/>
    <w:rPr>
      <w:rFonts w:ascii="Arial" w:eastAsia="Calibri" w:hAnsi="Arial" w:cs="Times New Roman"/>
      <w:lang w:eastAsia="en-US"/>
    </w:rPr>
  </w:style>
  <w:style w:type="paragraph" w:customStyle="1" w:styleId="Absenderfeld">
    <w:name w:val="Absenderfeld"/>
    <w:basedOn w:val="Standard"/>
    <w:link w:val="AbsenderfeldZchn"/>
    <w:qFormat/>
    <w:rsid w:val="000C3F47"/>
    <w:pPr>
      <w:tabs>
        <w:tab w:val="left" w:pos="360"/>
      </w:tabs>
      <w:spacing w:after="0" w:line="200" w:lineRule="exact"/>
      <w:contextualSpacing/>
    </w:pPr>
    <w:rPr>
      <w:rFonts w:ascii="Arial" w:eastAsia="Calibri" w:hAnsi="Arial"/>
      <w:sz w:val="14"/>
      <w:szCs w:val="14"/>
      <w:lang w:eastAsia="en-US"/>
    </w:rPr>
  </w:style>
  <w:style w:type="character" w:customStyle="1" w:styleId="AbsenderfeldZchn">
    <w:name w:val="Absenderfeld Zchn"/>
    <w:link w:val="Absenderfeld"/>
    <w:rsid w:val="000C3F47"/>
    <w:rPr>
      <w:rFonts w:ascii="Arial" w:eastAsia="Calibri" w:hAnsi="Arial" w:cs="Times New Roman"/>
      <w:sz w:val="14"/>
      <w:szCs w:val="14"/>
      <w:lang w:eastAsia="en-US"/>
    </w:rPr>
  </w:style>
  <w:style w:type="paragraph" w:customStyle="1" w:styleId="Vorgabetext">
    <w:name w:val="Vorgabetext"/>
    <w:basedOn w:val="Standard"/>
    <w:rsid w:val="004A18C9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835CA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23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tner\AppData\Roaming\Microsoft\Templates\Finanz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Finanzen.dotx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Bratner, Maren</dc:creator>
  <cp:keywords/>
  <cp:lastModifiedBy>Maier, Sonja</cp:lastModifiedBy>
  <cp:revision>2</cp:revision>
  <dcterms:created xsi:type="dcterms:W3CDTF">2026-05-13T12:55:00Z</dcterms:created>
  <dcterms:modified xsi:type="dcterms:W3CDTF">2026-05-13T12:55:00Z</dcterms:modified>
</cp:coreProperties>
</file>