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8045" w14:textId="77777777" w:rsidR="000C3F47" w:rsidRPr="00AE3E5A" w:rsidRDefault="00AE3E5A" w:rsidP="003C40E0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b/>
          <w:lang w:eastAsia="en-US"/>
        </w:rPr>
      </w:pPr>
      <w:r w:rsidRPr="00AE3E5A">
        <w:rPr>
          <w:rFonts w:ascii="Arial" w:eastAsia="Calibri" w:hAnsi="Arial"/>
          <w:b/>
          <w:lang w:eastAsia="en-US"/>
        </w:rPr>
        <w:t>Beschlussempfehlung:</w:t>
      </w:r>
    </w:p>
    <w:p w14:paraId="6A25A643" w14:textId="77777777" w:rsidR="00AE3E5A" w:rsidRDefault="00AE3E5A" w:rsidP="003C40E0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lang w:eastAsia="en-US"/>
        </w:rPr>
      </w:pPr>
    </w:p>
    <w:p w14:paraId="41685851" w14:textId="77777777" w:rsidR="00AE3E5A" w:rsidRDefault="00AE3E5A" w:rsidP="003C40E0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lang w:eastAsia="en-US"/>
        </w:rPr>
      </w:pPr>
    </w:p>
    <w:p w14:paraId="5B10FE8E" w14:textId="77777777" w:rsidR="00AE3E5A" w:rsidRPr="000C3F47" w:rsidRDefault="00AE3E5A" w:rsidP="003C40E0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lang w:eastAsia="en-US"/>
        </w:rPr>
      </w:pPr>
    </w:p>
    <w:p w14:paraId="36027357" w14:textId="77777777" w:rsidR="004A18C9" w:rsidRDefault="004A18C9" w:rsidP="003C40E0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b/>
          <w:lang w:eastAsia="en-US"/>
        </w:rPr>
      </w:pPr>
      <w:r w:rsidRPr="0021116E">
        <w:rPr>
          <w:rFonts w:ascii="Arial" w:eastAsia="Calibri" w:hAnsi="Arial"/>
          <w:b/>
          <w:lang w:eastAsia="en-US"/>
        </w:rPr>
        <w:t xml:space="preserve">Beschluss über </w:t>
      </w:r>
      <w:r w:rsidR="0007678E">
        <w:rPr>
          <w:rFonts w:ascii="Arial" w:eastAsia="Calibri" w:hAnsi="Arial"/>
          <w:b/>
          <w:lang w:eastAsia="en-US"/>
        </w:rPr>
        <w:t>eine Rücklagenentnahme</w:t>
      </w:r>
    </w:p>
    <w:p w14:paraId="170F9DB6" w14:textId="77777777" w:rsidR="006F2977" w:rsidRDefault="006F2977" w:rsidP="002C0C63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 xml:space="preserve">Der Kirchengemeinderat </w:t>
      </w:r>
      <w:r w:rsidR="003C40E0">
        <w:rPr>
          <w:rFonts w:ascii="Arial" w:eastAsia="Calibri" w:hAnsi="Arial"/>
          <w:lang w:eastAsia="en-US"/>
        </w:rPr>
        <w:t xml:space="preserve">der Evangelischen Kirchengemeinde …………………………… </w:t>
      </w:r>
      <w:r>
        <w:rPr>
          <w:rFonts w:ascii="Arial" w:eastAsia="Calibri" w:hAnsi="Arial"/>
          <w:lang w:eastAsia="en-US"/>
        </w:rPr>
        <w:t>beschließt</w:t>
      </w:r>
      <w:r w:rsidR="003C40E0">
        <w:rPr>
          <w:rFonts w:ascii="Arial" w:eastAsia="Calibri" w:hAnsi="Arial"/>
          <w:lang w:eastAsia="en-US"/>
        </w:rPr>
        <w:t>,</w:t>
      </w:r>
      <w:r>
        <w:rPr>
          <w:rFonts w:ascii="Arial" w:eastAsia="Calibri" w:hAnsi="Arial"/>
          <w:lang w:eastAsia="en-US"/>
        </w:rPr>
        <w:t xml:space="preserve"> zur Finanzierung des </w:t>
      </w:r>
      <w:r w:rsidRPr="006F2977">
        <w:rPr>
          <w:rFonts w:ascii="Arial" w:eastAsia="Calibri" w:hAnsi="Arial"/>
          <w:i/>
          <w:lang w:eastAsia="en-US"/>
        </w:rPr>
        <w:t>……………………………</w:t>
      </w:r>
      <w:r w:rsidR="00AF73DA">
        <w:rPr>
          <w:rFonts w:ascii="Arial" w:eastAsia="Calibri" w:hAnsi="Arial"/>
          <w:i/>
          <w:lang w:eastAsia="en-US"/>
        </w:rPr>
        <w:t xml:space="preserve">……… </w:t>
      </w:r>
      <w:r w:rsidRPr="006F2977">
        <w:rPr>
          <w:rFonts w:ascii="Arial" w:eastAsia="Calibri" w:hAnsi="Arial"/>
          <w:i/>
          <w:lang w:eastAsia="en-US"/>
        </w:rPr>
        <w:t>[</w:t>
      </w:r>
      <w:r w:rsidR="00580B57">
        <w:rPr>
          <w:rFonts w:ascii="Arial" w:eastAsia="Calibri" w:hAnsi="Arial"/>
          <w:i/>
          <w:lang w:eastAsia="en-US"/>
        </w:rPr>
        <w:t xml:space="preserve">hier </w:t>
      </w:r>
      <w:r w:rsidR="002C0C63">
        <w:rPr>
          <w:rFonts w:ascii="Arial" w:eastAsia="Calibri" w:hAnsi="Arial"/>
          <w:i/>
          <w:lang w:eastAsia="en-US"/>
        </w:rPr>
        <w:t>ist die</w:t>
      </w:r>
      <w:r w:rsidR="00580B57">
        <w:rPr>
          <w:rFonts w:ascii="Arial" w:eastAsia="Calibri" w:hAnsi="Arial"/>
          <w:i/>
          <w:lang w:eastAsia="en-US"/>
        </w:rPr>
        <w:t xml:space="preserve"> </w:t>
      </w:r>
      <w:r w:rsidR="00A6226E">
        <w:rPr>
          <w:rFonts w:ascii="Arial" w:eastAsia="Calibri" w:hAnsi="Arial"/>
          <w:i/>
          <w:lang w:eastAsia="en-US"/>
        </w:rPr>
        <w:t xml:space="preserve">defizitäre </w:t>
      </w:r>
      <w:r w:rsidR="002C0C63">
        <w:rPr>
          <w:rFonts w:ascii="Arial" w:eastAsia="Calibri" w:hAnsi="Arial"/>
          <w:i/>
          <w:lang w:eastAsia="en-US"/>
        </w:rPr>
        <w:t xml:space="preserve">Haushaltsstelle </w:t>
      </w:r>
      <w:r w:rsidRPr="006F2977">
        <w:rPr>
          <w:rFonts w:ascii="Arial" w:eastAsia="Calibri" w:hAnsi="Arial"/>
          <w:i/>
          <w:lang w:eastAsia="en-US"/>
        </w:rPr>
        <w:t>zu nennen]</w:t>
      </w:r>
      <w:r w:rsidR="003C40E0" w:rsidRPr="003C40E0">
        <w:rPr>
          <w:rFonts w:ascii="Arial" w:eastAsia="Calibri" w:hAnsi="Arial"/>
          <w:lang w:eastAsia="en-US"/>
        </w:rPr>
        <w:t>,</w:t>
      </w:r>
      <w:r>
        <w:rPr>
          <w:rFonts w:ascii="Arial" w:eastAsia="Calibri" w:hAnsi="Arial"/>
          <w:lang w:eastAsia="en-US"/>
        </w:rPr>
        <w:t xml:space="preserve"> </w:t>
      </w:r>
      <w:r w:rsidR="002C0C63">
        <w:rPr>
          <w:rFonts w:ascii="Arial" w:eastAsia="Calibri" w:hAnsi="Arial"/>
          <w:lang w:eastAsia="en-US"/>
        </w:rPr>
        <w:t>eine Rücklageentnahme in Höhe von …………..€ aus der ………………………………..</w:t>
      </w:r>
      <w:r w:rsidR="0007678E">
        <w:rPr>
          <w:rFonts w:ascii="Arial" w:eastAsia="Calibri" w:hAnsi="Arial"/>
          <w:lang w:eastAsia="en-US"/>
        </w:rPr>
        <w:t xml:space="preserve"> </w:t>
      </w:r>
      <w:r w:rsidR="002C0C63">
        <w:rPr>
          <w:rFonts w:ascii="Arial" w:eastAsia="Calibri" w:hAnsi="Arial"/>
          <w:lang w:eastAsia="en-US"/>
        </w:rPr>
        <w:t>[</w:t>
      </w:r>
      <w:r w:rsidR="002C0C63">
        <w:rPr>
          <w:rFonts w:ascii="Arial" w:eastAsia="Calibri" w:hAnsi="Arial"/>
          <w:i/>
          <w:lang w:eastAsia="en-US"/>
        </w:rPr>
        <w:t xml:space="preserve">Rücklage und Haushaltsstelle sind zu nennen] </w:t>
      </w:r>
      <w:r w:rsidR="002C0C63" w:rsidRPr="002C0C63">
        <w:rPr>
          <w:rFonts w:ascii="Arial" w:eastAsia="Calibri" w:hAnsi="Arial"/>
          <w:lang w:eastAsia="en-US"/>
        </w:rPr>
        <w:t>vorzunehmen.</w:t>
      </w:r>
    </w:p>
    <w:p w14:paraId="4D21FF12" w14:textId="77777777" w:rsidR="002C0C63" w:rsidRPr="002C0C63" w:rsidRDefault="002C0C63" w:rsidP="002C0C63">
      <w:pPr>
        <w:spacing w:before="100" w:beforeAutospacing="1" w:after="0" w:line="240" w:lineRule="auto"/>
        <w:contextualSpacing/>
        <w:jc w:val="both"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>Die Finanzabteilung wird ermächtigt die Buchung entsprechend vorzunehmen.</w:t>
      </w:r>
    </w:p>
    <w:p w14:paraId="2C4338F8" w14:textId="77777777" w:rsidR="002C0C63" w:rsidRDefault="002C0C63" w:rsidP="002C0C63">
      <w:pPr>
        <w:rPr>
          <w:rFonts w:ascii="Arial" w:hAnsi="Arial" w:cs="Arial"/>
          <w:sz w:val="26"/>
          <w:szCs w:val="26"/>
        </w:rPr>
      </w:pPr>
    </w:p>
    <w:p w14:paraId="29ED5D5C" w14:textId="77777777" w:rsidR="002C0C63" w:rsidRDefault="002C0C63" w:rsidP="002C0C63">
      <w:pPr>
        <w:rPr>
          <w:rFonts w:ascii="Arial" w:hAnsi="Arial" w:cs="Arial"/>
          <w:sz w:val="26"/>
          <w:szCs w:val="26"/>
        </w:rPr>
      </w:pPr>
    </w:p>
    <w:p w14:paraId="12234F0B" w14:textId="77777777" w:rsidR="0067442F" w:rsidRPr="006F2977" w:rsidRDefault="0067442F" w:rsidP="003C40E0">
      <w:pPr>
        <w:spacing w:before="100" w:beforeAutospacing="1" w:after="0" w:line="240" w:lineRule="auto"/>
        <w:jc w:val="both"/>
        <w:rPr>
          <w:rFonts w:ascii="Arial" w:eastAsia="Calibri" w:hAnsi="Arial"/>
          <w:lang w:eastAsia="en-US"/>
        </w:rPr>
      </w:pPr>
    </w:p>
    <w:sectPr w:rsidR="0067442F" w:rsidRPr="006F2977" w:rsidSect="00AD4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9307" w14:textId="77777777" w:rsidR="00B63841" w:rsidRDefault="00B63841">
      <w:pPr>
        <w:spacing w:after="0" w:line="240" w:lineRule="auto"/>
      </w:pPr>
      <w:r>
        <w:separator/>
      </w:r>
    </w:p>
  </w:endnote>
  <w:endnote w:type="continuationSeparator" w:id="0">
    <w:p w14:paraId="052ED695" w14:textId="77777777" w:rsidR="00B63841" w:rsidRDefault="00B6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957" w14:textId="77777777" w:rsidR="00E2046E" w:rsidRDefault="00E2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3AC" w14:textId="53258F23" w:rsidR="00AD4440" w:rsidRDefault="00F8149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A35C8B" wp14:editId="18CEDDF4">
              <wp:simplePos x="0" y="0"/>
              <wp:positionH relativeFrom="column">
                <wp:posOffset>151130</wp:posOffset>
              </wp:positionH>
              <wp:positionV relativeFrom="paragraph">
                <wp:posOffset>-78740</wp:posOffset>
              </wp:positionV>
              <wp:extent cx="5727700" cy="269240"/>
              <wp:effectExtent l="0" t="0" r="0" b="0"/>
              <wp:wrapNone/>
              <wp:docPr id="56965816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D328" w14:textId="77777777" w:rsidR="00AD4440" w:rsidRDefault="00AE3E5A" w:rsidP="00567835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33EA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35C8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11.9pt;margin-top:-6.2pt;width:451pt;height: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" filled="f" stroked="f">
              <v:textbox inset="0,0,0,0">
                <w:txbxContent>
                  <w:p w14:paraId="296BD328" w14:textId="77777777" w:rsidR="00AD4440" w:rsidRDefault="00AE3E5A" w:rsidP="00567835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 w:rsidRPr="00AE3E5A">
                      <w:rPr>
                        <w:sz w:val="14"/>
                        <w:szCs w:val="14"/>
                      </w:rPr>
                      <w:fldChar w:fldCharType="begin"/>
                    </w:r>
                    <w:r w:rsidRPr="00AE3E5A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AE3E5A">
                      <w:rPr>
                        <w:sz w:val="14"/>
                        <w:szCs w:val="14"/>
                      </w:rPr>
                      <w:fldChar w:fldCharType="separate"/>
                    </w:r>
                    <w:r w:rsidR="006033EA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AE3E5A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5032" w14:textId="07415F7F" w:rsidR="00AD4440" w:rsidRDefault="00F8149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DF64AC" wp14:editId="1D455101">
              <wp:simplePos x="0" y="0"/>
              <wp:positionH relativeFrom="column">
                <wp:posOffset>0</wp:posOffset>
              </wp:positionH>
              <wp:positionV relativeFrom="paragraph">
                <wp:posOffset>-265430</wp:posOffset>
              </wp:positionV>
              <wp:extent cx="5727700" cy="4572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DF26D" w14:textId="77777777" w:rsidR="00AD4440" w:rsidRDefault="00AD4440" w:rsidP="00AD4440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8CA09C8" w14:textId="77777777" w:rsidR="00AD4440" w:rsidRDefault="000C3F47" w:rsidP="00AD4440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EDG Kiel e.G., Kto.-Nr. 146 706, BLZ 210 602 37 (IBAN DE2621060237146706, BIC GENODEF1EDG)</w:t>
                          </w:r>
                        </w:p>
                        <w:p w14:paraId="19E5EA64" w14:textId="77777777" w:rsidR="00AD4440" w:rsidRDefault="000C3F47" w:rsidP="00AD4440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KD-Bank e.G., Duisburg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Kto.-Nr.155 160 80 14, BLZ 350 601 90 (IBAN DE87350601901551608014, BIC GENODED1DKD)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F64A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0;margin-top:-20.9pt;width:4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" filled="f" stroked="f">
              <v:textbox inset="0,0,0,0">
                <w:txbxContent>
                  <w:p w14:paraId="367DF26D" w14:textId="77777777" w:rsidR="00AD4440" w:rsidRDefault="00AD4440" w:rsidP="00AD4440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8CA09C8" w14:textId="77777777" w:rsidR="00AD4440" w:rsidRDefault="000C3F47" w:rsidP="00AD4440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EDG Kiel e.G., Kto.-Nr. 146 706, BLZ 210 602 37 (IBAN DE2621060237146706, BIC GENODEF1EDG)</w:t>
                    </w:r>
                  </w:p>
                  <w:p w14:paraId="19E5EA64" w14:textId="77777777" w:rsidR="00AD4440" w:rsidRDefault="000C3F47" w:rsidP="00AD4440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KD-Bank e.G., Duisburg</w:t>
                    </w:r>
                    <w:r>
                      <w:rPr>
                        <w:sz w:val="14"/>
                        <w:szCs w:val="14"/>
                      </w:rPr>
                      <w:t>, Kto.-Nr.155 160 80 14, BLZ 350 601 90 (IBAN DE87350601901551608014, BIC GENODED1DKD)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A305" w14:textId="77777777" w:rsidR="00B63841" w:rsidRDefault="00B63841">
      <w:pPr>
        <w:spacing w:after="0" w:line="240" w:lineRule="auto"/>
      </w:pPr>
      <w:r>
        <w:separator/>
      </w:r>
    </w:p>
  </w:footnote>
  <w:footnote w:type="continuationSeparator" w:id="0">
    <w:p w14:paraId="7B477908" w14:textId="77777777" w:rsidR="00B63841" w:rsidRDefault="00B6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5FD9" w14:textId="77777777" w:rsidR="00E2046E" w:rsidRDefault="00E2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84C0" w14:textId="58E90893" w:rsidR="00AD4440" w:rsidRDefault="00F8149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4593CB82" wp14:editId="0D217DF0">
              <wp:simplePos x="0" y="0"/>
              <wp:positionH relativeFrom="page">
                <wp:posOffset>5374640</wp:posOffset>
              </wp:positionH>
              <wp:positionV relativeFrom="page">
                <wp:posOffset>441960</wp:posOffset>
              </wp:positionV>
              <wp:extent cx="1744345" cy="80010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5FEBD" w14:textId="77777777" w:rsidR="00AD4440" w:rsidRPr="00AE3E5A" w:rsidRDefault="00AE3E5A" w:rsidP="00AD4440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 xml:space="preserve">Anlage </w:t>
                          </w:r>
                          <w:r w:rsidR="006033EA">
                            <w:rPr>
                              <w:b/>
                              <w:sz w:val="18"/>
                            </w:rPr>
                            <w:t>16</w:t>
                          </w:r>
                          <w:r w:rsidRPr="00AE3E5A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01AA7400" w14:textId="77777777" w:rsidR="00AE3E5A" w:rsidRPr="00AE3E5A" w:rsidRDefault="00AE3E5A" w:rsidP="00AD4440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>zum Handbuch Finanzen PEK</w:t>
                          </w:r>
                        </w:p>
                        <w:p w14:paraId="0330E797" w14:textId="77777777" w:rsidR="00AD4440" w:rsidRPr="00926DF9" w:rsidRDefault="006F2977" w:rsidP="006F2977">
                          <w:pPr>
                            <w:spacing w:after="0" w:line="240" w:lineRule="auto"/>
                          </w:pPr>
                          <w:r>
                            <w:t xml:space="preserve">Beschluss zur </w:t>
                          </w:r>
                          <w:r w:rsidR="002C0C63">
                            <w:t>Rücklagenentnahme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3CB8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23.2pt;margin-top:34.8pt;width:137.3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" o:allowoverlap="f" filled="f" stroked="f">
              <v:textbox inset="0,0,0,0">
                <w:txbxContent>
                  <w:p w14:paraId="3925FEBD" w14:textId="77777777" w:rsidR="00AD4440" w:rsidRPr="00AE3E5A" w:rsidRDefault="00AE3E5A" w:rsidP="00AD4440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 xml:space="preserve">Anlage </w:t>
                    </w:r>
                    <w:r w:rsidR="006033EA">
                      <w:rPr>
                        <w:b/>
                        <w:sz w:val="18"/>
                      </w:rPr>
                      <w:t>16</w:t>
                    </w:r>
                    <w:r w:rsidRPr="00AE3E5A">
                      <w:rPr>
                        <w:b/>
                        <w:sz w:val="18"/>
                      </w:rPr>
                      <w:t xml:space="preserve"> </w:t>
                    </w:r>
                  </w:p>
                  <w:p w14:paraId="01AA7400" w14:textId="77777777" w:rsidR="00AE3E5A" w:rsidRPr="00AE3E5A" w:rsidRDefault="00AE3E5A" w:rsidP="00AD4440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>zum Handbuch Finanzen PEK</w:t>
                    </w:r>
                  </w:p>
                  <w:p w14:paraId="0330E797" w14:textId="77777777" w:rsidR="00AD4440" w:rsidRPr="00926DF9" w:rsidRDefault="006F2977" w:rsidP="006F2977">
                    <w:pPr>
                      <w:spacing w:after="0" w:line="240" w:lineRule="auto"/>
                    </w:pPr>
                    <w:r>
                      <w:t xml:space="preserve">Beschluss zur </w:t>
                    </w:r>
                    <w:r w:rsidR="002C0C63">
                      <w:t>Rücklagenentnahme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51F3072A" wp14:editId="7036A8A9">
              <wp:simplePos x="0" y="0"/>
              <wp:positionH relativeFrom="column">
                <wp:posOffset>-628650</wp:posOffset>
              </wp:positionH>
              <wp:positionV relativeFrom="paragraph">
                <wp:posOffset>907414</wp:posOffset>
              </wp:positionV>
              <wp:extent cx="7054850" cy="0"/>
              <wp:effectExtent l="0" t="0" r="0" b="0"/>
              <wp:wrapNone/>
              <wp:docPr id="61569822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16E0A" id="Line 2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71.45pt" to="50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K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366C513" wp14:editId="537A4D27">
          <wp:simplePos x="0" y="0"/>
          <wp:positionH relativeFrom="column">
            <wp:posOffset>-279400</wp:posOffset>
          </wp:positionH>
          <wp:positionV relativeFrom="paragraph">
            <wp:posOffset>62865</wp:posOffset>
          </wp:positionV>
          <wp:extent cx="2901950" cy="615950"/>
          <wp:effectExtent l="0" t="0" r="0" b="0"/>
          <wp:wrapNone/>
          <wp:docPr id="9" name="Bild 21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AD4440" w:rsidRPr="0007678E" w14:paraId="73A87BFE" w14:textId="77777777" w:rsidTr="00AD4440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14:paraId="0BC730D1" w14:textId="77777777" w:rsidR="00AD4440" w:rsidRPr="0007678E" w:rsidRDefault="000C3F47" w:rsidP="00AD4440">
          <w:pPr>
            <w:spacing w:line="240" w:lineRule="auto"/>
            <w:rPr>
              <w:sz w:val="12"/>
              <w:szCs w:val="12"/>
            </w:rPr>
          </w:pPr>
          <w:r w:rsidRPr="0007678E">
            <w:rPr>
              <w:sz w:val="12"/>
              <w:szCs w:val="12"/>
            </w:rPr>
            <w:t>PEK, Bahnhofstraße 35/36, 17489 Greifswald</w:t>
          </w:r>
        </w:p>
      </w:tc>
    </w:tr>
  </w:tbl>
  <w:p w14:paraId="21A9B6B6" w14:textId="7FEDD829" w:rsidR="00AD4440" w:rsidRPr="001C0C2D" w:rsidRDefault="00F8149D" w:rsidP="00AD4440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22170A" wp14:editId="6D6CBF25">
          <wp:simplePos x="0" y="0"/>
          <wp:positionH relativeFrom="column">
            <wp:posOffset>-259080</wp:posOffset>
          </wp:positionH>
          <wp:positionV relativeFrom="paragraph">
            <wp:posOffset>52070</wp:posOffset>
          </wp:positionV>
          <wp:extent cx="2901950" cy="615950"/>
          <wp:effectExtent l="0" t="0" r="0" b="0"/>
          <wp:wrapNone/>
          <wp:docPr id="7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0" wp14:anchorId="3CDAAC9B" wp14:editId="797E7879">
              <wp:simplePos x="0" y="0"/>
              <wp:positionH relativeFrom="page">
                <wp:posOffset>5486400</wp:posOffset>
              </wp:positionH>
              <wp:positionV relativeFrom="page">
                <wp:posOffset>480695</wp:posOffset>
              </wp:positionV>
              <wp:extent cx="1607185" cy="8001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C574" w14:textId="77777777" w:rsidR="00AD4440" w:rsidRDefault="000C3F47" w:rsidP="00AD4440">
                          <w:pPr>
                            <w:pStyle w:val="Absenderfeld"/>
                          </w:pPr>
                          <w:r>
                            <w:t>Bahnhofstraße 35/36</w:t>
                          </w:r>
                        </w:p>
                        <w:p w14:paraId="78EED10F" w14:textId="77777777" w:rsidR="00AD4440" w:rsidRPr="00DB0156" w:rsidRDefault="000C3F47" w:rsidP="00AD4440">
                          <w:pPr>
                            <w:pStyle w:val="Absenderfeld"/>
                          </w:pPr>
                          <w:r>
                            <w:t>17489 Greifswald</w:t>
                          </w:r>
                          <w:r w:rsidRPr="00DB0156">
                            <w:br/>
                            <w:t>Tel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554-6</w:t>
                          </w:r>
                          <w:r w:rsidRPr="00DB0156">
                            <w:br/>
                            <w:t>Fax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554-799</w:t>
                          </w:r>
                          <w:r>
                            <w:br/>
                            <w:t>kirchenkreis</w:t>
                          </w:r>
                          <w:r w:rsidRPr="00DB0156">
                            <w:t>@</w:t>
                          </w:r>
                          <w:r>
                            <w:t>pek</w:t>
                          </w:r>
                          <w:r w:rsidRPr="00DB0156">
                            <w:t>.de</w:t>
                          </w:r>
                          <w:r w:rsidRPr="00DB0156">
                            <w:br/>
                            <w:t>www.</w:t>
                          </w:r>
                          <w:r>
                            <w:t>kirche-mv.de</w:t>
                          </w:r>
                        </w:p>
                        <w:p w14:paraId="7CD733C4" w14:textId="77777777" w:rsidR="00AD4440" w:rsidRPr="00926DF9" w:rsidRDefault="00AD4440" w:rsidP="00AD444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AAC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6in;margin-top:37.85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" o:allowincell="f" o:allowoverlap="f" filled="f" stroked="f">
              <v:textbox inset="0,0,0,0">
                <w:txbxContent>
                  <w:p w14:paraId="46C7C574" w14:textId="77777777" w:rsidR="00AD4440" w:rsidRDefault="000C3F47" w:rsidP="00AD4440">
                    <w:pPr>
                      <w:pStyle w:val="Absenderfeld"/>
                    </w:pPr>
                    <w:r>
                      <w:t>Bahnhofstraße 35/36</w:t>
                    </w:r>
                  </w:p>
                  <w:p w14:paraId="78EED10F" w14:textId="77777777" w:rsidR="00AD4440" w:rsidRPr="00DB0156" w:rsidRDefault="000C3F47" w:rsidP="00AD4440">
                    <w:pPr>
                      <w:pStyle w:val="Absenderfeld"/>
                    </w:pPr>
                    <w:r>
                      <w:t>17489 Greifswald</w:t>
                    </w:r>
                    <w:r w:rsidRPr="00DB0156">
                      <w:br/>
                      <w:t>Tel</w:t>
                    </w:r>
                    <w:r w:rsidRPr="00DB0156">
                      <w:tab/>
                      <w:t xml:space="preserve">+49 </w:t>
                    </w:r>
                    <w:r>
                      <w:t>3834 554-6</w:t>
                    </w:r>
                    <w:r w:rsidRPr="00DB0156">
                      <w:br/>
                      <w:t>Fax</w:t>
                    </w:r>
                    <w:r w:rsidRPr="00DB0156">
                      <w:tab/>
                      <w:t xml:space="preserve">+49 </w:t>
                    </w:r>
                    <w:r>
                      <w:t>3834 554-799</w:t>
                    </w:r>
                    <w:r>
                      <w:br/>
                      <w:t>kirchenkreis</w:t>
                    </w:r>
                    <w:r w:rsidRPr="00DB0156">
                      <w:t>@</w:t>
                    </w:r>
                    <w:r>
                      <w:t>pek</w:t>
                    </w:r>
                    <w:r w:rsidRPr="00DB0156">
                      <w:t>.de</w:t>
                    </w:r>
                    <w:r w:rsidRPr="00DB0156">
                      <w:br/>
                      <w:t>www.</w:t>
                    </w:r>
                    <w:r>
                      <w:t>kirche-mv.de</w:t>
                    </w:r>
                  </w:p>
                  <w:p w14:paraId="7CD733C4" w14:textId="77777777" w:rsidR="00AD4440" w:rsidRPr="00926DF9" w:rsidRDefault="00AD4440" w:rsidP="00AD4440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C1C8536" wp14:editId="5A941F5B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0" t="0" r="1270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D7E857" id="Group 4" o:spid="_x0000_s1026" style="position:absolute;margin-left:-56.7pt;margin-top:262.25pt;width:17pt;height:123.3pt;z-index:251654656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6" o:spid="_x0000_s1028" type="#_x0000_t32" style="position:absolute;left:284;top:5954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11935" distB="180340" distL="180340" distR="180340" simplePos="0" relativeHeight="251653632" behindDoc="0" locked="1" layoutInCell="1" allowOverlap="1" wp14:anchorId="5D2F265B" wp14:editId="433A2D71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0" t="0" r="9525" b="1841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A5461" id="AutoShape 3" o:spid="_x0000_s1026" type="#_x0000_t32" style="position:absolute;margin-left:22.7pt;margin-top:119.05pt;width:552.75pt;height:.05pt;z-index:251653632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AC3"/>
    <w:multiLevelType w:val="hybridMultilevel"/>
    <w:tmpl w:val="E2FA1F04"/>
    <w:lvl w:ilvl="0" w:tplc="49E2FB5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10978"/>
    <w:multiLevelType w:val="hybridMultilevel"/>
    <w:tmpl w:val="70C83636"/>
    <w:lvl w:ilvl="0" w:tplc="B50AD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89449">
    <w:abstractNumId w:val="1"/>
  </w:num>
  <w:num w:numId="2" w16cid:durableId="206949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036040"/>
    <w:rsid w:val="0005406A"/>
    <w:rsid w:val="0007678E"/>
    <w:rsid w:val="0009484C"/>
    <w:rsid w:val="000C3F47"/>
    <w:rsid w:val="000C6B60"/>
    <w:rsid w:val="00185C83"/>
    <w:rsid w:val="00197F92"/>
    <w:rsid w:val="00204DFD"/>
    <w:rsid w:val="0021116E"/>
    <w:rsid w:val="00225CBD"/>
    <w:rsid w:val="002C0C63"/>
    <w:rsid w:val="003C40E0"/>
    <w:rsid w:val="0041471B"/>
    <w:rsid w:val="0045604F"/>
    <w:rsid w:val="00497E8F"/>
    <w:rsid w:val="004A18C9"/>
    <w:rsid w:val="00527DD6"/>
    <w:rsid w:val="00536EA8"/>
    <w:rsid w:val="00543D4F"/>
    <w:rsid w:val="00567835"/>
    <w:rsid w:val="00580B57"/>
    <w:rsid w:val="006033EA"/>
    <w:rsid w:val="0067442F"/>
    <w:rsid w:val="006F2977"/>
    <w:rsid w:val="00747FA3"/>
    <w:rsid w:val="007D00BF"/>
    <w:rsid w:val="00835CA5"/>
    <w:rsid w:val="0090207E"/>
    <w:rsid w:val="00961CE5"/>
    <w:rsid w:val="00997C38"/>
    <w:rsid w:val="00A51A36"/>
    <w:rsid w:val="00A6226E"/>
    <w:rsid w:val="00AD4440"/>
    <w:rsid w:val="00AD7F23"/>
    <w:rsid w:val="00AE3E5A"/>
    <w:rsid w:val="00AF73DA"/>
    <w:rsid w:val="00B508DD"/>
    <w:rsid w:val="00B5270F"/>
    <w:rsid w:val="00B63841"/>
    <w:rsid w:val="00B763E7"/>
    <w:rsid w:val="00BC3465"/>
    <w:rsid w:val="00BE52D6"/>
    <w:rsid w:val="00C16543"/>
    <w:rsid w:val="00C60C06"/>
    <w:rsid w:val="00C83046"/>
    <w:rsid w:val="00CD2014"/>
    <w:rsid w:val="00D50A70"/>
    <w:rsid w:val="00D66BB8"/>
    <w:rsid w:val="00DB1C8B"/>
    <w:rsid w:val="00DB40B4"/>
    <w:rsid w:val="00DB5804"/>
    <w:rsid w:val="00E2046E"/>
    <w:rsid w:val="00EA69B6"/>
    <w:rsid w:val="00F66187"/>
    <w:rsid w:val="00F8149D"/>
    <w:rsid w:val="00F97E2B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223F"/>
  <w15:chartTrackingRefBased/>
  <w15:docId w15:val="{DF1F7193-66FE-4E7A-9354-8DA5ADA6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KopfzeileZchn">
    <w:name w:val="Kopfzeile Zchn"/>
    <w:link w:val="Kopfzeile"/>
    <w:uiPriority w:val="99"/>
    <w:rsid w:val="000C3F47"/>
    <w:rPr>
      <w:rFonts w:ascii="Arial" w:eastAsia="Calibri" w:hAnsi="Arial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FuzeileZchn">
    <w:name w:val="Fußzeile Zchn"/>
    <w:link w:val="Fuzeile"/>
    <w:uiPriority w:val="99"/>
    <w:rsid w:val="000C3F47"/>
    <w:rPr>
      <w:rFonts w:ascii="Arial" w:eastAsia="Calibri" w:hAnsi="Arial" w:cs="Times New Roman"/>
      <w:lang w:eastAsia="en-US"/>
    </w:rPr>
  </w:style>
  <w:style w:type="paragraph" w:customStyle="1" w:styleId="Absenderfeld">
    <w:name w:val="Absenderfeld"/>
    <w:basedOn w:val="Standard"/>
    <w:link w:val="AbsenderfeldZchn"/>
    <w:qFormat/>
    <w:rsid w:val="000C3F47"/>
    <w:pPr>
      <w:tabs>
        <w:tab w:val="left" w:pos="360"/>
      </w:tabs>
      <w:spacing w:after="0" w:line="200" w:lineRule="exact"/>
      <w:contextualSpacing/>
    </w:pPr>
    <w:rPr>
      <w:rFonts w:ascii="Arial" w:eastAsia="Calibri" w:hAnsi="Arial"/>
      <w:sz w:val="14"/>
      <w:szCs w:val="14"/>
      <w:lang w:eastAsia="en-US"/>
    </w:rPr>
  </w:style>
  <w:style w:type="character" w:customStyle="1" w:styleId="AbsenderfeldZchn">
    <w:name w:val="Absenderfeld Zchn"/>
    <w:link w:val="Absenderfeld"/>
    <w:rsid w:val="000C3F47"/>
    <w:rPr>
      <w:rFonts w:ascii="Arial" w:eastAsia="Calibri" w:hAnsi="Arial" w:cs="Times New Roman"/>
      <w:sz w:val="14"/>
      <w:szCs w:val="14"/>
      <w:lang w:eastAsia="en-US"/>
    </w:rPr>
  </w:style>
  <w:style w:type="paragraph" w:customStyle="1" w:styleId="Vorgabetext">
    <w:name w:val="Vorgabetext"/>
    <w:basedOn w:val="Standard"/>
    <w:rsid w:val="004A18C9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835C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tner\AppData\Roaming\Microsoft\Templates\Fina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Finanzen.dotx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Bratner, Maren</dc:creator>
  <cp:keywords/>
  <cp:lastModifiedBy>Maier, Sonja</cp:lastModifiedBy>
  <cp:revision>2</cp:revision>
  <cp:lastPrinted>2015-10-05T10:30:00Z</cp:lastPrinted>
  <dcterms:created xsi:type="dcterms:W3CDTF">2026-05-13T13:27:00Z</dcterms:created>
  <dcterms:modified xsi:type="dcterms:W3CDTF">2026-05-13T13:27:00Z</dcterms:modified>
</cp:coreProperties>
</file>