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CA1D3" w14:textId="77777777" w:rsidR="00806DF8" w:rsidRPr="00CA1228" w:rsidRDefault="00806DF8" w:rsidP="00806DF8">
      <w:pPr>
        <w:ind w:left="1416" w:firstLine="708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V</w:t>
      </w:r>
      <w:r w:rsidRPr="00CA1228">
        <w:rPr>
          <w:rFonts w:ascii="Arial" w:hAnsi="Arial" w:cs="Arial"/>
          <w:b/>
          <w:sz w:val="28"/>
          <w:szCs w:val="28"/>
        </w:rPr>
        <w:t>ereinbarung</w:t>
      </w:r>
      <w:r>
        <w:rPr>
          <w:rFonts w:ascii="Arial" w:hAnsi="Arial" w:cs="Arial"/>
          <w:b/>
          <w:sz w:val="28"/>
          <w:szCs w:val="28"/>
        </w:rPr>
        <w:t xml:space="preserve"> Innere Anleihe</w:t>
      </w:r>
    </w:p>
    <w:p w14:paraId="48991197" w14:textId="77777777" w:rsidR="00806DF8" w:rsidRPr="00806DF8" w:rsidRDefault="00806DF8" w:rsidP="00806DF8">
      <w:pPr>
        <w:rPr>
          <w:rFonts w:ascii="Arial" w:hAnsi="Arial" w:cs="Arial"/>
          <w:sz w:val="22"/>
          <w:szCs w:val="22"/>
        </w:rPr>
      </w:pPr>
    </w:p>
    <w:p w14:paraId="3344A419" w14:textId="77777777" w:rsidR="00806DF8" w:rsidRPr="00806DF8" w:rsidRDefault="00806DF8" w:rsidP="00974015">
      <w:pPr>
        <w:jc w:val="both"/>
        <w:rPr>
          <w:rFonts w:ascii="Arial" w:hAnsi="Arial" w:cs="Arial"/>
          <w:sz w:val="22"/>
          <w:szCs w:val="22"/>
        </w:rPr>
      </w:pPr>
      <w:r w:rsidRPr="00806DF8">
        <w:rPr>
          <w:rFonts w:ascii="Arial" w:hAnsi="Arial" w:cs="Arial"/>
          <w:sz w:val="22"/>
          <w:szCs w:val="22"/>
        </w:rPr>
        <w:t>Die Evangelische Kirchengemeinde  ………………..</w:t>
      </w:r>
    </w:p>
    <w:p w14:paraId="6B582F8B" w14:textId="77777777" w:rsidR="00806DF8" w:rsidRPr="00806DF8" w:rsidRDefault="00806DF8" w:rsidP="00974015">
      <w:pPr>
        <w:jc w:val="both"/>
        <w:rPr>
          <w:rFonts w:ascii="Arial" w:hAnsi="Arial" w:cs="Arial"/>
          <w:sz w:val="22"/>
          <w:szCs w:val="22"/>
        </w:rPr>
      </w:pPr>
      <w:r w:rsidRPr="00806DF8">
        <w:rPr>
          <w:rFonts w:ascii="Arial" w:hAnsi="Arial" w:cs="Arial"/>
          <w:sz w:val="22"/>
          <w:szCs w:val="22"/>
        </w:rPr>
        <w:tab/>
      </w:r>
      <w:r w:rsidRPr="00806DF8">
        <w:rPr>
          <w:rFonts w:ascii="Arial" w:hAnsi="Arial" w:cs="Arial"/>
          <w:sz w:val="22"/>
          <w:szCs w:val="22"/>
        </w:rPr>
        <w:tab/>
      </w:r>
      <w:r w:rsidRPr="00806DF8">
        <w:rPr>
          <w:rFonts w:ascii="Arial" w:hAnsi="Arial" w:cs="Arial"/>
          <w:sz w:val="22"/>
          <w:szCs w:val="22"/>
        </w:rPr>
        <w:tab/>
      </w:r>
    </w:p>
    <w:p w14:paraId="3124C6E2" w14:textId="77777777" w:rsidR="00806DF8" w:rsidRPr="00806DF8" w:rsidRDefault="00806DF8" w:rsidP="00974015">
      <w:pPr>
        <w:jc w:val="both"/>
        <w:rPr>
          <w:rFonts w:ascii="Arial" w:hAnsi="Arial" w:cs="Arial"/>
          <w:sz w:val="22"/>
          <w:szCs w:val="22"/>
        </w:rPr>
      </w:pPr>
      <w:r w:rsidRPr="00806DF8">
        <w:rPr>
          <w:rFonts w:ascii="Arial" w:hAnsi="Arial" w:cs="Arial"/>
          <w:sz w:val="22"/>
          <w:szCs w:val="22"/>
        </w:rPr>
        <w:t xml:space="preserve">vertreten durch den </w:t>
      </w:r>
      <w:r w:rsidR="00627B93">
        <w:rPr>
          <w:rFonts w:ascii="Arial" w:hAnsi="Arial" w:cs="Arial"/>
          <w:sz w:val="22"/>
          <w:szCs w:val="22"/>
        </w:rPr>
        <w:t>Kirchengemeinderat</w:t>
      </w:r>
      <w:r w:rsidRPr="00806DF8">
        <w:rPr>
          <w:rFonts w:ascii="Arial" w:hAnsi="Arial" w:cs="Arial"/>
          <w:sz w:val="22"/>
          <w:szCs w:val="22"/>
        </w:rPr>
        <w:t>, durch dessen Vorsitzende(n)</w:t>
      </w:r>
    </w:p>
    <w:p w14:paraId="6AEE886B" w14:textId="77777777" w:rsidR="00806DF8" w:rsidRPr="00806DF8" w:rsidRDefault="00806DF8" w:rsidP="00974015">
      <w:pPr>
        <w:jc w:val="both"/>
        <w:rPr>
          <w:rFonts w:ascii="Arial" w:hAnsi="Arial" w:cs="Arial"/>
          <w:sz w:val="22"/>
          <w:szCs w:val="22"/>
        </w:rPr>
      </w:pPr>
    </w:p>
    <w:p w14:paraId="5BF4532D" w14:textId="77777777" w:rsidR="00806DF8" w:rsidRPr="00806DF8" w:rsidRDefault="00806DF8" w:rsidP="00974015">
      <w:pPr>
        <w:jc w:val="both"/>
        <w:rPr>
          <w:rFonts w:ascii="Arial" w:hAnsi="Arial" w:cs="Arial"/>
          <w:sz w:val="22"/>
          <w:szCs w:val="22"/>
        </w:rPr>
      </w:pPr>
      <w:r w:rsidRPr="00806DF8">
        <w:rPr>
          <w:rFonts w:ascii="Arial" w:hAnsi="Arial" w:cs="Arial"/>
          <w:sz w:val="22"/>
          <w:szCs w:val="22"/>
        </w:rPr>
        <w:t>beabsichtigt beim eigenen Vermögen:</w:t>
      </w:r>
    </w:p>
    <w:p w14:paraId="4727CB2D" w14:textId="77777777" w:rsidR="00806DF8" w:rsidRPr="00806DF8" w:rsidRDefault="00806DF8" w:rsidP="00974015">
      <w:pPr>
        <w:jc w:val="both"/>
        <w:rPr>
          <w:rFonts w:ascii="Arial" w:hAnsi="Arial" w:cs="Arial"/>
          <w:sz w:val="22"/>
          <w:szCs w:val="22"/>
        </w:rPr>
      </w:pPr>
    </w:p>
    <w:p w14:paraId="5CAA516A" w14:textId="77777777" w:rsidR="00806DF8" w:rsidRPr="00806DF8" w:rsidRDefault="00806DF8" w:rsidP="00974015">
      <w:pPr>
        <w:jc w:val="both"/>
        <w:rPr>
          <w:rFonts w:ascii="Arial" w:hAnsi="Arial" w:cs="Arial"/>
          <w:sz w:val="22"/>
          <w:szCs w:val="22"/>
        </w:rPr>
      </w:pPr>
      <w:r w:rsidRPr="00806DF8">
        <w:rPr>
          <w:rFonts w:ascii="Arial" w:hAnsi="Arial" w:cs="Arial"/>
          <w:sz w:val="22"/>
          <w:szCs w:val="22"/>
        </w:rPr>
        <w:t xml:space="preserve">…………………………………………………. </w:t>
      </w:r>
      <w:r w:rsidR="00B36B25" w:rsidRPr="00B36B25">
        <w:rPr>
          <w:rFonts w:ascii="Arial" w:hAnsi="Arial" w:cs="Arial"/>
          <w:i/>
          <w:sz w:val="22"/>
          <w:szCs w:val="22"/>
        </w:rPr>
        <w:t>[</w:t>
      </w:r>
      <w:r w:rsidRPr="00B36B25">
        <w:rPr>
          <w:rFonts w:ascii="Arial" w:hAnsi="Arial" w:cs="Arial"/>
          <w:i/>
          <w:sz w:val="22"/>
          <w:szCs w:val="22"/>
        </w:rPr>
        <w:t>Vermögenskontonummer</w:t>
      </w:r>
      <w:r w:rsidR="00B36B25" w:rsidRPr="00B36B25">
        <w:rPr>
          <w:rFonts w:ascii="Arial" w:hAnsi="Arial" w:cs="Arial"/>
          <w:i/>
          <w:sz w:val="22"/>
          <w:szCs w:val="22"/>
        </w:rPr>
        <w:t xml:space="preserve"> ist zu nennen]</w:t>
      </w:r>
    </w:p>
    <w:p w14:paraId="0D024812" w14:textId="77777777" w:rsidR="00806DF8" w:rsidRPr="00806DF8" w:rsidRDefault="00806DF8" w:rsidP="00974015">
      <w:pPr>
        <w:jc w:val="both"/>
        <w:rPr>
          <w:rFonts w:ascii="Arial" w:hAnsi="Arial" w:cs="Arial"/>
          <w:sz w:val="22"/>
          <w:szCs w:val="22"/>
        </w:rPr>
      </w:pPr>
    </w:p>
    <w:p w14:paraId="2B9397FB" w14:textId="77777777" w:rsidR="00806DF8" w:rsidRPr="00806DF8" w:rsidRDefault="00806DF8" w:rsidP="00974015">
      <w:pPr>
        <w:jc w:val="both"/>
        <w:rPr>
          <w:rFonts w:ascii="Arial" w:hAnsi="Arial" w:cs="Arial"/>
          <w:sz w:val="22"/>
          <w:szCs w:val="22"/>
        </w:rPr>
      </w:pPr>
      <w:r w:rsidRPr="00806DF8">
        <w:rPr>
          <w:rFonts w:ascii="Arial" w:hAnsi="Arial" w:cs="Arial"/>
          <w:sz w:val="22"/>
          <w:szCs w:val="22"/>
        </w:rPr>
        <w:t>eine innere Anleihe gemäß § 13 EKHhFVO zu tätigen.</w:t>
      </w:r>
    </w:p>
    <w:p w14:paraId="583A4FEC" w14:textId="77777777" w:rsidR="00806DF8" w:rsidRPr="00806DF8" w:rsidRDefault="00806DF8" w:rsidP="00974015">
      <w:pPr>
        <w:jc w:val="both"/>
        <w:rPr>
          <w:rFonts w:ascii="Arial" w:hAnsi="Arial" w:cs="Arial"/>
          <w:sz w:val="22"/>
          <w:szCs w:val="22"/>
        </w:rPr>
      </w:pPr>
    </w:p>
    <w:p w14:paraId="50190579" w14:textId="77777777" w:rsidR="00806DF8" w:rsidRPr="00806DF8" w:rsidRDefault="00806DF8" w:rsidP="00974015">
      <w:pPr>
        <w:numPr>
          <w:ilvl w:val="0"/>
          <w:numId w:val="3"/>
        </w:numPr>
        <w:tabs>
          <w:tab w:val="clear" w:pos="720"/>
          <w:tab w:val="num" w:pos="540"/>
        </w:tabs>
        <w:ind w:left="540"/>
        <w:jc w:val="both"/>
        <w:rPr>
          <w:rFonts w:ascii="Arial" w:hAnsi="Arial" w:cs="Arial"/>
          <w:b/>
          <w:sz w:val="22"/>
          <w:szCs w:val="22"/>
        </w:rPr>
      </w:pPr>
      <w:r w:rsidRPr="00806DF8">
        <w:rPr>
          <w:rFonts w:ascii="Arial" w:hAnsi="Arial" w:cs="Arial"/>
          <w:sz w:val="22"/>
          <w:szCs w:val="22"/>
        </w:rPr>
        <w:t>Die Kirchengemeinde benötigt  eine Anleihe in Höhe von</w:t>
      </w:r>
    </w:p>
    <w:p w14:paraId="6AF3CCA5" w14:textId="77777777" w:rsidR="00806DF8" w:rsidRPr="00806DF8" w:rsidRDefault="00806DF8" w:rsidP="00974015">
      <w:pPr>
        <w:ind w:left="2304" w:firstLine="528"/>
        <w:jc w:val="both"/>
        <w:rPr>
          <w:rFonts w:ascii="Arial" w:hAnsi="Arial" w:cs="Arial"/>
          <w:sz w:val="22"/>
          <w:szCs w:val="22"/>
        </w:rPr>
      </w:pPr>
    </w:p>
    <w:p w14:paraId="25FEC00B" w14:textId="77777777" w:rsidR="00806DF8" w:rsidRDefault="00806DF8" w:rsidP="00974015">
      <w:pPr>
        <w:ind w:left="2304" w:firstLine="528"/>
        <w:jc w:val="both"/>
        <w:rPr>
          <w:rFonts w:ascii="Arial" w:hAnsi="Arial" w:cs="Arial"/>
          <w:b/>
          <w:sz w:val="22"/>
          <w:szCs w:val="22"/>
        </w:rPr>
      </w:pPr>
      <w:r w:rsidRPr="00806DF8">
        <w:rPr>
          <w:rFonts w:ascii="Arial" w:hAnsi="Arial" w:cs="Arial"/>
          <w:b/>
          <w:sz w:val="22"/>
          <w:szCs w:val="22"/>
        </w:rPr>
        <w:t xml:space="preserve">…………………..   € </w:t>
      </w:r>
    </w:p>
    <w:p w14:paraId="391A2144" w14:textId="77777777" w:rsidR="00974015" w:rsidRPr="00806DF8" w:rsidRDefault="00974015" w:rsidP="00974015">
      <w:pPr>
        <w:ind w:left="2304" w:firstLine="528"/>
        <w:jc w:val="both"/>
        <w:rPr>
          <w:rFonts w:ascii="Arial" w:hAnsi="Arial" w:cs="Arial"/>
          <w:b/>
          <w:sz w:val="22"/>
          <w:szCs w:val="22"/>
        </w:rPr>
      </w:pPr>
    </w:p>
    <w:p w14:paraId="3A7AFB2E" w14:textId="77777777" w:rsidR="00806DF8" w:rsidRPr="00806DF8" w:rsidRDefault="00806DF8" w:rsidP="00974015">
      <w:pPr>
        <w:ind w:left="540"/>
        <w:jc w:val="both"/>
        <w:rPr>
          <w:rFonts w:ascii="Arial" w:hAnsi="Arial" w:cs="Arial"/>
          <w:sz w:val="22"/>
          <w:szCs w:val="22"/>
        </w:rPr>
      </w:pPr>
      <w:r w:rsidRPr="00806DF8">
        <w:rPr>
          <w:rFonts w:ascii="Arial" w:hAnsi="Arial" w:cs="Arial"/>
          <w:sz w:val="22"/>
          <w:szCs w:val="22"/>
        </w:rPr>
        <w:t>( in Worten:    ………………..………………….    Euro ).</w:t>
      </w:r>
    </w:p>
    <w:p w14:paraId="1B02E682" w14:textId="77777777" w:rsidR="00806DF8" w:rsidRPr="00806DF8" w:rsidRDefault="00806DF8" w:rsidP="00974015">
      <w:pPr>
        <w:ind w:left="540"/>
        <w:jc w:val="both"/>
        <w:rPr>
          <w:rFonts w:ascii="Arial" w:hAnsi="Arial" w:cs="Arial"/>
          <w:sz w:val="22"/>
          <w:szCs w:val="22"/>
        </w:rPr>
      </w:pPr>
    </w:p>
    <w:p w14:paraId="5951D80D" w14:textId="77777777" w:rsidR="00806DF8" w:rsidRPr="00806DF8" w:rsidRDefault="00806DF8" w:rsidP="00974015">
      <w:pPr>
        <w:numPr>
          <w:ilvl w:val="0"/>
          <w:numId w:val="3"/>
        </w:numPr>
        <w:tabs>
          <w:tab w:val="clear" w:pos="720"/>
          <w:tab w:val="num" w:pos="540"/>
        </w:tabs>
        <w:ind w:hanging="540"/>
        <w:jc w:val="both"/>
        <w:rPr>
          <w:rFonts w:ascii="Arial" w:hAnsi="Arial" w:cs="Arial"/>
          <w:sz w:val="22"/>
          <w:szCs w:val="22"/>
        </w:rPr>
      </w:pPr>
      <w:r w:rsidRPr="00806DF8">
        <w:rPr>
          <w:rFonts w:ascii="Arial" w:hAnsi="Arial" w:cs="Arial"/>
          <w:sz w:val="22"/>
          <w:szCs w:val="22"/>
        </w:rPr>
        <w:t xml:space="preserve">Der Auszahlungskurs beträgt  100 %. </w:t>
      </w:r>
    </w:p>
    <w:p w14:paraId="33DA47DC" w14:textId="77777777" w:rsidR="00806DF8" w:rsidRPr="00806DF8" w:rsidRDefault="00806DF8" w:rsidP="00974015">
      <w:pPr>
        <w:ind w:left="705"/>
        <w:jc w:val="both"/>
        <w:rPr>
          <w:rFonts w:ascii="Arial" w:hAnsi="Arial" w:cs="Arial"/>
          <w:sz w:val="22"/>
          <w:szCs w:val="22"/>
        </w:rPr>
      </w:pPr>
    </w:p>
    <w:p w14:paraId="5803944B" w14:textId="77777777" w:rsidR="00806DF8" w:rsidRDefault="00806DF8" w:rsidP="00974015">
      <w:pPr>
        <w:numPr>
          <w:ilvl w:val="0"/>
          <w:numId w:val="3"/>
        </w:numPr>
        <w:tabs>
          <w:tab w:val="clear" w:pos="720"/>
          <w:tab w:val="num" w:pos="54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B36B25">
        <w:rPr>
          <w:rFonts w:ascii="Arial" w:hAnsi="Arial" w:cs="Arial"/>
          <w:sz w:val="22"/>
          <w:szCs w:val="22"/>
        </w:rPr>
        <w:t xml:space="preserve">Die Anleihe wird zur Finanzierung </w:t>
      </w:r>
      <w:r w:rsidR="00974015" w:rsidRPr="00B36B25">
        <w:rPr>
          <w:rFonts w:ascii="Arial" w:hAnsi="Arial" w:cs="Arial"/>
          <w:sz w:val="22"/>
          <w:szCs w:val="22"/>
        </w:rPr>
        <w:t>von</w:t>
      </w:r>
      <w:r w:rsidRPr="00B36B25">
        <w:rPr>
          <w:rFonts w:ascii="Arial" w:hAnsi="Arial" w:cs="Arial"/>
          <w:sz w:val="22"/>
          <w:szCs w:val="22"/>
        </w:rPr>
        <w:t xml:space="preserve">  …………………………….….</w:t>
      </w:r>
      <w:r w:rsidR="00B36B25" w:rsidRPr="00B36B25">
        <w:rPr>
          <w:rFonts w:ascii="Arial" w:hAnsi="Arial" w:cs="Arial"/>
          <w:sz w:val="22"/>
          <w:szCs w:val="22"/>
        </w:rPr>
        <w:t xml:space="preserve"> </w:t>
      </w:r>
      <w:r w:rsidR="00B36B25" w:rsidRPr="00B36B25">
        <w:rPr>
          <w:rFonts w:ascii="Arial" w:hAnsi="Arial" w:cs="Arial"/>
          <w:i/>
          <w:sz w:val="22"/>
          <w:szCs w:val="22"/>
        </w:rPr>
        <w:t>[Grund ist zu nennen]</w:t>
      </w:r>
      <w:r w:rsidRPr="00B36B25">
        <w:rPr>
          <w:rFonts w:ascii="Arial" w:hAnsi="Arial" w:cs="Arial"/>
          <w:sz w:val="22"/>
          <w:szCs w:val="22"/>
        </w:rPr>
        <w:t xml:space="preserve"> benötigt.</w:t>
      </w:r>
    </w:p>
    <w:p w14:paraId="1C5CE521" w14:textId="77777777" w:rsidR="00B36B25" w:rsidRDefault="00B36B25" w:rsidP="00B36B25">
      <w:pPr>
        <w:pStyle w:val="Listenabsatz"/>
        <w:rPr>
          <w:rFonts w:ascii="Arial" w:hAnsi="Arial" w:cs="Arial"/>
          <w:sz w:val="22"/>
          <w:szCs w:val="22"/>
        </w:rPr>
      </w:pPr>
    </w:p>
    <w:p w14:paraId="32CEDB56" w14:textId="77777777" w:rsidR="00B36B25" w:rsidRPr="00B36B25" w:rsidRDefault="00B36B25" w:rsidP="00B36B25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4C13C7F" w14:textId="77777777" w:rsidR="00806DF8" w:rsidRPr="00B36B25" w:rsidRDefault="00806DF8" w:rsidP="00B36B25">
      <w:pPr>
        <w:numPr>
          <w:ilvl w:val="0"/>
          <w:numId w:val="3"/>
        </w:numPr>
        <w:tabs>
          <w:tab w:val="clear" w:pos="720"/>
          <w:tab w:val="num" w:pos="540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B36B25">
        <w:rPr>
          <w:rFonts w:ascii="Arial" w:hAnsi="Arial" w:cs="Arial"/>
          <w:sz w:val="22"/>
          <w:szCs w:val="22"/>
        </w:rPr>
        <w:t>Die Anleihe wird zum ……………</w:t>
      </w:r>
      <w:r w:rsidR="00B36B25" w:rsidRPr="00B36B25">
        <w:rPr>
          <w:rFonts w:ascii="Arial" w:hAnsi="Arial" w:cs="Arial"/>
          <w:i/>
          <w:sz w:val="22"/>
          <w:szCs w:val="22"/>
        </w:rPr>
        <w:t>[Datum]</w:t>
      </w:r>
      <w:r w:rsidRPr="00B36B25">
        <w:rPr>
          <w:rFonts w:ascii="Arial" w:hAnsi="Arial" w:cs="Arial"/>
          <w:sz w:val="22"/>
          <w:szCs w:val="22"/>
        </w:rPr>
        <w:t xml:space="preserve"> ausgezahlt und ist mit  ……. % </w:t>
      </w:r>
      <w:r w:rsidR="00B36B25" w:rsidRPr="00B36B25">
        <w:rPr>
          <w:rFonts w:ascii="Arial" w:hAnsi="Arial" w:cs="Arial"/>
          <w:i/>
          <w:sz w:val="22"/>
          <w:szCs w:val="22"/>
        </w:rPr>
        <w:t xml:space="preserve">[Zinssatz] </w:t>
      </w:r>
      <w:r w:rsidRPr="00B36B25">
        <w:rPr>
          <w:rFonts w:ascii="Arial" w:hAnsi="Arial" w:cs="Arial"/>
          <w:sz w:val="22"/>
          <w:szCs w:val="22"/>
        </w:rPr>
        <w:t>p. a. zu verzinsen.</w:t>
      </w:r>
    </w:p>
    <w:p w14:paraId="443AAE33" w14:textId="77777777" w:rsidR="00806DF8" w:rsidRPr="00806DF8" w:rsidRDefault="00806DF8" w:rsidP="00974015">
      <w:pPr>
        <w:jc w:val="both"/>
        <w:rPr>
          <w:rFonts w:ascii="Arial" w:hAnsi="Arial" w:cs="Arial"/>
          <w:sz w:val="22"/>
          <w:szCs w:val="22"/>
        </w:rPr>
      </w:pPr>
    </w:p>
    <w:p w14:paraId="1A39C11B" w14:textId="77777777" w:rsidR="00806DF8" w:rsidRPr="00806DF8" w:rsidRDefault="00806DF8" w:rsidP="00974015">
      <w:pPr>
        <w:numPr>
          <w:ilvl w:val="0"/>
          <w:numId w:val="3"/>
        </w:numPr>
        <w:tabs>
          <w:tab w:val="clear" w:pos="720"/>
          <w:tab w:val="num" w:pos="540"/>
        </w:tabs>
        <w:ind w:hanging="540"/>
        <w:jc w:val="both"/>
        <w:rPr>
          <w:rFonts w:ascii="Arial" w:hAnsi="Arial" w:cs="Arial"/>
          <w:sz w:val="22"/>
          <w:szCs w:val="22"/>
        </w:rPr>
      </w:pPr>
      <w:r w:rsidRPr="00806DF8">
        <w:rPr>
          <w:rFonts w:ascii="Arial" w:hAnsi="Arial" w:cs="Arial"/>
          <w:sz w:val="22"/>
          <w:szCs w:val="22"/>
        </w:rPr>
        <w:t>Der Zinssatz gilt bis zum Ende der Laufzeit.</w:t>
      </w:r>
    </w:p>
    <w:p w14:paraId="34B1F5D6" w14:textId="77777777" w:rsidR="00806DF8" w:rsidRPr="00806DF8" w:rsidRDefault="00806DF8" w:rsidP="00974015">
      <w:pPr>
        <w:jc w:val="both"/>
        <w:rPr>
          <w:rFonts w:ascii="Arial" w:hAnsi="Arial" w:cs="Arial"/>
          <w:sz w:val="22"/>
          <w:szCs w:val="22"/>
        </w:rPr>
      </w:pPr>
    </w:p>
    <w:p w14:paraId="2A30E218" w14:textId="77777777" w:rsidR="00806DF8" w:rsidRPr="00806DF8" w:rsidRDefault="00806DF8" w:rsidP="00974015">
      <w:pPr>
        <w:numPr>
          <w:ilvl w:val="0"/>
          <w:numId w:val="3"/>
        </w:numPr>
        <w:tabs>
          <w:tab w:val="clear" w:pos="720"/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  <w:r w:rsidRPr="00806DF8">
        <w:rPr>
          <w:rFonts w:ascii="Arial" w:hAnsi="Arial" w:cs="Arial"/>
          <w:sz w:val="22"/>
          <w:szCs w:val="22"/>
        </w:rPr>
        <w:t xml:space="preserve">Die Anleihe ist in Höhe von mindestens 1 % jährlich vom ursprünglichen Betrag zurückzuzahlen. </w:t>
      </w:r>
    </w:p>
    <w:p w14:paraId="305E73E8" w14:textId="77777777" w:rsidR="00806DF8" w:rsidRPr="00806DF8" w:rsidRDefault="00806DF8" w:rsidP="00974015">
      <w:pPr>
        <w:jc w:val="both"/>
        <w:rPr>
          <w:rFonts w:ascii="Arial" w:hAnsi="Arial" w:cs="Arial"/>
          <w:sz w:val="22"/>
          <w:szCs w:val="22"/>
        </w:rPr>
      </w:pPr>
    </w:p>
    <w:p w14:paraId="3291662C" w14:textId="77777777" w:rsidR="00806DF8" w:rsidRPr="00806DF8" w:rsidRDefault="00806DF8" w:rsidP="00974015">
      <w:pPr>
        <w:numPr>
          <w:ilvl w:val="0"/>
          <w:numId w:val="3"/>
        </w:numPr>
        <w:tabs>
          <w:tab w:val="clear" w:pos="720"/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  <w:r w:rsidRPr="00806DF8">
        <w:rPr>
          <w:rFonts w:ascii="Arial" w:hAnsi="Arial" w:cs="Arial"/>
          <w:sz w:val="22"/>
          <w:szCs w:val="22"/>
        </w:rPr>
        <w:t xml:space="preserve">Die Rückzahlung erfolgt entsprechend beigefügtem Zins- und Tilgungsplan in </w:t>
      </w:r>
      <w:r w:rsidR="003D1048">
        <w:rPr>
          <w:rFonts w:ascii="Arial" w:hAnsi="Arial" w:cs="Arial"/>
          <w:sz w:val="22"/>
          <w:szCs w:val="22"/>
        </w:rPr>
        <w:t>………….[</w:t>
      </w:r>
      <w:r w:rsidRPr="003D1048">
        <w:rPr>
          <w:rFonts w:ascii="Arial" w:hAnsi="Arial" w:cs="Arial"/>
          <w:i/>
          <w:sz w:val="22"/>
          <w:szCs w:val="22"/>
        </w:rPr>
        <w:t>jährlichen</w:t>
      </w:r>
      <w:r w:rsidR="003D1048" w:rsidRPr="003D1048">
        <w:rPr>
          <w:rFonts w:ascii="Arial" w:hAnsi="Arial" w:cs="Arial"/>
          <w:i/>
          <w:sz w:val="22"/>
          <w:szCs w:val="22"/>
        </w:rPr>
        <w:t>, monatlichen, quartalsweisen</w:t>
      </w:r>
      <w:r w:rsidR="003D1048">
        <w:rPr>
          <w:rFonts w:ascii="Arial" w:hAnsi="Arial" w:cs="Arial"/>
          <w:sz w:val="22"/>
          <w:szCs w:val="22"/>
        </w:rPr>
        <w:t>]</w:t>
      </w:r>
      <w:r w:rsidRPr="00806DF8">
        <w:rPr>
          <w:rFonts w:ascii="Arial" w:hAnsi="Arial" w:cs="Arial"/>
          <w:sz w:val="22"/>
          <w:szCs w:val="22"/>
        </w:rPr>
        <w:t xml:space="preserve"> Raten</w:t>
      </w:r>
      <w:r w:rsidR="00974015">
        <w:rPr>
          <w:rFonts w:ascii="Arial" w:hAnsi="Arial" w:cs="Arial"/>
          <w:sz w:val="22"/>
          <w:szCs w:val="22"/>
        </w:rPr>
        <w:t>,</w:t>
      </w:r>
      <w:r w:rsidRPr="00806DF8">
        <w:rPr>
          <w:rFonts w:ascii="Arial" w:hAnsi="Arial" w:cs="Arial"/>
          <w:sz w:val="22"/>
          <w:szCs w:val="22"/>
        </w:rPr>
        <w:t xml:space="preserve"> in Höhe von   ………..    €  zum </w:t>
      </w:r>
      <w:r w:rsidR="003D1048">
        <w:rPr>
          <w:rFonts w:ascii="Arial" w:hAnsi="Arial" w:cs="Arial"/>
          <w:sz w:val="22"/>
          <w:szCs w:val="22"/>
        </w:rPr>
        <w:t>[</w:t>
      </w:r>
      <w:r w:rsidR="003D1048" w:rsidRPr="003D1048">
        <w:rPr>
          <w:rFonts w:ascii="Arial" w:hAnsi="Arial" w:cs="Arial"/>
          <w:i/>
          <w:sz w:val="22"/>
          <w:szCs w:val="22"/>
        </w:rPr>
        <w:t>Datum, Monatsersten, Monatsletzten, Quartalsbeginn, Quartalsende</w:t>
      </w:r>
      <w:r w:rsidR="003D1048">
        <w:rPr>
          <w:rFonts w:ascii="Arial" w:hAnsi="Arial" w:cs="Arial"/>
          <w:sz w:val="22"/>
          <w:szCs w:val="22"/>
        </w:rPr>
        <w:t>]</w:t>
      </w:r>
      <w:r w:rsidRPr="00806DF8">
        <w:rPr>
          <w:rFonts w:ascii="Arial" w:hAnsi="Arial" w:cs="Arial"/>
          <w:sz w:val="22"/>
          <w:szCs w:val="22"/>
        </w:rPr>
        <w:t xml:space="preserve"> jeden Jahres.</w:t>
      </w:r>
    </w:p>
    <w:p w14:paraId="0F096620" w14:textId="77777777" w:rsidR="00806DF8" w:rsidRPr="00806DF8" w:rsidRDefault="00806DF8" w:rsidP="00974015">
      <w:pPr>
        <w:jc w:val="both"/>
        <w:rPr>
          <w:rFonts w:ascii="Arial" w:hAnsi="Arial" w:cs="Arial"/>
          <w:sz w:val="22"/>
          <w:szCs w:val="22"/>
        </w:rPr>
      </w:pPr>
    </w:p>
    <w:p w14:paraId="769F9FAE" w14:textId="77777777" w:rsidR="00806DF8" w:rsidRPr="00806DF8" w:rsidRDefault="00806DF8" w:rsidP="00974015">
      <w:pPr>
        <w:numPr>
          <w:ilvl w:val="0"/>
          <w:numId w:val="3"/>
        </w:numPr>
        <w:tabs>
          <w:tab w:val="clear" w:pos="720"/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  <w:r w:rsidRPr="00806DF8">
        <w:rPr>
          <w:rFonts w:ascii="Arial" w:hAnsi="Arial" w:cs="Arial"/>
          <w:sz w:val="22"/>
          <w:szCs w:val="22"/>
        </w:rPr>
        <w:t>Nach möglichen Sondertilgungen ist der Zins- und Tilgungsplan anzupassen.</w:t>
      </w:r>
    </w:p>
    <w:p w14:paraId="64BDD00B" w14:textId="77777777" w:rsidR="00806DF8" w:rsidRPr="00806DF8" w:rsidRDefault="00806DF8" w:rsidP="00974015">
      <w:pPr>
        <w:ind w:left="540"/>
        <w:jc w:val="both"/>
        <w:rPr>
          <w:rFonts w:ascii="Arial" w:hAnsi="Arial" w:cs="Arial"/>
          <w:sz w:val="22"/>
          <w:szCs w:val="22"/>
        </w:rPr>
      </w:pPr>
    </w:p>
    <w:p w14:paraId="60E31D52" w14:textId="77777777" w:rsidR="00806DF8" w:rsidRPr="00806DF8" w:rsidRDefault="00806DF8" w:rsidP="00974015">
      <w:pPr>
        <w:numPr>
          <w:ilvl w:val="0"/>
          <w:numId w:val="3"/>
        </w:numPr>
        <w:tabs>
          <w:tab w:val="clear" w:pos="720"/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  <w:r w:rsidRPr="00806DF8">
        <w:rPr>
          <w:rFonts w:ascii="Arial" w:hAnsi="Arial" w:cs="Arial"/>
          <w:sz w:val="22"/>
          <w:szCs w:val="22"/>
        </w:rPr>
        <w:t xml:space="preserve">Die rückfließenden Kapitalbeträge sind in der entsprechenden Rücklage wieder anzusammeln. </w:t>
      </w:r>
    </w:p>
    <w:p w14:paraId="03E8BF24" w14:textId="77777777" w:rsidR="00806DF8" w:rsidRPr="00806DF8" w:rsidRDefault="00806DF8" w:rsidP="00974015">
      <w:pPr>
        <w:jc w:val="both"/>
        <w:rPr>
          <w:rFonts w:ascii="Arial" w:hAnsi="Arial" w:cs="Arial"/>
          <w:sz w:val="22"/>
          <w:szCs w:val="22"/>
        </w:rPr>
      </w:pPr>
    </w:p>
    <w:p w14:paraId="12F96E38" w14:textId="77777777" w:rsidR="00806DF8" w:rsidRPr="00806DF8" w:rsidRDefault="00806DF8" w:rsidP="00974015">
      <w:pPr>
        <w:jc w:val="both"/>
        <w:rPr>
          <w:rFonts w:ascii="Arial" w:hAnsi="Arial" w:cs="Arial"/>
          <w:sz w:val="22"/>
          <w:szCs w:val="22"/>
        </w:rPr>
      </w:pPr>
    </w:p>
    <w:p w14:paraId="06061F48" w14:textId="77777777" w:rsidR="00806DF8" w:rsidRPr="00806DF8" w:rsidRDefault="00627B93" w:rsidP="0097401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……………..</w:t>
      </w:r>
      <w:r w:rsidR="00806DF8" w:rsidRPr="00806DF8">
        <w:rPr>
          <w:rFonts w:ascii="Arial" w:hAnsi="Arial" w:cs="Arial"/>
          <w:sz w:val="22"/>
          <w:szCs w:val="22"/>
        </w:rPr>
        <w:t xml:space="preserve">, </w:t>
      </w:r>
      <w:r w:rsidR="00974015">
        <w:rPr>
          <w:rFonts w:ascii="Arial" w:hAnsi="Arial" w:cs="Arial"/>
          <w:sz w:val="22"/>
          <w:szCs w:val="22"/>
        </w:rPr>
        <w:t xml:space="preserve">den </w:t>
      </w:r>
      <w:r w:rsidR="00806DF8" w:rsidRPr="00806DF8">
        <w:rPr>
          <w:rFonts w:ascii="Arial" w:hAnsi="Arial" w:cs="Arial"/>
          <w:sz w:val="22"/>
          <w:szCs w:val="22"/>
        </w:rPr>
        <w:t>…………………</w:t>
      </w:r>
    </w:p>
    <w:p w14:paraId="33EAC4D4" w14:textId="77777777" w:rsidR="00806DF8" w:rsidRPr="00806DF8" w:rsidRDefault="00806DF8" w:rsidP="00974015">
      <w:pPr>
        <w:jc w:val="both"/>
        <w:rPr>
          <w:rFonts w:ascii="Arial" w:hAnsi="Arial" w:cs="Arial"/>
          <w:sz w:val="22"/>
          <w:szCs w:val="22"/>
        </w:rPr>
      </w:pPr>
    </w:p>
    <w:p w14:paraId="508DD148" w14:textId="77777777" w:rsidR="00806DF8" w:rsidRPr="00806DF8" w:rsidRDefault="00806DF8" w:rsidP="00974015">
      <w:pPr>
        <w:jc w:val="both"/>
        <w:rPr>
          <w:rFonts w:ascii="Arial" w:hAnsi="Arial" w:cs="Arial"/>
          <w:sz w:val="22"/>
          <w:szCs w:val="22"/>
        </w:rPr>
      </w:pPr>
    </w:p>
    <w:p w14:paraId="6BA28FF2" w14:textId="77777777" w:rsidR="00806DF8" w:rsidRPr="00806DF8" w:rsidRDefault="00806DF8" w:rsidP="00974015">
      <w:pPr>
        <w:jc w:val="both"/>
        <w:rPr>
          <w:rFonts w:ascii="Arial" w:hAnsi="Arial" w:cs="Arial"/>
          <w:sz w:val="22"/>
          <w:szCs w:val="22"/>
        </w:rPr>
      </w:pPr>
    </w:p>
    <w:p w14:paraId="56791A1E" w14:textId="77777777" w:rsidR="00806DF8" w:rsidRPr="00806DF8" w:rsidRDefault="00835FB1" w:rsidP="0097401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Ev. </w:t>
      </w:r>
      <w:r w:rsidR="00806DF8" w:rsidRPr="00806DF8">
        <w:rPr>
          <w:rFonts w:ascii="Arial" w:hAnsi="Arial" w:cs="Arial"/>
          <w:sz w:val="22"/>
          <w:szCs w:val="22"/>
        </w:rPr>
        <w:t xml:space="preserve">Kirchengemeinde </w:t>
      </w:r>
      <w:r w:rsidR="00806DF8" w:rsidRPr="00806DF8">
        <w:rPr>
          <w:rFonts w:ascii="Arial" w:hAnsi="Arial" w:cs="Arial"/>
          <w:sz w:val="22"/>
          <w:szCs w:val="22"/>
        </w:rPr>
        <w:tab/>
      </w:r>
      <w:r w:rsidR="00806DF8" w:rsidRPr="00806DF8">
        <w:rPr>
          <w:rFonts w:ascii="Arial" w:hAnsi="Arial" w:cs="Arial"/>
          <w:sz w:val="22"/>
          <w:szCs w:val="22"/>
        </w:rPr>
        <w:tab/>
      </w:r>
      <w:r w:rsidR="00806DF8" w:rsidRPr="00806DF8">
        <w:rPr>
          <w:rFonts w:ascii="Arial" w:hAnsi="Arial" w:cs="Arial"/>
          <w:sz w:val="22"/>
          <w:szCs w:val="22"/>
        </w:rPr>
        <w:tab/>
      </w:r>
      <w:r w:rsidR="00806DF8" w:rsidRPr="00806DF8">
        <w:rPr>
          <w:rFonts w:ascii="Arial" w:hAnsi="Arial" w:cs="Arial"/>
          <w:sz w:val="22"/>
          <w:szCs w:val="22"/>
        </w:rPr>
        <w:tab/>
      </w:r>
    </w:p>
    <w:p w14:paraId="7EEBDD9E" w14:textId="77777777" w:rsidR="00806DF8" w:rsidRPr="00806DF8" w:rsidRDefault="00806DF8" w:rsidP="00974015">
      <w:pPr>
        <w:jc w:val="both"/>
        <w:rPr>
          <w:rFonts w:ascii="Arial" w:hAnsi="Arial" w:cs="Arial"/>
          <w:sz w:val="22"/>
          <w:szCs w:val="22"/>
        </w:rPr>
      </w:pPr>
      <w:r w:rsidRPr="00806DF8">
        <w:rPr>
          <w:rFonts w:ascii="Arial" w:hAnsi="Arial" w:cs="Arial"/>
          <w:sz w:val="22"/>
          <w:szCs w:val="22"/>
        </w:rPr>
        <w:tab/>
      </w:r>
      <w:r w:rsidRPr="00806DF8">
        <w:rPr>
          <w:rFonts w:ascii="Arial" w:hAnsi="Arial" w:cs="Arial"/>
          <w:sz w:val="22"/>
          <w:szCs w:val="22"/>
        </w:rPr>
        <w:tab/>
      </w:r>
      <w:r w:rsidRPr="00806DF8">
        <w:rPr>
          <w:rFonts w:ascii="Arial" w:hAnsi="Arial" w:cs="Arial"/>
          <w:sz w:val="22"/>
          <w:szCs w:val="22"/>
        </w:rPr>
        <w:tab/>
      </w:r>
      <w:r w:rsidRPr="00806DF8">
        <w:rPr>
          <w:rFonts w:ascii="Arial" w:hAnsi="Arial" w:cs="Arial"/>
          <w:sz w:val="22"/>
          <w:szCs w:val="22"/>
        </w:rPr>
        <w:tab/>
      </w:r>
      <w:r w:rsidRPr="00806DF8">
        <w:rPr>
          <w:rFonts w:ascii="Arial" w:hAnsi="Arial" w:cs="Arial"/>
          <w:sz w:val="22"/>
          <w:szCs w:val="22"/>
        </w:rPr>
        <w:tab/>
      </w:r>
      <w:r w:rsidRPr="00806DF8">
        <w:rPr>
          <w:rFonts w:ascii="Arial" w:hAnsi="Arial" w:cs="Arial"/>
          <w:sz w:val="22"/>
          <w:szCs w:val="22"/>
        </w:rPr>
        <w:tab/>
      </w:r>
      <w:r w:rsidRPr="00806DF8">
        <w:rPr>
          <w:rFonts w:ascii="Arial" w:hAnsi="Arial" w:cs="Arial"/>
          <w:sz w:val="22"/>
          <w:szCs w:val="22"/>
        </w:rPr>
        <w:tab/>
      </w:r>
      <w:r w:rsidRPr="00806DF8">
        <w:rPr>
          <w:rFonts w:ascii="Arial" w:hAnsi="Arial" w:cs="Arial"/>
          <w:sz w:val="22"/>
          <w:szCs w:val="22"/>
        </w:rPr>
        <w:tab/>
      </w:r>
    </w:p>
    <w:p w14:paraId="39A1E5BE" w14:textId="77777777" w:rsidR="0067442F" w:rsidRPr="00806DF8" w:rsidRDefault="00806DF8" w:rsidP="00974015">
      <w:pPr>
        <w:jc w:val="both"/>
        <w:rPr>
          <w:rFonts w:eastAsia="Calibri"/>
        </w:rPr>
      </w:pPr>
      <w:r w:rsidRPr="00E93B6B">
        <w:rPr>
          <w:rFonts w:ascii="Arial" w:hAnsi="Arial" w:cs="Arial"/>
          <w:sz w:val="18"/>
          <w:szCs w:val="18"/>
        </w:rPr>
        <w:t>(Unterschrift und Siegel)</w:t>
      </w:r>
      <w:r w:rsidRPr="00E93B6B">
        <w:rPr>
          <w:rFonts w:ascii="Arial" w:hAnsi="Arial" w:cs="Arial"/>
          <w:sz w:val="18"/>
          <w:szCs w:val="18"/>
        </w:rPr>
        <w:tab/>
      </w:r>
      <w:r w:rsidRPr="00E93B6B">
        <w:rPr>
          <w:rFonts w:ascii="Arial" w:hAnsi="Arial" w:cs="Arial"/>
          <w:sz w:val="18"/>
          <w:szCs w:val="18"/>
        </w:rPr>
        <w:tab/>
      </w:r>
      <w:r w:rsidRPr="00E93B6B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</w:p>
    <w:sectPr w:rsidR="0067442F" w:rsidRPr="00806DF8" w:rsidSect="00A05AF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516" w:right="1418" w:bottom="158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EE1A3C" w14:textId="77777777" w:rsidR="00FE775E" w:rsidRDefault="00FE775E">
      <w:r>
        <w:separator/>
      </w:r>
    </w:p>
  </w:endnote>
  <w:endnote w:type="continuationSeparator" w:id="0">
    <w:p w14:paraId="7A562A9C" w14:textId="77777777" w:rsidR="00FE775E" w:rsidRDefault="00FE7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B11B8" w14:textId="77777777" w:rsidR="00B560A1" w:rsidRDefault="00B560A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7ACA9" w14:textId="633061AE" w:rsidR="00A05AF9" w:rsidRDefault="00EE6116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063EA185" wp14:editId="467720C1">
              <wp:simplePos x="0" y="0"/>
              <wp:positionH relativeFrom="column">
                <wp:posOffset>151130</wp:posOffset>
              </wp:positionH>
              <wp:positionV relativeFrom="paragraph">
                <wp:posOffset>-78740</wp:posOffset>
              </wp:positionV>
              <wp:extent cx="5727700" cy="269240"/>
              <wp:effectExtent l="0" t="0" r="0" b="0"/>
              <wp:wrapNone/>
              <wp:docPr id="547839177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27700" cy="269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FAAD02" w14:textId="77777777" w:rsidR="00A05AF9" w:rsidRDefault="00AE3E5A" w:rsidP="00567835">
                          <w:pPr>
                            <w:pStyle w:val="Fuzeile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 xml:space="preserve">Seite </w:t>
                          </w:r>
                          <w:r w:rsidRPr="00AE3E5A">
                            <w:rPr>
                              <w:sz w:val="14"/>
                              <w:szCs w:val="14"/>
                            </w:rPr>
                            <w:fldChar w:fldCharType="begin"/>
                          </w:r>
                          <w:r w:rsidRPr="00AE3E5A">
                            <w:rPr>
                              <w:sz w:val="14"/>
                              <w:szCs w:val="14"/>
                            </w:rPr>
                            <w:instrText>PAGE   \* MERGEFORMAT</w:instrText>
                          </w:r>
                          <w:r w:rsidRPr="00AE3E5A">
                            <w:rPr>
                              <w:sz w:val="14"/>
                              <w:szCs w:val="14"/>
                            </w:rPr>
                            <w:fldChar w:fldCharType="separate"/>
                          </w:r>
                          <w:r w:rsidR="00644708">
                            <w:rPr>
                              <w:noProof/>
                              <w:sz w:val="14"/>
                              <w:szCs w:val="14"/>
                            </w:rPr>
                            <w:t>1</w:t>
                          </w:r>
                          <w:r w:rsidRPr="00AE3E5A">
                            <w:rPr>
                              <w:sz w:val="14"/>
                              <w:szCs w:val="1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3EA185" id="_x0000_t202" coordsize="21600,21600" o:spt="202" path="m,l,21600r21600,l21600,xe">
              <v:stroke joinstyle="miter"/>
              <v:path gradientshapeok="t" o:connecttype="rect"/>
            </v:shapetype>
            <v:shape id="Text Box 23" o:spid="_x0000_s1027" type="#_x0000_t202" style="position:absolute;left:0;text-align:left;margin-left:11.9pt;margin-top:-6.2pt;width:451pt;height:21.2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" filled="f" stroked="f">
              <v:textbox inset="0,0,0,0">
                <w:txbxContent>
                  <w:p w14:paraId="17FAAD02" w14:textId="77777777" w:rsidR="00A05AF9" w:rsidRDefault="00AE3E5A" w:rsidP="00567835">
                    <w:pPr>
                      <w:pStyle w:val="Fuzeile"/>
                      <w:jc w:val="center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 xml:space="preserve">Seite </w:t>
                    </w:r>
                    <w:r w:rsidRPr="00AE3E5A">
                      <w:rPr>
                        <w:sz w:val="14"/>
                        <w:szCs w:val="14"/>
                      </w:rPr>
                      <w:fldChar w:fldCharType="begin"/>
                    </w:r>
                    <w:r w:rsidRPr="00AE3E5A">
                      <w:rPr>
                        <w:sz w:val="14"/>
                        <w:szCs w:val="14"/>
                      </w:rPr>
                      <w:instrText>PAGE   \* MERGEFORMAT</w:instrText>
                    </w:r>
                    <w:r w:rsidRPr="00AE3E5A">
                      <w:rPr>
                        <w:sz w:val="14"/>
                        <w:szCs w:val="14"/>
                      </w:rPr>
                      <w:fldChar w:fldCharType="separate"/>
                    </w:r>
                    <w:r w:rsidR="00644708">
                      <w:rPr>
                        <w:noProof/>
                        <w:sz w:val="14"/>
                        <w:szCs w:val="14"/>
                      </w:rPr>
                      <w:t>1</w:t>
                    </w:r>
                    <w:r w:rsidRPr="00AE3E5A">
                      <w:rPr>
                        <w:sz w:val="14"/>
                        <w:szCs w:val="1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476F6" w14:textId="0CAC1F6A" w:rsidR="00A05AF9" w:rsidRDefault="00EE6116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D640285" wp14:editId="024ADA7A">
              <wp:simplePos x="0" y="0"/>
              <wp:positionH relativeFrom="column">
                <wp:posOffset>0</wp:posOffset>
              </wp:positionH>
              <wp:positionV relativeFrom="paragraph">
                <wp:posOffset>-265430</wp:posOffset>
              </wp:positionV>
              <wp:extent cx="5727700" cy="457200"/>
              <wp:effectExtent l="0" t="0" r="0" b="0"/>
              <wp:wrapNone/>
              <wp:docPr id="1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277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B82E29" w14:textId="77777777" w:rsidR="00A05AF9" w:rsidRDefault="00A05AF9" w:rsidP="00A05AF9">
                          <w:pPr>
                            <w:pStyle w:val="Fuzeile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</w:p>
                        <w:p w14:paraId="69CFBBA0" w14:textId="77777777" w:rsidR="00A05AF9" w:rsidRDefault="000C3F47" w:rsidP="00A05AF9">
                          <w:pPr>
                            <w:pStyle w:val="Fuzeile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>EDG Kiel e.G., Kto.-Nr. 146 706, BLZ 210 602 37 (IBAN DE2621060237146706, BIC GENODEF1EDG)</w:t>
                          </w:r>
                        </w:p>
                        <w:p w14:paraId="615DD612" w14:textId="77777777" w:rsidR="00A05AF9" w:rsidRDefault="000C3F47" w:rsidP="00A05AF9">
                          <w:pPr>
                            <w:pStyle w:val="Fuzeile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cs="Arial"/>
                              <w:sz w:val="14"/>
                              <w:szCs w:val="14"/>
                            </w:rPr>
                            <w:t>KD-Bank e.G., Duisburg</w:t>
                          </w:r>
                          <w:r>
                            <w:rPr>
                              <w:sz w:val="14"/>
                              <w:szCs w:val="14"/>
                            </w:rPr>
                            <w:t>, Kto.-Nr.155 160 80 14, BLZ 350 601 90 (IBAN DE87350601901551608014, BIC GENODED1DKD)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640285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9" type="#_x0000_t202" style="position:absolute;left:0;text-align:left;margin-left:0;margin-top:-20.9pt;width:451pt;height:3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" filled="f" stroked="f">
              <v:textbox inset="0,0,0,0">
                <w:txbxContent>
                  <w:p w14:paraId="39B82E29" w14:textId="77777777" w:rsidR="00A05AF9" w:rsidRDefault="00A05AF9" w:rsidP="00A05AF9">
                    <w:pPr>
                      <w:pStyle w:val="Fuzeile"/>
                      <w:jc w:val="center"/>
                      <w:rPr>
                        <w:sz w:val="14"/>
                        <w:szCs w:val="14"/>
                      </w:rPr>
                    </w:pPr>
                  </w:p>
                  <w:p w14:paraId="69CFBBA0" w14:textId="77777777" w:rsidR="00A05AF9" w:rsidRDefault="000C3F47" w:rsidP="00A05AF9">
                    <w:pPr>
                      <w:pStyle w:val="Fuzeile"/>
                      <w:jc w:val="center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EDG Kiel e.G., Kto.-Nr. 146 706, BLZ 210 602 37 (IBAN DE2621060237146706, BIC GENODEF1EDG)</w:t>
                    </w:r>
                  </w:p>
                  <w:p w14:paraId="615DD612" w14:textId="77777777" w:rsidR="00A05AF9" w:rsidRDefault="000C3F47" w:rsidP="00A05AF9">
                    <w:pPr>
                      <w:pStyle w:val="Fuzeile"/>
                      <w:jc w:val="center"/>
                      <w:rPr>
                        <w:sz w:val="14"/>
                        <w:szCs w:val="14"/>
                      </w:rPr>
                    </w:pPr>
                    <w:r>
                      <w:rPr>
                        <w:rFonts w:cs="Arial"/>
                        <w:sz w:val="14"/>
                        <w:szCs w:val="14"/>
                      </w:rPr>
                      <w:t>KD-Bank e.G., Duisburg</w:t>
                    </w:r>
                    <w:r>
                      <w:rPr>
                        <w:sz w:val="14"/>
                        <w:szCs w:val="14"/>
                      </w:rPr>
                      <w:t>, Kto.-Nr.155 160 80 14, BLZ 350 601 90 (IBAN DE87350601901551608014, BIC GENODED1DKD)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B24624" w14:textId="77777777" w:rsidR="00FE775E" w:rsidRDefault="00FE775E">
      <w:r>
        <w:separator/>
      </w:r>
    </w:p>
  </w:footnote>
  <w:footnote w:type="continuationSeparator" w:id="0">
    <w:p w14:paraId="3B3B9599" w14:textId="77777777" w:rsidR="00FE775E" w:rsidRDefault="00FE77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BFC93" w14:textId="77777777" w:rsidR="00B560A1" w:rsidRDefault="00B560A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D8457" w14:textId="7F67AFE7" w:rsidR="00A05AF9" w:rsidRDefault="00EE6116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0" wp14:anchorId="034EDBA0" wp14:editId="155BD784">
              <wp:simplePos x="0" y="0"/>
              <wp:positionH relativeFrom="page">
                <wp:posOffset>5374640</wp:posOffset>
              </wp:positionH>
              <wp:positionV relativeFrom="page">
                <wp:posOffset>441960</wp:posOffset>
              </wp:positionV>
              <wp:extent cx="1744345" cy="800100"/>
              <wp:effectExtent l="0" t="0" r="0" b="0"/>
              <wp:wrapNone/>
              <wp:docPr id="8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44345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C17112" w14:textId="77777777" w:rsidR="00A05AF9" w:rsidRPr="00AE3E5A" w:rsidRDefault="00AE3E5A" w:rsidP="00A05AF9">
                          <w:pPr>
                            <w:pStyle w:val="Absenderfeld"/>
                            <w:rPr>
                              <w:b/>
                              <w:sz w:val="18"/>
                            </w:rPr>
                          </w:pPr>
                          <w:r w:rsidRPr="00AE3E5A">
                            <w:rPr>
                              <w:b/>
                              <w:sz w:val="18"/>
                            </w:rPr>
                            <w:t xml:space="preserve">Anlage </w:t>
                          </w:r>
                          <w:r w:rsidR="00B560A1">
                            <w:rPr>
                              <w:b/>
                              <w:sz w:val="18"/>
                            </w:rPr>
                            <w:t>13</w:t>
                          </w:r>
                          <w:r w:rsidRPr="00AE3E5A">
                            <w:rPr>
                              <w:b/>
                              <w:sz w:val="18"/>
                            </w:rPr>
                            <w:t xml:space="preserve"> </w:t>
                          </w:r>
                        </w:p>
                        <w:p w14:paraId="481BA7B0" w14:textId="77777777" w:rsidR="00AE3E5A" w:rsidRPr="00AE3E5A" w:rsidRDefault="00AE3E5A" w:rsidP="00A05AF9">
                          <w:pPr>
                            <w:pStyle w:val="Absenderfeld"/>
                            <w:rPr>
                              <w:b/>
                              <w:sz w:val="18"/>
                            </w:rPr>
                          </w:pPr>
                          <w:r w:rsidRPr="00AE3E5A">
                            <w:rPr>
                              <w:b/>
                              <w:sz w:val="18"/>
                            </w:rPr>
                            <w:t>zum Handbuch Finanzen PEK</w:t>
                          </w:r>
                        </w:p>
                        <w:p w14:paraId="67FCF75B" w14:textId="77777777" w:rsidR="00A05AF9" w:rsidRPr="00926DF9" w:rsidRDefault="00806DF8" w:rsidP="006F2977">
                          <w:r>
                            <w:t>Innere Anleihe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4EDBA0"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6" type="#_x0000_t202" style="position:absolute;left:0;text-align:left;margin-left:423.2pt;margin-top:34.8pt;width:137.35pt;height:63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" o:allowoverlap="f" filled="f" stroked="f">
              <v:textbox inset="0,0,0,0">
                <w:txbxContent>
                  <w:p w14:paraId="70C17112" w14:textId="77777777" w:rsidR="00A05AF9" w:rsidRPr="00AE3E5A" w:rsidRDefault="00AE3E5A" w:rsidP="00A05AF9">
                    <w:pPr>
                      <w:pStyle w:val="Absenderfeld"/>
                      <w:rPr>
                        <w:b/>
                        <w:sz w:val="18"/>
                      </w:rPr>
                    </w:pPr>
                    <w:r w:rsidRPr="00AE3E5A">
                      <w:rPr>
                        <w:b/>
                        <w:sz w:val="18"/>
                      </w:rPr>
                      <w:t xml:space="preserve">Anlage </w:t>
                    </w:r>
                    <w:r w:rsidR="00B560A1">
                      <w:rPr>
                        <w:b/>
                        <w:sz w:val="18"/>
                      </w:rPr>
                      <w:t>13</w:t>
                    </w:r>
                    <w:r w:rsidRPr="00AE3E5A">
                      <w:rPr>
                        <w:b/>
                        <w:sz w:val="18"/>
                      </w:rPr>
                      <w:t xml:space="preserve"> </w:t>
                    </w:r>
                  </w:p>
                  <w:p w14:paraId="481BA7B0" w14:textId="77777777" w:rsidR="00AE3E5A" w:rsidRPr="00AE3E5A" w:rsidRDefault="00AE3E5A" w:rsidP="00A05AF9">
                    <w:pPr>
                      <w:pStyle w:val="Absenderfeld"/>
                      <w:rPr>
                        <w:b/>
                        <w:sz w:val="18"/>
                      </w:rPr>
                    </w:pPr>
                    <w:r w:rsidRPr="00AE3E5A">
                      <w:rPr>
                        <w:b/>
                        <w:sz w:val="18"/>
                      </w:rPr>
                      <w:t>zum Handbuch Finanzen PEK</w:t>
                    </w:r>
                  </w:p>
                  <w:p w14:paraId="67FCF75B" w14:textId="77777777" w:rsidR="00A05AF9" w:rsidRPr="00926DF9" w:rsidRDefault="00806DF8" w:rsidP="006F2977">
                    <w:r>
                      <w:t>Innere Anleihe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61824" behindDoc="0" locked="0" layoutInCell="1" allowOverlap="1" wp14:anchorId="034C3124" wp14:editId="09D475B9">
              <wp:simplePos x="0" y="0"/>
              <wp:positionH relativeFrom="column">
                <wp:posOffset>-628650</wp:posOffset>
              </wp:positionH>
              <wp:positionV relativeFrom="paragraph">
                <wp:posOffset>907414</wp:posOffset>
              </wp:positionV>
              <wp:extent cx="7054850" cy="0"/>
              <wp:effectExtent l="0" t="0" r="0" b="0"/>
              <wp:wrapNone/>
              <wp:docPr id="31466856" name="Line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5485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1A92227" id="Line 29" o:spid="_x0000_s1026" style="position:absolute;z-index:2516618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9.5pt,71.45pt" to="506pt,7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"/>
          </w:pict>
        </mc:Fallback>
      </mc:AlternateContent>
    </w:r>
    <w:r>
      <w:rPr>
        <w:noProof/>
      </w:rPr>
      <w:drawing>
        <wp:anchor distT="0" distB="0" distL="114300" distR="114300" simplePos="0" relativeHeight="251658752" behindDoc="0" locked="0" layoutInCell="1" allowOverlap="1" wp14:anchorId="1D05E569" wp14:editId="328CC2DF">
          <wp:simplePos x="0" y="0"/>
          <wp:positionH relativeFrom="column">
            <wp:posOffset>-279400</wp:posOffset>
          </wp:positionH>
          <wp:positionV relativeFrom="paragraph">
            <wp:posOffset>62865</wp:posOffset>
          </wp:positionV>
          <wp:extent cx="2901950" cy="615950"/>
          <wp:effectExtent l="0" t="0" r="0" b="0"/>
          <wp:wrapNone/>
          <wp:docPr id="9" name="Bild 21" descr="pommerscher_kirchenkre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1" descr="pommerscher_kirchenkrei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195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topFromText="2722" w:bottomFromText="40" w:vertAnchor="page" w:horzAnchor="page" w:tblpX="1419" w:tblpY="2723"/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820"/>
    </w:tblGrid>
    <w:tr w:rsidR="00A05AF9" w14:paraId="2D263FEE" w14:textId="77777777" w:rsidTr="00A05AF9">
      <w:trPr>
        <w:trHeight w:hRule="exact" w:val="170"/>
      </w:trPr>
      <w:tc>
        <w:tcPr>
          <w:tcW w:w="4820" w:type="dxa"/>
          <w:tcBorders>
            <w:top w:val="nil"/>
            <w:left w:val="nil"/>
            <w:bottom w:val="nil"/>
            <w:right w:val="nil"/>
          </w:tcBorders>
          <w:noWrap/>
          <w:tcMar>
            <w:left w:w="0" w:type="dxa"/>
            <w:right w:w="0" w:type="dxa"/>
          </w:tcMar>
        </w:tcPr>
        <w:p w14:paraId="1924A04C" w14:textId="77777777" w:rsidR="00A05AF9" w:rsidRPr="00362601" w:rsidRDefault="000C3F47" w:rsidP="00A05AF9">
          <w:pPr>
            <w:rPr>
              <w:sz w:val="12"/>
              <w:szCs w:val="12"/>
            </w:rPr>
          </w:pPr>
          <w:r>
            <w:rPr>
              <w:sz w:val="12"/>
              <w:szCs w:val="12"/>
            </w:rPr>
            <w:t>PEK, Bahnhofstraße 35/36, 17489 Greifswald</w:t>
          </w:r>
        </w:p>
      </w:tc>
    </w:tr>
  </w:tbl>
  <w:p w14:paraId="2F6F4968" w14:textId="158B76FB" w:rsidR="00A05AF9" w:rsidRPr="001C0C2D" w:rsidRDefault="00EE6116" w:rsidP="00A05AF9">
    <w:pPr>
      <w:pStyle w:val="Kopfzeile"/>
    </w:pPr>
    <w:r>
      <w:rPr>
        <w:noProof/>
      </w:rPr>
      <w:drawing>
        <wp:anchor distT="0" distB="0" distL="114300" distR="114300" simplePos="0" relativeHeight="251657728" behindDoc="0" locked="0" layoutInCell="1" allowOverlap="1" wp14:anchorId="2BC715E1" wp14:editId="128F10FD">
          <wp:simplePos x="0" y="0"/>
          <wp:positionH relativeFrom="column">
            <wp:posOffset>-259080</wp:posOffset>
          </wp:positionH>
          <wp:positionV relativeFrom="paragraph">
            <wp:posOffset>52070</wp:posOffset>
          </wp:positionV>
          <wp:extent cx="2901950" cy="615950"/>
          <wp:effectExtent l="0" t="0" r="0" b="0"/>
          <wp:wrapNone/>
          <wp:docPr id="7" name="Bild 20" descr="pommerscher_kirchenkre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0" descr="pommerscher_kirchenkrei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195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0" allowOverlap="0" wp14:anchorId="0F9F12D0" wp14:editId="2916FE3E">
              <wp:simplePos x="0" y="0"/>
              <wp:positionH relativeFrom="page">
                <wp:posOffset>5486400</wp:posOffset>
              </wp:positionH>
              <wp:positionV relativeFrom="page">
                <wp:posOffset>480695</wp:posOffset>
              </wp:positionV>
              <wp:extent cx="1607185" cy="800100"/>
              <wp:effectExtent l="0" t="0" r="0" b="0"/>
              <wp:wrapNone/>
              <wp:docPr id="6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7185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0AA98B" w14:textId="77777777" w:rsidR="00A05AF9" w:rsidRDefault="000C3F47" w:rsidP="00A05AF9">
                          <w:pPr>
                            <w:pStyle w:val="Absenderfeld"/>
                          </w:pPr>
                          <w:r>
                            <w:t>Bahnhofstraße 35/36</w:t>
                          </w:r>
                        </w:p>
                        <w:p w14:paraId="72171FEC" w14:textId="77777777" w:rsidR="00A05AF9" w:rsidRPr="00DB0156" w:rsidRDefault="000C3F47" w:rsidP="00A05AF9">
                          <w:pPr>
                            <w:pStyle w:val="Absenderfeld"/>
                          </w:pPr>
                          <w:r>
                            <w:t>17489 Greifswald</w:t>
                          </w:r>
                          <w:r w:rsidRPr="00DB0156">
                            <w:br/>
                            <w:t>Tel</w:t>
                          </w:r>
                          <w:r w:rsidRPr="00DB0156">
                            <w:tab/>
                            <w:t xml:space="preserve">+49 </w:t>
                          </w:r>
                          <w:r>
                            <w:t>3834 554-6</w:t>
                          </w:r>
                          <w:r w:rsidRPr="00DB0156">
                            <w:br/>
                            <w:t>Fax</w:t>
                          </w:r>
                          <w:r w:rsidRPr="00DB0156">
                            <w:tab/>
                            <w:t xml:space="preserve">+49 </w:t>
                          </w:r>
                          <w:r>
                            <w:t>3834 554-799</w:t>
                          </w:r>
                          <w:r>
                            <w:br/>
                            <w:t>kirchenkreis</w:t>
                          </w:r>
                          <w:r w:rsidRPr="00DB0156">
                            <w:t>@</w:t>
                          </w:r>
                          <w:r>
                            <w:t>pek</w:t>
                          </w:r>
                          <w:r w:rsidRPr="00DB0156">
                            <w:t>.de</w:t>
                          </w:r>
                          <w:r w:rsidRPr="00DB0156">
                            <w:br/>
                            <w:t>www.</w:t>
                          </w:r>
                          <w:r>
                            <w:t>kirche-mv.de</w:t>
                          </w:r>
                        </w:p>
                        <w:p w14:paraId="7C30862F" w14:textId="77777777" w:rsidR="00A05AF9" w:rsidRPr="00926DF9" w:rsidRDefault="00A05AF9" w:rsidP="00A05AF9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9F12D0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6in;margin-top:37.85pt;width:126.55pt;height:63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" o:allowincell="f" o:allowoverlap="f" filled="f" stroked="f">
              <v:textbox inset="0,0,0,0">
                <w:txbxContent>
                  <w:p w14:paraId="560AA98B" w14:textId="77777777" w:rsidR="00A05AF9" w:rsidRDefault="000C3F47" w:rsidP="00A05AF9">
                    <w:pPr>
                      <w:pStyle w:val="Absenderfeld"/>
                    </w:pPr>
                    <w:r>
                      <w:t>Bahnhofstraße 35/36</w:t>
                    </w:r>
                  </w:p>
                  <w:p w14:paraId="72171FEC" w14:textId="77777777" w:rsidR="00A05AF9" w:rsidRPr="00DB0156" w:rsidRDefault="000C3F47" w:rsidP="00A05AF9">
                    <w:pPr>
                      <w:pStyle w:val="Absenderfeld"/>
                    </w:pPr>
                    <w:r>
                      <w:t>17489 Greifswald</w:t>
                    </w:r>
                    <w:r w:rsidRPr="00DB0156">
                      <w:br/>
                      <w:t>Tel</w:t>
                    </w:r>
                    <w:r w:rsidRPr="00DB0156">
                      <w:tab/>
                      <w:t xml:space="preserve">+49 </w:t>
                    </w:r>
                    <w:r>
                      <w:t>3834 554-6</w:t>
                    </w:r>
                    <w:r w:rsidRPr="00DB0156">
                      <w:br/>
                      <w:t>Fax</w:t>
                    </w:r>
                    <w:r w:rsidRPr="00DB0156">
                      <w:tab/>
                      <w:t xml:space="preserve">+49 </w:t>
                    </w:r>
                    <w:r>
                      <w:t>3834 554-799</w:t>
                    </w:r>
                    <w:r>
                      <w:br/>
                      <w:t>kirchenkreis</w:t>
                    </w:r>
                    <w:r w:rsidRPr="00DB0156">
                      <w:t>@</w:t>
                    </w:r>
                    <w:r>
                      <w:t>pek</w:t>
                    </w:r>
                    <w:r w:rsidRPr="00DB0156">
                      <w:t>.de</w:t>
                    </w:r>
                    <w:r w:rsidRPr="00DB0156">
                      <w:br/>
                      <w:t>www.</w:t>
                    </w:r>
                    <w:r>
                      <w:t>kirche-mv.de</w:t>
                    </w:r>
                  </w:p>
                  <w:p w14:paraId="7C30862F" w14:textId="77777777" w:rsidR="00A05AF9" w:rsidRPr="00926DF9" w:rsidRDefault="00A05AF9" w:rsidP="00A05AF9"/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4656" behindDoc="0" locked="0" layoutInCell="1" allowOverlap="1" wp14:anchorId="64A16045" wp14:editId="751A0658">
              <wp:simplePos x="0" y="0"/>
              <wp:positionH relativeFrom="column">
                <wp:posOffset>-720090</wp:posOffset>
              </wp:positionH>
              <wp:positionV relativeFrom="paragraph">
                <wp:posOffset>3330575</wp:posOffset>
              </wp:positionV>
              <wp:extent cx="215900" cy="1565910"/>
              <wp:effectExtent l="0" t="0" r="12700" b="0"/>
              <wp:wrapNone/>
              <wp:docPr id="3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15900" cy="1565910"/>
                        <a:chOff x="284" y="5954"/>
                        <a:chExt cx="340" cy="2466"/>
                      </a:xfrm>
                    </wpg:grpSpPr>
                    <wps:wsp>
                      <wps:cNvPr id="4" name="AutoShape 5"/>
                      <wps:cNvCnPr>
                        <a:cxnSpLocks noChangeShapeType="1"/>
                      </wps:cNvCnPr>
                      <wps:spPr bwMode="auto">
                        <a:xfrm>
                          <a:off x="284" y="8420"/>
                          <a:ext cx="34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" name="AutoShape 6"/>
                      <wps:cNvCnPr>
                        <a:cxnSpLocks noChangeShapeType="1"/>
                      </wps:cNvCnPr>
                      <wps:spPr bwMode="auto">
                        <a:xfrm>
                          <a:off x="284" y="5954"/>
                          <a:ext cx="17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C855D06" id="Group 4" o:spid="_x0000_s1026" style="position:absolute;margin-left:-56.7pt;margin-top:262.25pt;width:17pt;height:123.3pt;z-index:251654656" coordorigin="284,5954" coordsize="340,24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7" type="#_x0000_t32" style="position:absolute;left:284;top:8420;width:34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" strokeweight=".25pt"/>
              <v:shape id="AutoShape 6" o:spid="_x0000_s1028" type="#_x0000_t32" style="position:absolute;left:284;top:5954;width:17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" strokeweight=".25pt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1511935" distB="180340" distL="180340" distR="180340" simplePos="0" relativeHeight="251653632" behindDoc="0" locked="1" layoutInCell="1" allowOverlap="1" wp14:anchorId="1DF72570" wp14:editId="1964574A">
              <wp:simplePos x="0" y="0"/>
              <wp:positionH relativeFrom="page">
                <wp:posOffset>288290</wp:posOffset>
              </wp:positionH>
              <wp:positionV relativeFrom="page">
                <wp:posOffset>1511935</wp:posOffset>
              </wp:positionV>
              <wp:extent cx="7019925" cy="635"/>
              <wp:effectExtent l="0" t="0" r="9525" b="18415"/>
              <wp:wrapSquare wrapText="bothSides"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19925" cy="635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ABB084D" id="AutoShape 3" o:spid="_x0000_s1026" type="#_x0000_t32" style="position:absolute;margin-left:22.7pt;margin-top:119.05pt;width:552.75pt;height:.05pt;z-index:251653632;visibility:visible;mso-wrap-style:square;mso-width-percent:0;mso-height-percent:0;mso-wrap-distance-left:14.2pt;mso-wrap-distance-top:119.05pt;mso-wrap-distance-right:14.2pt;mso-wrap-distance-bottom:14.2pt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" strokeweight=".25pt">
              <w10:wrap type="square"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51AC3"/>
    <w:multiLevelType w:val="hybridMultilevel"/>
    <w:tmpl w:val="E2FA1F04"/>
    <w:lvl w:ilvl="0" w:tplc="49E2FB5E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586BD3"/>
    <w:multiLevelType w:val="hybridMultilevel"/>
    <w:tmpl w:val="B1B05BB2"/>
    <w:lvl w:ilvl="0" w:tplc="5914EB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D310978"/>
    <w:multiLevelType w:val="hybridMultilevel"/>
    <w:tmpl w:val="70C83636"/>
    <w:lvl w:ilvl="0" w:tplc="B50ADF9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361403">
    <w:abstractNumId w:val="2"/>
  </w:num>
  <w:num w:numId="2" w16cid:durableId="1500122272">
    <w:abstractNumId w:val="0"/>
  </w:num>
  <w:num w:numId="3" w16cid:durableId="1887663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8C9"/>
    <w:rsid w:val="00036040"/>
    <w:rsid w:val="0005406A"/>
    <w:rsid w:val="000C3F47"/>
    <w:rsid w:val="000C6B60"/>
    <w:rsid w:val="001251CE"/>
    <w:rsid w:val="00185C83"/>
    <w:rsid w:val="00204DFD"/>
    <w:rsid w:val="0021116E"/>
    <w:rsid w:val="00225CBD"/>
    <w:rsid w:val="002B4160"/>
    <w:rsid w:val="003A1DA2"/>
    <w:rsid w:val="003D1048"/>
    <w:rsid w:val="0041471B"/>
    <w:rsid w:val="0045604F"/>
    <w:rsid w:val="00497E8F"/>
    <w:rsid w:val="004A18C9"/>
    <w:rsid w:val="00543D4F"/>
    <w:rsid w:val="005578AF"/>
    <w:rsid w:val="00567835"/>
    <w:rsid w:val="00627B93"/>
    <w:rsid w:val="00644708"/>
    <w:rsid w:val="0067442F"/>
    <w:rsid w:val="006F2977"/>
    <w:rsid w:val="00747FA3"/>
    <w:rsid w:val="00806DF8"/>
    <w:rsid w:val="00835CA5"/>
    <w:rsid w:val="00835FB1"/>
    <w:rsid w:val="0088135C"/>
    <w:rsid w:val="0090207E"/>
    <w:rsid w:val="00935E05"/>
    <w:rsid w:val="00961CE5"/>
    <w:rsid w:val="00974015"/>
    <w:rsid w:val="00997C38"/>
    <w:rsid w:val="00A05AF9"/>
    <w:rsid w:val="00A51A36"/>
    <w:rsid w:val="00AD7F23"/>
    <w:rsid w:val="00AE3E5A"/>
    <w:rsid w:val="00B36B25"/>
    <w:rsid w:val="00B426CF"/>
    <w:rsid w:val="00B508DD"/>
    <w:rsid w:val="00B5270F"/>
    <w:rsid w:val="00B560A1"/>
    <w:rsid w:val="00B763E7"/>
    <w:rsid w:val="00BC3465"/>
    <w:rsid w:val="00BE52D6"/>
    <w:rsid w:val="00C60C06"/>
    <w:rsid w:val="00C83046"/>
    <w:rsid w:val="00CD2014"/>
    <w:rsid w:val="00D626D3"/>
    <w:rsid w:val="00D66BB8"/>
    <w:rsid w:val="00DB1C8B"/>
    <w:rsid w:val="00DB40B4"/>
    <w:rsid w:val="00E139B1"/>
    <w:rsid w:val="00EA69B6"/>
    <w:rsid w:val="00EE6116"/>
    <w:rsid w:val="00F24494"/>
    <w:rsid w:val="00F276FC"/>
    <w:rsid w:val="00FE7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E86271"/>
  <w15:chartTrackingRefBased/>
  <w15:docId w15:val="{422A0104-D4F2-4F9E-B691-746A62132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06DF8"/>
    <w:rPr>
      <w:rFonts w:ascii="Times New Roman" w:hAnsi="Times New Roman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C3F47"/>
    <w:pPr>
      <w:tabs>
        <w:tab w:val="center" w:pos="4536"/>
        <w:tab w:val="right" w:pos="9072"/>
      </w:tabs>
      <w:spacing w:beforeAutospacing="1"/>
      <w:contextualSpacing/>
      <w:jc w:val="both"/>
    </w:pPr>
    <w:rPr>
      <w:rFonts w:ascii="Arial" w:eastAsia="Calibri" w:hAnsi="Arial"/>
      <w:lang w:eastAsia="en-US"/>
    </w:rPr>
  </w:style>
  <w:style w:type="character" w:customStyle="1" w:styleId="KopfzeileZchn">
    <w:name w:val="Kopfzeile Zchn"/>
    <w:link w:val="Kopfzeile"/>
    <w:uiPriority w:val="99"/>
    <w:rsid w:val="000C3F47"/>
    <w:rPr>
      <w:rFonts w:ascii="Arial" w:eastAsia="Calibri" w:hAnsi="Arial" w:cs="Times New Roman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0C3F47"/>
    <w:pPr>
      <w:tabs>
        <w:tab w:val="center" w:pos="4536"/>
        <w:tab w:val="right" w:pos="9072"/>
      </w:tabs>
      <w:spacing w:beforeAutospacing="1"/>
      <w:contextualSpacing/>
      <w:jc w:val="both"/>
    </w:pPr>
    <w:rPr>
      <w:rFonts w:ascii="Arial" w:eastAsia="Calibri" w:hAnsi="Arial"/>
      <w:lang w:eastAsia="en-US"/>
    </w:rPr>
  </w:style>
  <w:style w:type="character" w:customStyle="1" w:styleId="FuzeileZchn">
    <w:name w:val="Fußzeile Zchn"/>
    <w:link w:val="Fuzeile"/>
    <w:uiPriority w:val="99"/>
    <w:rsid w:val="000C3F47"/>
    <w:rPr>
      <w:rFonts w:ascii="Arial" w:eastAsia="Calibri" w:hAnsi="Arial" w:cs="Times New Roman"/>
      <w:lang w:eastAsia="en-US"/>
    </w:rPr>
  </w:style>
  <w:style w:type="paragraph" w:customStyle="1" w:styleId="Absenderfeld">
    <w:name w:val="Absenderfeld"/>
    <w:basedOn w:val="Standard"/>
    <w:link w:val="AbsenderfeldZchn"/>
    <w:qFormat/>
    <w:rsid w:val="000C3F47"/>
    <w:pPr>
      <w:tabs>
        <w:tab w:val="left" w:pos="360"/>
      </w:tabs>
      <w:spacing w:line="200" w:lineRule="exact"/>
      <w:contextualSpacing/>
    </w:pPr>
    <w:rPr>
      <w:rFonts w:ascii="Arial" w:eastAsia="Calibri" w:hAnsi="Arial"/>
      <w:sz w:val="14"/>
      <w:szCs w:val="14"/>
      <w:lang w:eastAsia="en-US"/>
    </w:rPr>
  </w:style>
  <w:style w:type="character" w:customStyle="1" w:styleId="AbsenderfeldZchn">
    <w:name w:val="Absenderfeld Zchn"/>
    <w:link w:val="Absenderfeld"/>
    <w:rsid w:val="000C3F47"/>
    <w:rPr>
      <w:rFonts w:ascii="Arial" w:eastAsia="Calibri" w:hAnsi="Arial" w:cs="Times New Roman"/>
      <w:sz w:val="14"/>
      <w:szCs w:val="14"/>
      <w:lang w:eastAsia="en-US"/>
    </w:rPr>
  </w:style>
  <w:style w:type="paragraph" w:customStyle="1" w:styleId="Vorgabetext">
    <w:name w:val="Vorgabetext"/>
    <w:basedOn w:val="Standard"/>
    <w:rsid w:val="004A18C9"/>
    <w:rPr>
      <w:szCs w:val="20"/>
      <w:lang w:val="en-US"/>
    </w:rPr>
  </w:style>
  <w:style w:type="paragraph" w:styleId="Listenabsatz">
    <w:name w:val="List Paragraph"/>
    <w:basedOn w:val="Standard"/>
    <w:uiPriority w:val="34"/>
    <w:qFormat/>
    <w:rsid w:val="00835CA5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8135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8813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bratner\AppData\Roaming\Microsoft\Templates\Finanzen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Finanzen.dotx</Template>
  <TotalTime>0</TotalTime>
  <Pages>1</Pages>
  <Words>174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PEK</Company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Bratner, Maren</dc:creator>
  <cp:keywords/>
  <cp:lastModifiedBy>Maier, Sonja</cp:lastModifiedBy>
  <cp:revision>2</cp:revision>
  <cp:lastPrinted>2015-10-05T06:13:00Z</cp:lastPrinted>
  <dcterms:created xsi:type="dcterms:W3CDTF">2026-05-13T13:24:00Z</dcterms:created>
  <dcterms:modified xsi:type="dcterms:W3CDTF">2026-05-13T13:24:00Z</dcterms:modified>
</cp:coreProperties>
</file>