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2F5E" w14:textId="77777777" w:rsidR="008A49D0" w:rsidRPr="008A49D0" w:rsidRDefault="008066E9" w:rsidP="008A49D0">
      <w:pPr>
        <w:pStyle w:val="Titel"/>
        <w:spacing w:after="120"/>
        <w:ind w:right="-6"/>
        <w:jc w:val="left"/>
        <w:rPr>
          <w:sz w:val="18"/>
          <w:szCs w:val="18"/>
        </w:rPr>
      </w:pPr>
      <w:r w:rsidRPr="008A49D0">
        <w:rPr>
          <w:sz w:val="24"/>
          <w:szCs w:val="24"/>
        </w:rPr>
        <w:t xml:space="preserve">Antrag </w:t>
      </w:r>
      <w:r w:rsidR="00CA0798">
        <w:rPr>
          <w:sz w:val="24"/>
          <w:szCs w:val="24"/>
        </w:rPr>
        <w:t>einer Kirchengemeinde / ei</w:t>
      </w:r>
      <w:r w:rsidR="00E70DEB">
        <w:rPr>
          <w:sz w:val="24"/>
          <w:szCs w:val="24"/>
        </w:rPr>
        <w:t xml:space="preserve">nes Kirchengemeindeverbandes </w:t>
      </w:r>
      <w:r w:rsidRPr="008A49D0">
        <w:rPr>
          <w:sz w:val="24"/>
          <w:szCs w:val="24"/>
        </w:rPr>
        <w:t xml:space="preserve">auf kirchenaufsichtliche Genehmigung </w:t>
      </w:r>
      <w:r w:rsidR="00345D5E">
        <w:rPr>
          <w:sz w:val="24"/>
          <w:szCs w:val="24"/>
        </w:rPr>
        <w:t>an den</w:t>
      </w:r>
      <w:r w:rsidR="001A1342" w:rsidRPr="008A49D0">
        <w:rPr>
          <w:sz w:val="24"/>
          <w:szCs w:val="24"/>
        </w:rPr>
        <w:t xml:space="preserve"> </w:t>
      </w:r>
      <w:r w:rsidR="00232F7F">
        <w:rPr>
          <w:sz w:val="24"/>
          <w:szCs w:val="24"/>
        </w:rPr>
        <w:t xml:space="preserve">Pommerschen Ev. </w:t>
      </w:r>
      <w:r w:rsidR="00345D5E">
        <w:rPr>
          <w:sz w:val="24"/>
          <w:szCs w:val="24"/>
        </w:rPr>
        <w:t>Kirchenkreis</w:t>
      </w:r>
    </w:p>
    <w:p w14:paraId="7C40DCEC" w14:textId="77777777" w:rsidR="008066E9" w:rsidRPr="0044443F" w:rsidRDefault="00834668" w:rsidP="0044443F">
      <w:pPr>
        <w:pStyle w:val="Titel"/>
        <w:pBdr>
          <w:bottom w:val="single" w:sz="4" w:space="1" w:color="auto"/>
        </w:pBdr>
        <w:ind w:right="-3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nach Artikel 26</w:t>
      </w:r>
      <w:r w:rsidR="008066E9" w:rsidRPr="0044443F">
        <w:rPr>
          <w:b w:val="0"/>
          <w:sz w:val="18"/>
          <w:szCs w:val="18"/>
        </w:rPr>
        <w:t xml:space="preserve"> Absatz </w:t>
      </w:r>
      <w:r w:rsidR="00345D5E" w:rsidRPr="00232F7F">
        <w:rPr>
          <w:color w:val="FF0000"/>
          <w:sz w:val="18"/>
          <w:szCs w:val="18"/>
        </w:rPr>
        <w:t>1</w:t>
      </w:r>
      <w:r w:rsidR="001A1342" w:rsidRPr="0044443F">
        <w:rPr>
          <w:b w:val="0"/>
          <w:sz w:val="18"/>
          <w:szCs w:val="18"/>
        </w:rPr>
        <w:t xml:space="preserve"> </w:t>
      </w:r>
      <w:r w:rsidR="008066E9" w:rsidRPr="0044443F">
        <w:rPr>
          <w:b w:val="0"/>
          <w:sz w:val="18"/>
          <w:szCs w:val="18"/>
        </w:rPr>
        <w:t>der Verfassung der N</w:t>
      </w:r>
      <w:r>
        <w:rPr>
          <w:b w:val="0"/>
          <w:sz w:val="18"/>
          <w:szCs w:val="18"/>
        </w:rPr>
        <w:t>ordkirche</w:t>
      </w:r>
      <w:r w:rsidR="0044443F">
        <w:rPr>
          <w:b w:val="0"/>
          <w:sz w:val="18"/>
          <w:szCs w:val="18"/>
        </w:rPr>
        <w:t>,</w:t>
      </w:r>
      <w:r w:rsidR="008066E9" w:rsidRPr="0044443F">
        <w:rPr>
          <w:b w:val="0"/>
          <w:sz w:val="18"/>
          <w:szCs w:val="18"/>
        </w:rPr>
        <w:t xml:space="preserve"> sowie nach </w:t>
      </w:r>
      <w:r w:rsidR="001228AC">
        <w:rPr>
          <w:b w:val="0"/>
          <w:sz w:val="18"/>
          <w:szCs w:val="18"/>
        </w:rPr>
        <w:t>§§</w:t>
      </w:r>
      <w:r w:rsidR="00E40516">
        <w:rPr>
          <w:b w:val="0"/>
          <w:sz w:val="18"/>
          <w:szCs w:val="18"/>
        </w:rPr>
        <w:t xml:space="preserve"> </w:t>
      </w:r>
      <w:r w:rsidR="001228AC">
        <w:rPr>
          <w:b w:val="0"/>
          <w:sz w:val="18"/>
          <w:szCs w:val="18"/>
        </w:rPr>
        <w:t>7 und 8</w:t>
      </w:r>
      <w:r w:rsidR="0044443F" w:rsidRPr="0044443F">
        <w:rPr>
          <w:b w:val="0"/>
          <w:sz w:val="18"/>
          <w:szCs w:val="18"/>
        </w:rPr>
        <w:t xml:space="preserve"> </w:t>
      </w:r>
      <w:r w:rsidR="001A1342" w:rsidRPr="0044443F">
        <w:rPr>
          <w:b w:val="0"/>
          <w:sz w:val="18"/>
          <w:szCs w:val="18"/>
        </w:rPr>
        <w:t>de</w:t>
      </w:r>
      <w:r w:rsidR="00D13FB0" w:rsidRPr="0044443F">
        <w:rPr>
          <w:b w:val="0"/>
          <w:sz w:val="18"/>
          <w:szCs w:val="18"/>
        </w:rPr>
        <w:t>s</w:t>
      </w:r>
      <w:r w:rsidR="001A1342" w:rsidRPr="0044443F">
        <w:rPr>
          <w:b w:val="0"/>
          <w:sz w:val="18"/>
          <w:szCs w:val="18"/>
        </w:rPr>
        <w:t xml:space="preserve"> Kirchbaugesetz</w:t>
      </w:r>
      <w:r w:rsidR="00D13FB0" w:rsidRPr="0044443F">
        <w:rPr>
          <w:b w:val="0"/>
          <w:sz w:val="18"/>
          <w:szCs w:val="18"/>
        </w:rPr>
        <w:t>es</w:t>
      </w:r>
      <w:r w:rsidR="001A1342" w:rsidRPr="0044443F">
        <w:rPr>
          <w:b w:val="0"/>
          <w:sz w:val="18"/>
          <w:szCs w:val="18"/>
        </w:rPr>
        <w:t xml:space="preserve"> </w:t>
      </w:r>
      <w:r w:rsidR="005C35A7" w:rsidRPr="0044443F">
        <w:rPr>
          <w:b w:val="0"/>
          <w:sz w:val="18"/>
          <w:szCs w:val="18"/>
        </w:rPr>
        <w:t>[</w:t>
      </w:r>
      <w:proofErr w:type="spellStart"/>
      <w:r w:rsidR="005C35A7" w:rsidRPr="0044443F">
        <w:rPr>
          <w:b w:val="0"/>
          <w:sz w:val="18"/>
          <w:szCs w:val="18"/>
        </w:rPr>
        <w:t>KBauG</w:t>
      </w:r>
      <w:proofErr w:type="spellEnd"/>
      <w:r w:rsidR="005C35A7" w:rsidRPr="0044443F">
        <w:rPr>
          <w:b w:val="0"/>
          <w:sz w:val="18"/>
          <w:szCs w:val="18"/>
        </w:rPr>
        <w:t>]</w:t>
      </w:r>
      <w:r w:rsidR="0044443F" w:rsidRPr="0044443F">
        <w:rPr>
          <w:b w:val="0"/>
          <w:sz w:val="18"/>
          <w:szCs w:val="18"/>
        </w:rPr>
        <w:t xml:space="preserve"> </w:t>
      </w:r>
      <w:r w:rsidR="001A1342" w:rsidRPr="0044443F">
        <w:rPr>
          <w:b w:val="0"/>
          <w:sz w:val="18"/>
          <w:szCs w:val="18"/>
        </w:rPr>
        <w:t>und</w:t>
      </w:r>
      <w:r w:rsidR="00D132A4" w:rsidRPr="0044443F">
        <w:rPr>
          <w:b w:val="0"/>
          <w:sz w:val="18"/>
          <w:szCs w:val="18"/>
        </w:rPr>
        <w:t xml:space="preserve"> </w:t>
      </w:r>
      <w:r w:rsidR="00D13FB0" w:rsidRPr="0044443F">
        <w:rPr>
          <w:b w:val="0"/>
          <w:sz w:val="18"/>
          <w:szCs w:val="18"/>
        </w:rPr>
        <w:t>§</w:t>
      </w:r>
      <w:r w:rsidR="00E40516">
        <w:rPr>
          <w:b w:val="0"/>
          <w:sz w:val="18"/>
          <w:szCs w:val="18"/>
        </w:rPr>
        <w:t xml:space="preserve"> </w:t>
      </w:r>
      <w:r w:rsidR="005A61F2">
        <w:rPr>
          <w:b w:val="0"/>
          <w:sz w:val="18"/>
          <w:szCs w:val="18"/>
        </w:rPr>
        <w:t>10</w:t>
      </w:r>
      <w:r w:rsidR="00D13FB0" w:rsidRPr="0044443F">
        <w:rPr>
          <w:b w:val="0"/>
          <w:sz w:val="18"/>
          <w:szCs w:val="18"/>
        </w:rPr>
        <w:t xml:space="preserve"> </w:t>
      </w:r>
      <w:r w:rsidR="008066E9" w:rsidRPr="0044443F">
        <w:rPr>
          <w:b w:val="0"/>
          <w:sz w:val="18"/>
          <w:szCs w:val="18"/>
        </w:rPr>
        <w:t xml:space="preserve">der </w:t>
      </w:r>
      <w:r w:rsidR="006943E4" w:rsidRPr="0044443F">
        <w:rPr>
          <w:b w:val="0"/>
          <w:sz w:val="18"/>
          <w:szCs w:val="18"/>
        </w:rPr>
        <w:t>Kirchbaurechtsver</w:t>
      </w:r>
      <w:r w:rsidR="008066E9" w:rsidRPr="0044443F">
        <w:rPr>
          <w:b w:val="0"/>
          <w:sz w:val="18"/>
          <w:szCs w:val="18"/>
        </w:rPr>
        <w:t>ordnung</w:t>
      </w:r>
      <w:r w:rsidR="00B4100C" w:rsidRPr="0044443F">
        <w:rPr>
          <w:b w:val="0"/>
          <w:sz w:val="18"/>
          <w:szCs w:val="18"/>
        </w:rPr>
        <w:t xml:space="preserve"> [</w:t>
      </w:r>
      <w:proofErr w:type="spellStart"/>
      <w:r w:rsidR="00B4100C" w:rsidRPr="0044443F">
        <w:rPr>
          <w:b w:val="0"/>
          <w:sz w:val="18"/>
          <w:szCs w:val="18"/>
        </w:rPr>
        <w:t>KBauVO</w:t>
      </w:r>
      <w:proofErr w:type="spellEnd"/>
      <w:r w:rsidR="00B4100C" w:rsidRPr="0044443F">
        <w:rPr>
          <w:b w:val="0"/>
          <w:sz w:val="18"/>
          <w:szCs w:val="18"/>
        </w:rPr>
        <w:t>]</w:t>
      </w:r>
      <w:r>
        <w:rPr>
          <w:b w:val="0"/>
          <w:sz w:val="18"/>
          <w:szCs w:val="18"/>
        </w:rPr>
        <w:t>.</w:t>
      </w:r>
    </w:p>
    <w:p w14:paraId="5F683747" w14:textId="77777777" w:rsidR="00D132A4" w:rsidRPr="0044443F" w:rsidRDefault="00D132A4" w:rsidP="00D132A4">
      <w:pPr>
        <w:pStyle w:val="Titel"/>
        <w:pBdr>
          <w:bottom w:val="single" w:sz="4" w:space="1" w:color="auto"/>
        </w:pBdr>
        <w:ind w:right="-3"/>
        <w:rPr>
          <w:b w:val="0"/>
          <w:sz w:val="18"/>
          <w:szCs w:val="18"/>
        </w:rPr>
      </w:pPr>
    </w:p>
    <w:p w14:paraId="3C1D8E36" w14:textId="77777777" w:rsidR="008062A2" w:rsidRDefault="008062A2" w:rsidP="008062A2">
      <w:pPr>
        <w:tabs>
          <w:tab w:val="left" w:leader="dot" w:pos="4988"/>
          <w:tab w:val="right" w:pos="9025"/>
        </w:tabs>
        <w:jc w:val="both"/>
        <w:rPr>
          <w:rFonts w:ascii="Arial" w:hAnsi="Arial"/>
          <w:sz w:val="20"/>
        </w:rPr>
      </w:pPr>
    </w:p>
    <w:p w14:paraId="54E58B47" w14:textId="77777777" w:rsidR="00D30B71" w:rsidRDefault="00D30B71" w:rsidP="00D30B71">
      <w:pPr>
        <w:tabs>
          <w:tab w:val="left" w:pos="2552"/>
          <w:tab w:val="left" w:leader="dot" w:pos="4988"/>
          <w:tab w:val="right" w:pos="9025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Kirchengemeinde: </w:t>
      </w:r>
      <w:r>
        <w:rPr>
          <w:rFonts w:ascii="Arial" w:hAnsi="Arial"/>
          <w:sz w:val="20"/>
        </w:rPr>
        <w:tab/>
        <w:t>………………………………………………………………………………………...</w:t>
      </w:r>
    </w:p>
    <w:p w14:paraId="051CFE96" w14:textId="77777777" w:rsidR="00D30B71" w:rsidRDefault="00D30B71" w:rsidP="00D30B71">
      <w:pPr>
        <w:tabs>
          <w:tab w:val="left" w:leader="dot" w:pos="4988"/>
          <w:tab w:val="right" w:pos="9025"/>
        </w:tabs>
        <w:jc w:val="both"/>
        <w:rPr>
          <w:rFonts w:ascii="Arial" w:hAnsi="Arial"/>
          <w:sz w:val="20"/>
        </w:rPr>
      </w:pPr>
    </w:p>
    <w:p w14:paraId="445F6129" w14:textId="77777777" w:rsidR="00D30B71" w:rsidRDefault="00D30B71" w:rsidP="00D30B71">
      <w:pPr>
        <w:tabs>
          <w:tab w:val="left" w:pos="2552"/>
          <w:tab w:val="left" w:leader="dot" w:pos="4988"/>
          <w:tab w:val="right" w:pos="9025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Objekt:</w:t>
      </w:r>
      <w:r>
        <w:rPr>
          <w:rFonts w:ascii="Arial" w:hAnsi="Arial"/>
          <w:sz w:val="20"/>
        </w:rPr>
        <w:tab/>
        <w:t>…………………………………………………………………………………………</w:t>
      </w:r>
    </w:p>
    <w:p w14:paraId="1A1F433B" w14:textId="77777777" w:rsidR="00D30B71" w:rsidRDefault="00D30B71" w:rsidP="00D30B71">
      <w:pPr>
        <w:tabs>
          <w:tab w:val="left" w:leader="dot" w:pos="4988"/>
          <w:tab w:val="right" w:pos="9025"/>
        </w:tabs>
        <w:jc w:val="both"/>
        <w:rPr>
          <w:rFonts w:ascii="Arial" w:hAnsi="Arial"/>
          <w:sz w:val="20"/>
        </w:rPr>
      </w:pPr>
    </w:p>
    <w:p w14:paraId="3C62E009" w14:textId="77777777" w:rsidR="00D30B71" w:rsidRDefault="00D30B71" w:rsidP="00D30B71">
      <w:pPr>
        <w:tabs>
          <w:tab w:val="left" w:pos="2552"/>
          <w:tab w:val="left" w:leader="dot" w:pos="4988"/>
          <w:tab w:val="right" w:pos="9025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Adresse des Objektes:</w:t>
      </w:r>
      <w:r>
        <w:rPr>
          <w:rFonts w:ascii="Arial" w:hAnsi="Arial"/>
          <w:sz w:val="20"/>
        </w:rPr>
        <w:tab/>
        <w:t>………………………………………………………………………………………...</w:t>
      </w:r>
    </w:p>
    <w:p w14:paraId="38399C8D" w14:textId="77777777" w:rsidR="00D30B71" w:rsidRDefault="00D30B71" w:rsidP="00D30B71">
      <w:pPr>
        <w:tabs>
          <w:tab w:val="left" w:leader="dot" w:pos="4988"/>
          <w:tab w:val="right" w:pos="9025"/>
        </w:tabs>
        <w:jc w:val="both"/>
        <w:rPr>
          <w:rFonts w:ascii="Arial" w:hAnsi="Arial"/>
          <w:sz w:val="20"/>
        </w:rPr>
      </w:pPr>
    </w:p>
    <w:p w14:paraId="15379A8D" w14:textId="77777777" w:rsidR="00D30B71" w:rsidRDefault="00D30B71" w:rsidP="00D30B71">
      <w:pPr>
        <w:tabs>
          <w:tab w:val="left" w:pos="2552"/>
          <w:tab w:val="left" w:leader="dot" w:pos="4988"/>
          <w:tab w:val="right" w:pos="9025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Beantragte Maßnahme:</w:t>
      </w:r>
      <w:r>
        <w:rPr>
          <w:rFonts w:ascii="Arial" w:hAnsi="Arial"/>
          <w:sz w:val="20"/>
        </w:rPr>
        <w:tab/>
        <w:t>………………………………………………………………………………………...</w:t>
      </w:r>
    </w:p>
    <w:p w14:paraId="1130D816" w14:textId="77777777" w:rsidR="00D30B71" w:rsidRDefault="00D30B71" w:rsidP="00D30B71">
      <w:pPr>
        <w:tabs>
          <w:tab w:val="left" w:pos="2552"/>
          <w:tab w:val="left" w:leader="dot" w:pos="4988"/>
          <w:tab w:val="right" w:pos="9025"/>
        </w:tabs>
        <w:jc w:val="both"/>
        <w:rPr>
          <w:rFonts w:ascii="Arial" w:hAnsi="Arial"/>
          <w:sz w:val="20"/>
        </w:rPr>
      </w:pPr>
    </w:p>
    <w:p w14:paraId="19DE74B3" w14:textId="77777777" w:rsidR="00D30B71" w:rsidRDefault="00D30B71" w:rsidP="00D30B71">
      <w:pPr>
        <w:tabs>
          <w:tab w:val="left" w:pos="2552"/>
          <w:tab w:val="left" w:leader="dot" w:pos="4988"/>
          <w:tab w:val="right" w:pos="9025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…………………………………………………………………………………………</w:t>
      </w:r>
    </w:p>
    <w:p w14:paraId="062FAD0E" w14:textId="77777777" w:rsidR="00D30B71" w:rsidRDefault="00D30B71" w:rsidP="00D30B71">
      <w:pPr>
        <w:pBdr>
          <w:bottom w:val="single" w:sz="4" w:space="1" w:color="auto"/>
        </w:pBdr>
        <w:tabs>
          <w:tab w:val="left" w:leader="dot" w:pos="4988"/>
          <w:tab w:val="right" w:pos="9025"/>
        </w:tabs>
        <w:jc w:val="both"/>
        <w:rPr>
          <w:rFonts w:ascii="Arial" w:hAnsi="Arial"/>
          <w:sz w:val="20"/>
        </w:rPr>
      </w:pPr>
    </w:p>
    <w:p w14:paraId="6E0EA423" w14:textId="77777777" w:rsidR="00D30B71" w:rsidRDefault="00D30B71" w:rsidP="00D30B71">
      <w:pPr>
        <w:pBdr>
          <w:bottom w:val="single" w:sz="4" w:space="1" w:color="auto"/>
        </w:pBdr>
        <w:tabs>
          <w:tab w:val="left" w:pos="2552"/>
          <w:tab w:val="left" w:leader="dot" w:pos="4988"/>
          <w:tab w:val="right" w:pos="9025"/>
        </w:tabs>
        <w:jc w:val="both"/>
        <w:rPr>
          <w:rFonts w:ascii="Arial" w:hAnsi="Arial"/>
          <w:sz w:val="20"/>
        </w:rPr>
      </w:pPr>
      <w:r w:rsidRPr="009D697D">
        <w:rPr>
          <w:rFonts w:ascii="Arial" w:hAnsi="Arial"/>
          <w:sz w:val="20"/>
        </w:rPr>
        <w:t xml:space="preserve">Aktenzeichen </w:t>
      </w:r>
      <w:r>
        <w:rPr>
          <w:rFonts w:ascii="Arial" w:hAnsi="Arial"/>
          <w:sz w:val="20"/>
        </w:rPr>
        <w:t>KK</w:t>
      </w:r>
      <w:r w:rsidRPr="009D697D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>…………………………………………………………………………………………</w:t>
      </w:r>
    </w:p>
    <w:p w14:paraId="42BBB971" w14:textId="77777777" w:rsidR="00D132A4" w:rsidRDefault="00D132A4" w:rsidP="008062A2">
      <w:pPr>
        <w:pBdr>
          <w:bottom w:val="single" w:sz="4" w:space="1" w:color="auto"/>
        </w:pBdr>
        <w:tabs>
          <w:tab w:val="left" w:leader="dot" w:pos="4988"/>
          <w:tab w:val="right" w:pos="9025"/>
        </w:tabs>
        <w:jc w:val="both"/>
        <w:rPr>
          <w:rFonts w:ascii="Arial" w:hAnsi="Arial"/>
          <w:sz w:val="20"/>
        </w:rPr>
      </w:pPr>
    </w:p>
    <w:p w14:paraId="36C5FF17" w14:textId="77777777" w:rsidR="00D132A4" w:rsidRDefault="00D132A4" w:rsidP="006943E4">
      <w:pPr>
        <w:tabs>
          <w:tab w:val="left" w:pos="4988"/>
          <w:tab w:val="right" w:pos="9025"/>
        </w:tabs>
        <w:jc w:val="both"/>
        <w:rPr>
          <w:rFonts w:ascii="Arial" w:hAnsi="Arial"/>
          <w:b/>
          <w:sz w:val="20"/>
        </w:rPr>
      </w:pPr>
    </w:p>
    <w:p w14:paraId="64D7E36E" w14:textId="77777777" w:rsidR="00D30B71" w:rsidRDefault="008066E9" w:rsidP="00D30B71">
      <w:pPr>
        <w:tabs>
          <w:tab w:val="left" w:pos="5362"/>
          <w:tab w:val="left" w:pos="6894"/>
          <w:tab w:val="right" w:pos="9025"/>
        </w:tabs>
        <w:ind w:hanging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D30B71">
        <w:rPr>
          <w:rFonts w:ascii="Arial" w:hAnsi="Arial"/>
          <w:sz w:val="20"/>
        </w:rPr>
        <w:t>Sehr geehrte Damen und Herren,</w:t>
      </w:r>
    </w:p>
    <w:p w14:paraId="493CD724" w14:textId="77777777" w:rsidR="00604BB8" w:rsidRDefault="00D30B71" w:rsidP="00604BB8">
      <w:pPr>
        <w:tabs>
          <w:tab w:val="left" w:pos="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für o.g. Maßnahme stellen wir hiermit den Antrag auf kirchenaufsichtliche Genehmigung. Dem Antrag liegen die im Folgenden genannten Unterla</w:t>
      </w:r>
      <w:r>
        <w:rPr>
          <w:rFonts w:ascii="Arial" w:hAnsi="Arial"/>
          <w:sz w:val="20"/>
        </w:rPr>
        <w:softHyphen/>
        <w:t xml:space="preserve">gen nach § 10 Absatz 1 </w:t>
      </w:r>
      <w:proofErr w:type="spellStart"/>
      <w:r>
        <w:rPr>
          <w:rFonts w:ascii="Arial" w:hAnsi="Arial"/>
          <w:sz w:val="20"/>
        </w:rPr>
        <w:t>KBauVO</w:t>
      </w:r>
      <w:proofErr w:type="spellEnd"/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 xml:space="preserve">bei. </w:t>
      </w:r>
    </w:p>
    <w:p w14:paraId="3E16544C" w14:textId="77777777" w:rsidR="008066E9" w:rsidRDefault="008066E9" w:rsidP="00D30B71">
      <w:pPr>
        <w:tabs>
          <w:tab w:val="left" w:pos="5362"/>
          <w:tab w:val="left" w:pos="6894"/>
          <w:tab w:val="right" w:pos="9025"/>
        </w:tabs>
        <w:ind w:hanging="1080"/>
        <w:jc w:val="both"/>
        <w:rPr>
          <w:rFonts w:ascii="Arial" w:hAnsi="Arial"/>
          <w:sz w:val="20"/>
        </w:rPr>
      </w:pPr>
    </w:p>
    <w:p w14:paraId="79ACC7BD" w14:textId="77777777" w:rsidR="00D30B71" w:rsidRDefault="00D30B71" w:rsidP="00D30B71">
      <w:pPr>
        <w:tabs>
          <w:tab w:val="left" w:pos="5362"/>
          <w:tab w:val="left" w:pos="6894"/>
          <w:tab w:val="right" w:pos="9025"/>
        </w:tabs>
        <w:ind w:hanging="1080"/>
        <w:jc w:val="both"/>
        <w:rPr>
          <w:rFonts w:ascii="Arial" w:hAnsi="Arial"/>
          <w:sz w:val="20"/>
        </w:rPr>
      </w:pPr>
    </w:p>
    <w:p w14:paraId="74779F95" w14:textId="77777777" w:rsidR="00D30B71" w:rsidRDefault="00D30B71" w:rsidP="00D30B71">
      <w:pPr>
        <w:tabs>
          <w:tab w:val="left" w:leader="dot" w:pos="0"/>
          <w:tab w:val="left" w:pos="567"/>
          <w:tab w:val="right" w:pos="5580"/>
          <w:tab w:val="right" w:pos="6840"/>
          <w:tab w:val="right" w:leader="dot" w:pos="8100"/>
        </w:tabs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sym w:font="Wingdings" w:char="F06F"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Baubeschluss gemäß § 10 (1) Nr.1 </w:t>
      </w:r>
      <w:proofErr w:type="spellStart"/>
      <w:r>
        <w:rPr>
          <w:rFonts w:ascii="Arial" w:hAnsi="Arial"/>
          <w:sz w:val="20"/>
        </w:rPr>
        <w:t>KBauVO</w:t>
      </w:r>
      <w:proofErr w:type="spellEnd"/>
      <w:r w:rsidR="00232F7F">
        <w:rPr>
          <w:rStyle w:val="Funotenzeichen"/>
          <w:rFonts w:ascii="Arial" w:hAnsi="Arial"/>
          <w:sz w:val="20"/>
        </w:rPr>
        <w:footnoteReference w:id="1"/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2C321622" w14:textId="77777777" w:rsidR="00D30B71" w:rsidRPr="007F3C44" w:rsidRDefault="00D30B71" w:rsidP="00D30B71">
      <w:pPr>
        <w:tabs>
          <w:tab w:val="left" w:pos="0"/>
          <w:tab w:val="left" w:pos="567"/>
          <w:tab w:val="right" w:pos="5580"/>
          <w:tab w:val="right" w:pos="6840"/>
          <w:tab w:val="right" w:leader="dot" w:pos="810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sym w:font="Wingdings" w:char="F06F"/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Differenzierte Maßnahmenbeschreibung gemäß § 10 (1) Nr.2 </w:t>
      </w:r>
      <w:proofErr w:type="spellStart"/>
      <w:r>
        <w:rPr>
          <w:rFonts w:ascii="Arial" w:hAnsi="Arial"/>
          <w:sz w:val="20"/>
        </w:rPr>
        <w:t>KBauVO</w:t>
      </w:r>
      <w:proofErr w:type="spellEnd"/>
      <w:r>
        <w:rPr>
          <w:rFonts w:ascii="Arial" w:hAnsi="Arial"/>
          <w:sz w:val="20"/>
        </w:rPr>
        <w:tab/>
      </w:r>
    </w:p>
    <w:p w14:paraId="1887EBB3" w14:textId="77777777" w:rsidR="00D30B71" w:rsidRDefault="00D30B71" w:rsidP="00D30B71">
      <w:pPr>
        <w:tabs>
          <w:tab w:val="left" w:pos="0"/>
          <w:tab w:val="left" w:pos="567"/>
          <w:tab w:val="right" w:pos="5580"/>
          <w:tab w:val="right" w:pos="6840"/>
          <w:tab w:val="left" w:pos="7338"/>
          <w:tab w:val="right" w:leader="dot" w:pos="8100"/>
        </w:tabs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sym w:font="Wingdings" w:char="F06F"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Bauzeichnungen gemäß § 10 (1) Nr.3a </w:t>
      </w:r>
      <w:proofErr w:type="spellStart"/>
      <w:r>
        <w:rPr>
          <w:rFonts w:ascii="Arial" w:hAnsi="Arial"/>
          <w:sz w:val="20"/>
        </w:rPr>
        <w:t>KBauVO</w:t>
      </w:r>
      <w:proofErr w:type="spellEnd"/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3169E13C" w14:textId="77777777" w:rsidR="00D30B71" w:rsidRDefault="00D30B71" w:rsidP="00D30B71">
      <w:pPr>
        <w:tabs>
          <w:tab w:val="left" w:pos="0"/>
          <w:tab w:val="left" w:pos="567"/>
          <w:tab w:val="right" w:pos="5580"/>
          <w:tab w:val="right" w:pos="6840"/>
          <w:tab w:val="right" w:leader="dot" w:pos="8100"/>
        </w:tabs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sym w:font="Wingdings" w:char="F06F"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Angaben zu den Kosten gemäß § 10 (1) Nr.3b </w:t>
      </w:r>
      <w:proofErr w:type="spellStart"/>
      <w:r>
        <w:rPr>
          <w:rFonts w:ascii="Arial" w:hAnsi="Arial"/>
          <w:sz w:val="20"/>
        </w:rPr>
        <w:t>KBauVO</w:t>
      </w:r>
      <w:proofErr w:type="spellEnd"/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vertAlign w:val="superscript"/>
        </w:rPr>
        <w:t xml:space="preserve">1) </w:t>
      </w:r>
      <w:r>
        <w:rPr>
          <w:rFonts w:ascii="Arial" w:hAnsi="Arial"/>
          <w:sz w:val="20"/>
        </w:rPr>
        <w:tab/>
      </w:r>
    </w:p>
    <w:p w14:paraId="45F27EE8" w14:textId="77777777" w:rsidR="00D30B71" w:rsidRDefault="00D30B71" w:rsidP="00D30B71">
      <w:pPr>
        <w:tabs>
          <w:tab w:val="left" w:pos="0"/>
          <w:tab w:val="left" w:pos="567"/>
          <w:tab w:val="right" w:pos="5580"/>
          <w:tab w:val="right" w:pos="6840"/>
          <w:tab w:val="left" w:pos="7162"/>
          <w:tab w:val="right" w:leader="dot" w:pos="8100"/>
        </w:tabs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sym w:font="Wingdings" w:char="F06F"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Finanzierungsplan gemäß § 6 (1) </w:t>
      </w:r>
      <w:proofErr w:type="spellStart"/>
      <w:r>
        <w:rPr>
          <w:rFonts w:ascii="Arial" w:hAnsi="Arial"/>
          <w:sz w:val="20"/>
        </w:rPr>
        <w:t>KBauG</w:t>
      </w:r>
      <w:proofErr w:type="spellEnd"/>
      <w:r>
        <w:rPr>
          <w:rFonts w:ascii="Arial" w:hAnsi="Arial"/>
          <w:sz w:val="20"/>
        </w:rPr>
        <w:t xml:space="preserve"> und § 10 (1) Nr.1d </w:t>
      </w:r>
      <w:proofErr w:type="spellStart"/>
      <w:r>
        <w:rPr>
          <w:rFonts w:ascii="Arial" w:hAnsi="Arial"/>
          <w:sz w:val="20"/>
        </w:rPr>
        <w:t>KBauVO</w:t>
      </w:r>
      <w:proofErr w:type="spellEnd"/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vertAlign w:val="superscript"/>
        </w:rPr>
        <w:t>3)</w:t>
      </w:r>
      <w:r>
        <w:rPr>
          <w:rFonts w:ascii="Arial" w:hAnsi="Arial"/>
          <w:sz w:val="20"/>
        </w:rPr>
        <w:tab/>
      </w:r>
    </w:p>
    <w:p w14:paraId="02FB6865" w14:textId="77777777" w:rsidR="00D30B71" w:rsidRDefault="00D30B71" w:rsidP="00D30B71">
      <w:pPr>
        <w:tabs>
          <w:tab w:val="left" w:pos="0"/>
          <w:tab w:val="left" w:pos="567"/>
          <w:tab w:val="right" w:pos="5580"/>
          <w:tab w:val="right" w:pos="6840"/>
          <w:tab w:val="right" w:leader="dot" w:pos="8100"/>
        </w:tabs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sym w:font="Wingdings" w:char="F06F"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Berechnung Wohn- / Nutzfläche / Bruttorauminhalt § 10 Absatz 3 Nr. 4 </w:t>
      </w:r>
      <w:proofErr w:type="spellStart"/>
      <w:r>
        <w:rPr>
          <w:rFonts w:ascii="Arial" w:hAnsi="Arial"/>
          <w:sz w:val="20"/>
        </w:rPr>
        <w:t>KBauVO</w:t>
      </w:r>
      <w:proofErr w:type="spellEnd"/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vertAlign w:val="superscript"/>
        </w:rPr>
        <w:t>1)</w:t>
      </w:r>
      <w:r w:rsidRPr="00745286">
        <w:rPr>
          <w:rFonts w:ascii="Arial" w:hAnsi="Arial"/>
          <w:sz w:val="20"/>
          <w:vertAlign w:val="superscript"/>
        </w:rPr>
        <w:t xml:space="preserve"> </w:t>
      </w:r>
      <w:r>
        <w:rPr>
          <w:rFonts w:ascii="Arial" w:hAnsi="Arial"/>
          <w:sz w:val="20"/>
          <w:vertAlign w:val="superscript"/>
        </w:rPr>
        <w:t>2)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01E0A391" w14:textId="77777777" w:rsidR="008066E9" w:rsidRDefault="008066E9">
      <w:pPr>
        <w:tabs>
          <w:tab w:val="left" w:pos="0"/>
          <w:tab w:val="left" w:pos="720"/>
          <w:tab w:val="right" w:pos="5580"/>
          <w:tab w:val="right" w:pos="6840"/>
          <w:tab w:val="right" w:leader="dot" w:pos="8100"/>
        </w:tabs>
        <w:spacing w:line="360" w:lineRule="auto"/>
        <w:jc w:val="both"/>
        <w:rPr>
          <w:rFonts w:ascii="Arial" w:hAnsi="Arial"/>
          <w:sz w:val="20"/>
        </w:rPr>
      </w:pPr>
    </w:p>
    <w:p w14:paraId="21EF9FFC" w14:textId="77777777" w:rsidR="00604BB8" w:rsidRDefault="00604BB8" w:rsidP="00604BB8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Die beigefügten Unterlagen wurden am </w:t>
      </w:r>
      <w:proofErr w:type="gramStart"/>
      <w:r>
        <w:rPr>
          <w:rFonts w:ascii="Arial" w:hAnsi="Arial"/>
          <w:sz w:val="20"/>
        </w:rPr>
        <w:t>…….</w:t>
      </w:r>
      <w:proofErr w:type="gramEnd"/>
      <w:r>
        <w:rPr>
          <w:rFonts w:ascii="Arial" w:hAnsi="Arial"/>
          <w:sz w:val="20"/>
        </w:rPr>
        <w:t xml:space="preserve">………… auch elektronisch an die E-Mail-Adresse </w:t>
      </w:r>
    </w:p>
    <w:p w14:paraId="00D95AC4" w14:textId="77777777" w:rsidR="00604BB8" w:rsidRDefault="00232F7F" w:rsidP="00604BB8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highlight w:val="yellow"/>
        </w:rPr>
        <w:t>&lt;</w:t>
      </w:r>
      <w:r w:rsidR="00604BB8" w:rsidRPr="00D30B71">
        <w:rPr>
          <w:rFonts w:ascii="Arial" w:hAnsi="Arial"/>
          <w:sz w:val="20"/>
          <w:highlight w:val="yellow"/>
        </w:rPr>
        <w:t>E-MAIL-ADRESSE DES</w:t>
      </w:r>
      <w:r>
        <w:rPr>
          <w:rFonts w:ascii="Arial" w:hAnsi="Arial"/>
          <w:sz w:val="20"/>
          <w:highlight w:val="yellow"/>
        </w:rPr>
        <w:t>/ DER BAUBEAUFTRAGTEN IM PEK&gt;</w:t>
      </w:r>
      <w:r w:rsidR="00604BB8">
        <w:rPr>
          <w:rFonts w:ascii="Arial" w:hAnsi="Arial"/>
          <w:sz w:val="20"/>
        </w:rPr>
        <w:t xml:space="preserve"> übersandt. </w:t>
      </w:r>
    </w:p>
    <w:p w14:paraId="2D7BC355" w14:textId="77777777" w:rsidR="00604BB8" w:rsidRDefault="00604BB8" w:rsidP="00D30B71">
      <w:pPr>
        <w:jc w:val="both"/>
        <w:rPr>
          <w:rFonts w:ascii="Arial" w:hAnsi="Arial"/>
          <w:sz w:val="20"/>
        </w:rPr>
      </w:pPr>
    </w:p>
    <w:p w14:paraId="00015B37" w14:textId="77777777" w:rsidR="00D30B71" w:rsidRDefault="00D30B71" w:rsidP="00D30B7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Die Denkmalrechtliche Genehmigung wurde durch …</w:t>
      </w:r>
      <w:proofErr w:type="gramStart"/>
      <w:r>
        <w:rPr>
          <w:rFonts w:ascii="Arial" w:hAnsi="Arial"/>
          <w:sz w:val="20"/>
        </w:rPr>
        <w:t>…….</w:t>
      </w:r>
      <w:proofErr w:type="gramEnd"/>
      <w:r>
        <w:rPr>
          <w:rFonts w:ascii="Arial" w:hAnsi="Arial"/>
          <w:sz w:val="20"/>
        </w:rPr>
        <w:t xml:space="preserve">…………………………………………………… </w:t>
      </w:r>
    </w:p>
    <w:p w14:paraId="4F1508F6" w14:textId="77777777" w:rsidR="00D30B71" w:rsidRDefault="00D30B71" w:rsidP="00D30B7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mit Bescheid vom ……………………. erteilt.</w:t>
      </w:r>
      <w:r w:rsidRPr="008E202A">
        <w:rPr>
          <w:rFonts w:ascii="Arial" w:hAnsi="Arial"/>
          <w:sz w:val="20"/>
          <w:vertAlign w:val="superscript"/>
        </w:rPr>
        <w:t xml:space="preserve"> </w:t>
      </w:r>
      <w:r>
        <w:rPr>
          <w:rFonts w:ascii="Arial" w:hAnsi="Arial"/>
          <w:sz w:val="20"/>
          <w:vertAlign w:val="superscript"/>
        </w:rPr>
        <w:t>1)</w:t>
      </w:r>
    </w:p>
    <w:p w14:paraId="75059B7F" w14:textId="77777777" w:rsidR="00D30B71" w:rsidRDefault="00D30B71" w:rsidP="00D30B71">
      <w:pPr>
        <w:jc w:val="both"/>
        <w:rPr>
          <w:rFonts w:ascii="Arial" w:hAnsi="Arial"/>
          <w:sz w:val="20"/>
        </w:rPr>
      </w:pPr>
    </w:p>
    <w:p w14:paraId="732B4A26" w14:textId="77777777" w:rsidR="00644A7B" w:rsidRDefault="00D30B71" w:rsidP="00D30B71">
      <w:pPr>
        <w:jc w:val="both"/>
        <w:rPr>
          <w:rFonts w:ascii="Arial" w:hAnsi="Arial"/>
          <w:sz w:val="20"/>
        </w:rPr>
      </w:pPr>
      <w:r w:rsidRPr="00644A7B">
        <w:rPr>
          <w:rFonts w:ascii="Arial" w:hAnsi="Arial"/>
          <w:sz w:val="20"/>
        </w:rPr>
        <w:t xml:space="preserve">Die Bauberatung nach § 4 </w:t>
      </w:r>
      <w:proofErr w:type="spellStart"/>
      <w:r w:rsidRPr="00644A7B">
        <w:rPr>
          <w:rFonts w:ascii="Arial" w:hAnsi="Arial"/>
          <w:sz w:val="20"/>
        </w:rPr>
        <w:t>KBauG</w:t>
      </w:r>
      <w:proofErr w:type="spellEnd"/>
      <w:r w:rsidRPr="00644A7B">
        <w:rPr>
          <w:rFonts w:ascii="Arial" w:hAnsi="Arial"/>
          <w:sz w:val="20"/>
        </w:rPr>
        <w:t xml:space="preserve"> und § 7 </w:t>
      </w:r>
      <w:proofErr w:type="spellStart"/>
      <w:r w:rsidRPr="00644A7B">
        <w:rPr>
          <w:rFonts w:ascii="Arial" w:hAnsi="Arial"/>
          <w:sz w:val="20"/>
        </w:rPr>
        <w:t>KBauVO</w:t>
      </w:r>
      <w:proofErr w:type="spellEnd"/>
      <w:r w:rsidRPr="00644A7B">
        <w:rPr>
          <w:rFonts w:ascii="Arial" w:hAnsi="Arial"/>
          <w:sz w:val="20"/>
        </w:rPr>
        <w:t xml:space="preserve"> wurde durchgeführt</w:t>
      </w:r>
      <w:r>
        <w:rPr>
          <w:rFonts w:ascii="Arial" w:hAnsi="Arial"/>
          <w:sz w:val="20"/>
        </w:rPr>
        <w:t xml:space="preserve">. </w:t>
      </w:r>
      <w:r w:rsidR="00345C39" w:rsidRPr="00232F7F">
        <w:rPr>
          <w:rFonts w:ascii="Arial" w:hAnsi="Arial"/>
          <w:sz w:val="20"/>
        </w:rPr>
        <w:t xml:space="preserve">Die Bauabteilung des </w:t>
      </w:r>
      <w:r w:rsidR="00232F7F" w:rsidRPr="00232F7F">
        <w:rPr>
          <w:rFonts w:ascii="Arial" w:hAnsi="Arial"/>
          <w:sz w:val="20"/>
        </w:rPr>
        <w:t xml:space="preserve">Pommerschen Ev. </w:t>
      </w:r>
      <w:r w:rsidRPr="00232F7F">
        <w:rPr>
          <w:rFonts w:ascii="Arial" w:hAnsi="Arial"/>
          <w:sz w:val="20"/>
        </w:rPr>
        <w:t>Kirchenkreis</w:t>
      </w:r>
      <w:r w:rsidR="00345C39" w:rsidRPr="00232F7F">
        <w:rPr>
          <w:rFonts w:ascii="Arial" w:hAnsi="Arial"/>
          <w:sz w:val="20"/>
        </w:rPr>
        <w:t>es</w:t>
      </w:r>
      <w:r>
        <w:rPr>
          <w:rFonts w:ascii="Arial" w:hAnsi="Arial"/>
          <w:sz w:val="20"/>
        </w:rPr>
        <w:t xml:space="preserve"> hält</w:t>
      </w:r>
      <w:r w:rsidRPr="00644A7B">
        <w:rPr>
          <w:rFonts w:ascii="Arial" w:hAnsi="Arial"/>
          <w:sz w:val="20"/>
        </w:rPr>
        <w:t xml:space="preserve"> die Maßnahme nach § 4 Absatz 7 </w:t>
      </w:r>
      <w:proofErr w:type="spellStart"/>
      <w:r w:rsidRPr="00644A7B">
        <w:rPr>
          <w:rFonts w:ascii="Arial" w:hAnsi="Arial"/>
          <w:sz w:val="20"/>
        </w:rPr>
        <w:t>KBauG</w:t>
      </w:r>
      <w:proofErr w:type="spellEnd"/>
      <w:r w:rsidRPr="00644A7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für genehmigungsreif. </w:t>
      </w:r>
      <w:r w:rsidR="00232F7F">
        <w:rPr>
          <w:rFonts w:ascii="Arial" w:hAnsi="Arial"/>
          <w:sz w:val="20"/>
        </w:rPr>
        <w:t>Das Ergebnis der Bauberatung ist dokumentiert im Schreiben des / der Baubeauftragten vom …………</w:t>
      </w:r>
    </w:p>
    <w:p w14:paraId="5EC88D1D" w14:textId="77777777" w:rsidR="008066E9" w:rsidRDefault="008066E9">
      <w:pPr>
        <w:jc w:val="both"/>
        <w:rPr>
          <w:rFonts w:ascii="Arial" w:hAnsi="Arial"/>
          <w:sz w:val="20"/>
        </w:rPr>
      </w:pPr>
    </w:p>
    <w:p w14:paraId="4EDA6E5F" w14:textId="77777777" w:rsidR="002F41A3" w:rsidRDefault="00A8685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Wir bitten den Kirchenkrei</w:t>
      </w:r>
      <w:r w:rsidR="00345D5E">
        <w:rPr>
          <w:rFonts w:ascii="Arial" w:hAnsi="Arial"/>
          <w:sz w:val="20"/>
        </w:rPr>
        <w:t xml:space="preserve">s </w:t>
      </w:r>
      <w:r w:rsidR="00BA0871">
        <w:rPr>
          <w:rFonts w:ascii="Arial" w:hAnsi="Arial"/>
          <w:sz w:val="20"/>
        </w:rPr>
        <w:t xml:space="preserve">um </w:t>
      </w:r>
      <w:r w:rsidR="00E3513E">
        <w:rPr>
          <w:rFonts w:ascii="Arial" w:hAnsi="Arial"/>
          <w:sz w:val="20"/>
        </w:rPr>
        <w:t xml:space="preserve">Bestätigung des Antragseingangs und um </w:t>
      </w:r>
      <w:r w:rsidR="00BA0871">
        <w:rPr>
          <w:rFonts w:ascii="Arial" w:hAnsi="Arial"/>
          <w:sz w:val="20"/>
        </w:rPr>
        <w:t>Erteilung der kirchenaufsichtlichen Genehmigung.</w:t>
      </w:r>
    </w:p>
    <w:p w14:paraId="2CC90E60" w14:textId="77777777" w:rsidR="008066E9" w:rsidRDefault="008066E9">
      <w:pPr>
        <w:jc w:val="both"/>
        <w:rPr>
          <w:rFonts w:ascii="Arial" w:hAnsi="Arial"/>
          <w:sz w:val="20"/>
        </w:rPr>
      </w:pPr>
    </w:p>
    <w:p w14:paraId="383946E0" w14:textId="77777777" w:rsidR="00125670" w:rsidRDefault="00125670">
      <w:pPr>
        <w:jc w:val="both"/>
        <w:rPr>
          <w:rFonts w:ascii="Arial" w:hAnsi="Arial"/>
          <w:sz w:val="20"/>
        </w:rPr>
      </w:pPr>
    </w:p>
    <w:p w14:paraId="0860DC97" w14:textId="77777777" w:rsidR="008066E9" w:rsidRDefault="008066E9">
      <w:pPr>
        <w:pStyle w:val="Kommentartext"/>
        <w:widowControl/>
        <w:rPr>
          <w:snapToGrid/>
        </w:rPr>
      </w:pPr>
      <w:r>
        <w:rPr>
          <w:snapToGrid/>
        </w:rPr>
        <w:t>Mit freundlichen Grüßen</w:t>
      </w:r>
    </w:p>
    <w:p w14:paraId="06FB3ED6" w14:textId="77777777" w:rsidR="001A4228" w:rsidRDefault="001A4228">
      <w:pPr>
        <w:pStyle w:val="Kommentartext"/>
        <w:widowControl/>
        <w:rPr>
          <w:snapToGrid/>
        </w:rPr>
      </w:pPr>
    </w:p>
    <w:p w14:paraId="6FA65122" w14:textId="77777777" w:rsidR="008066E9" w:rsidRDefault="008066E9">
      <w:pPr>
        <w:pStyle w:val="Kommentartext"/>
        <w:widowControl/>
        <w:rPr>
          <w:snapToGrid/>
        </w:rPr>
      </w:pPr>
    </w:p>
    <w:p w14:paraId="5A838ACC" w14:textId="77777777" w:rsidR="00644A7B" w:rsidRDefault="00644A7B">
      <w:pPr>
        <w:pStyle w:val="Kommentartext"/>
        <w:widowControl/>
        <w:rPr>
          <w:snapToGrid/>
        </w:rPr>
      </w:pPr>
    </w:p>
    <w:p w14:paraId="0370A149" w14:textId="77777777" w:rsidR="008066E9" w:rsidRDefault="008066E9">
      <w:pPr>
        <w:pStyle w:val="Kommentartext"/>
        <w:widowControl/>
        <w:pBdr>
          <w:bottom w:val="single" w:sz="4" w:space="1" w:color="auto"/>
        </w:pBdr>
        <w:rPr>
          <w:snapToGrid/>
        </w:rPr>
      </w:pPr>
    </w:p>
    <w:p w14:paraId="12E81396" w14:textId="77777777" w:rsidR="008066E9" w:rsidRDefault="004E7BCF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Stempel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8066E9">
        <w:rPr>
          <w:rFonts w:ascii="Arial" w:hAnsi="Arial"/>
          <w:sz w:val="16"/>
        </w:rPr>
        <w:t>Datum</w:t>
      </w:r>
      <w:r w:rsidR="008066E9">
        <w:rPr>
          <w:rFonts w:ascii="Arial" w:hAnsi="Arial"/>
          <w:sz w:val="16"/>
        </w:rPr>
        <w:tab/>
      </w:r>
      <w:r w:rsidR="008066E9">
        <w:rPr>
          <w:rFonts w:ascii="Arial" w:hAnsi="Arial"/>
          <w:sz w:val="16"/>
        </w:rPr>
        <w:tab/>
      </w:r>
      <w:r w:rsidR="008066E9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8066E9">
        <w:rPr>
          <w:rFonts w:ascii="Arial" w:hAnsi="Arial"/>
          <w:sz w:val="16"/>
        </w:rPr>
        <w:t>Name</w:t>
      </w:r>
      <w:r w:rsidR="00196E08">
        <w:rPr>
          <w:rFonts w:ascii="Arial" w:hAnsi="Arial"/>
          <w:sz w:val="16"/>
        </w:rPr>
        <w:t xml:space="preserve">    </w:t>
      </w:r>
      <w:r w:rsidR="008066E9">
        <w:rPr>
          <w:rFonts w:ascii="Arial" w:hAnsi="Arial"/>
          <w:sz w:val="16"/>
        </w:rPr>
        <w:t xml:space="preserve"> </w:t>
      </w:r>
      <w:r w:rsidR="00196E08">
        <w:rPr>
          <w:rFonts w:ascii="Arial" w:hAnsi="Arial"/>
          <w:sz w:val="16"/>
        </w:rPr>
        <w:tab/>
      </w:r>
      <w:r w:rsidR="00196E08">
        <w:rPr>
          <w:rFonts w:ascii="Arial" w:hAnsi="Arial"/>
          <w:sz w:val="16"/>
        </w:rPr>
        <w:tab/>
        <w:t xml:space="preserve">              </w:t>
      </w:r>
      <w:r w:rsidR="00834668">
        <w:rPr>
          <w:rFonts w:ascii="Arial" w:hAnsi="Arial"/>
          <w:sz w:val="16"/>
        </w:rPr>
        <w:t xml:space="preserve">Unterschrift    </w:t>
      </w:r>
      <w:r w:rsidR="008066E9">
        <w:rPr>
          <w:rFonts w:ascii="Arial" w:hAnsi="Arial"/>
          <w:sz w:val="16"/>
        </w:rPr>
        <w:t>K</w:t>
      </w:r>
      <w:r w:rsidR="00834668">
        <w:rPr>
          <w:rFonts w:ascii="Arial" w:hAnsi="Arial"/>
          <w:sz w:val="16"/>
        </w:rPr>
        <w:t>GR</w:t>
      </w:r>
      <w:r w:rsidR="008066E9">
        <w:rPr>
          <w:rFonts w:ascii="Arial" w:hAnsi="Arial"/>
          <w:sz w:val="16"/>
        </w:rPr>
        <w:t>-Vorsitzende/r</w:t>
      </w:r>
    </w:p>
    <w:p w14:paraId="6C441F75" w14:textId="77777777" w:rsidR="004A3D0E" w:rsidRDefault="004A3D0E">
      <w:pPr>
        <w:pStyle w:val="Kommentartext"/>
        <w:widowControl/>
        <w:outlineLvl w:val="0"/>
        <w:rPr>
          <w:snapToGrid/>
        </w:rPr>
      </w:pPr>
    </w:p>
    <w:p w14:paraId="0C77ADAA" w14:textId="77777777" w:rsidR="00345D5E" w:rsidRDefault="00345D5E">
      <w:pPr>
        <w:pStyle w:val="Kommentartext"/>
        <w:widowControl/>
        <w:outlineLvl w:val="0"/>
        <w:rPr>
          <w:snapToGrid/>
        </w:rPr>
      </w:pPr>
    </w:p>
    <w:p w14:paraId="664E046F" w14:textId="77777777" w:rsidR="00345D5E" w:rsidRDefault="00345D5E">
      <w:pPr>
        <w:pStyle w:val="Kommentartext"/>
        <w:widowControl/>
        <w:outlineLvl w:val="0"/>
        <w:rPr>
          <w:snapToGrid/>
        </w:rPr>
      </w:pPr>
    </w:p>
    <w:p w14:paraId="5A0D0092" w14:textId="77777777" w:rsidR="008066E9" w:rsidRPr="00A46E63" w:rsidRDefault="008066E9" w:rsidP="001A4228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16"/>
          <w:szCs w:val="16"/>
        </w:rPr>
      </w:pPr>
      <w:r w:rsidRPr="00A46E63">
        <w:rPr>
          <w:rFonts w:ascii="Arial" w:hAnsi="Arial" w:cs="Arial"/>
          <w:sz w:val="16"/>
          <w:szCs w:val="16"/>
        </w:rPr>
        <w:t>Kann, je nach Maßnahme, entfallen.</w:t>
      </w:r>
    </w:p>
    <w:p w14:paraId="3FDBD09C" w14:textId="77777777" w:rsidR="00B4100C" w:rsidRPr="00A46E63" w:rsidRDefault="00B4100C" w:rsidP="001A4228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16"/>
          <w:szCs w:val="16"/>
        </w:rPr>
      </w:pPr>
      <w:r w:rsidRPr="00A46E63">
        <w:rPr>
          <w:rFonts w:ascii="Arial" w:hAnsi="Arial" w:cs="Arial"/>
          <w:sz w:val="16"/>
          <w:szCs w:val="16"/>
        </w:rPr>
        <w:t>Nichtzutreffendes ist zu streichen</w:t>
      </w:r>
    </w:p>
    <w:p w14:paraId="6EDEB5E7" w14:textId="77777777" w:rsidR="00115315" w:rsidRDefault="008066E9" w:rsidP="00A46E6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16"/>
          <w:szCs w:val="16"/>
        </w:rPr>
      </w:pPr>
      <w:r w:rsidRPr="00A46E63">
        <w:rPr>
          <w:rFonts w:ascii="Arial" w:hAnsi="Arial" w:cs="Arial"/>
          <w:sz w:val="16"/>
          <w:szCs w:val="16"/>
        </w:rPr>
        <w:t>Sofern im K</w:t>
      </w:r>
      <w:r w:rsidR="00834668">
        <w:rPr>
          <w:rFonts w:ascii="Arial" w:hAnsi="Arial" w:cs="Arial"/>
          <w:sz w:val="16"/>
          <w:szCs w:val="16"/>
        </w:rPr>
        <w:t>GR</w:t>
      </w:r>
      <w:r w:rsidRPr="00A46E63">
        <w:rPr>
          <w:rFonts w:ascii="Arial" w:hAnsi="Arial" w:cs="Arial"/>
          <w:sz w:val="16"/>
          <w:szCs w:val="16"/>
        </w:rPr>
        <w:t>-Beschluss nicht bereits dargestellt</w:t>
      </w:r>
    </w:p>
    <w:p w14:paraId="70F558D3" w14:textId="77777777" w:rsidR="008A49D0" w:rsidRDefault="00115315" w:rsidP="00345D5E">
      <w:pPr>
        <w:pStyle w:val="Titel"/>
        <w:spacing w:after="120"/>
        <w:ind w:right="-6"/>
        <w:jc w:val="left"/>
        <w:rPr>
          <w:rFonts w:cs="Arial"/>
        </w:rPr>
      </w:pPr>
      <w:r>
        <w:rPr>
          <w:rFonts w:cs="Arial"/>
          <w:sz w:val="16"/>
          <w:szCs w:val="16"/>
        </w:rPr>
        <w:br w:type="page"/>
      </w:r>
    </w:p>
    <w:p w14:paraId="0F5D84E0" w14:textId="77777777" w:rsidR="00AC69B2" w:rsidRDefault="00AC69B2" w:rsidP="00AC6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</w:rPr>
      </w:pPr>
    </w:p>
    <w:p w14:paraId="11BF4059" w14:textId="77777777" w:rsidR="008A49D0" w:rsidRPr="00AC69B2" w:rsidRDefault="008A49D0" w:rsidP="00AC6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b/>
          <w:u w:val="double"/>
        </w:rPr>
      </w:pPr>
      <w:r w:rsidRPr="00AC69B2">
        <w:rPr>
          <w:rFonts w:ascii="Arial" w:hAnsi="Arial" w:cs="Arial"/>
          <w:b/>
          <w:u w:val="double"/>
        </w:rPr>
        <w:t xml:space="preserve">Vom </w:t>
      </w:r>
      <w:r w:rsidR="00345D5E">
        <w:rPr>
          <w:rFonts w:ascii="Arial" w:hAnsi="Arial" w:cs="Arial"/>
          <w:b/>
          <w:u w:val="double"/>
        </w:rPr>
        <w:t>K</w:t>
      </w:r>
      <w:r w:rsidRPr="00AC69B2">
        <w:rPr>
          <w:rFonts w:ascii="Arial" w:hAnsi="Arial" w:cs="Arial"/>
          <w:b/>
          <w:u w:val="double"/>
        </w:rPr>
        <w:t>irchen</w:t>
      </w:r>
      <w:r w:rsidR="00345D5E">
        <w:rPr>
          <w:rFonts w:ascii="Arial" w:hAnsi="Arial" w:cs="Arial"/>
          <w:b/>
          <w:u w:val="double"/>
        </w:rPr>
        <w:t>kreis</w:t>
      </w:r>
      <w:r w:rsidRPr="00AC69B2">
        <w:rPr>
          <w:rFonts w:ascii="Arial" w:hAnsi="Arial" w:cs="Arial"/>
          <w:b/>
          <w:u w:val="double"/>
        </w:rPr>
        <w:t xml:space="preserve"> auszufüllen!</w:t>
      </w:r>
    </w:p>
    <w:p w14:paraId="711447EF" w14:textId="77777777" w:rsidR="008A49D0" w:rsidRDefault="008A49D0" w:rsidP="00AC6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</w:rPr>
      </w:pPr>
    </w:p>
    <w:p w14:paraId="32187F1B" w14:textId="77777777" w:rsidR="002E41C6" w:rsidRDefault="008A49D0" w:rsidP="00AC6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20"/>
          <w:szCs w:val="20"/>
        </w:rPr>
      </w:pPr>
      <w:r w:rsidRPr="008A49D0">
        <w:rPr>
          <w:rFonts w:ascii="Arial" w:hAnsi="Arial" w:cs="Arial"/>
          <w:sz w:val="20"/>
          <w:szCs w:val="20"/>
        </w:rPr>
        <w:t xml:space="preserve">Eingang Antrag </w:t>
      </w:r>
      <w:r w:rsidR="00345D5E">
        <w:rPr>
          <w:rFonts w:ascii="Arial" w:hAnsi="Arial" w:cs="Arial"/>
          <w:sz w:val="20"/>
          <w:szCs w:val="20"/>
        </w:rPr>
        <w:t>KK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C69B2">
        <w:rPr>
          <w:rFonts w:ascii="Arial" w:hAnsi="Arial" w:cs="Arial"/>
          <w:sz w:val="20"/>
          <w:szCs w:val="20"/>
        </w:rPr>
        <w:tab/>
        <w:t>…</w:t>
      </w:r>
      <w:proofErr w:type="gramStart"/>
      <w:r w:rsidR="00AC69B2"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…………………………….</w:t>
      </w:r>
    </w:p>
    <w:p w14:paraId="70D0FC35" w14:textId="77777777" w:rsidR="00AC69B2" w:rsidRDefault="00AC69B2" w:rsidP="00AC6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16"/>
          <w:szCs w:val="16"/>
        </w:rPr>
      </w:pPr>
      <w:r w:rsidRPr="00AC69B2">
        <w:rPr>
          <w:rFonts w:ascii="Arial" w:hAnsi="Arial" w:cs="Arial"/>
          <w:sz w:val="16"/>
          <w:szCs w:val="16"/>
        </w:rPr>
        <w:tab/>
      </w:r>
      <w:r w:rsidRPr="00AC69B2">
        <w:rPr>
          <w:rFonts w:ascii="Arial" w:hAnsi="Arial" w:cs="Arial"/>
          <w:sz w:val="16"/>
          <w:szCs w:val="16"/>
        </w:rPr>
        <w:tab/>
      </w:r>
      <w:r w:rsidRPr="00AC69B2">
        <w:rPr>
          <w:rFonts w:ascii="Arial" w:hAnsi="Arial" w:cs="Arial"/>
          <w:sz w:val="16"/>
          <w:szCs w:val="16"/>
        </w:rPr>
        <w:tab/>
      </w:r>
      <w:r w:rsidRPr="00AC69B2">
        <w:rPr>
          <w:rFonts w:ascii="Arial" w:hAnsi="Arial" w:cs="Arial"/>
          <w:sz w:val="16"/>
          <w:szCs w:val="16"/>
        </w:rPr>
        <w:tab/>
      </w:r>
      <w:r w:rsidRPr="00AC69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AC69B2">
        <w:rPr>
          <w:rFonts w:ascii="Arial" w:hAnsi="Arial" w:cs="Arial"/>
          <w:sz w:val="16"/>
          <w:szCs w:val="16"/>
        </w:rPr>
        <w:t>(</w:t>
      </w:r>
      <w:r w:rsidR="00D30B71">
        <w:rPr>
          <w:rFonts w:ascii="Arial" w:hAnsi="Arial" w:cs="Arial"/>
          <w:sz w:val="16"/>
          <w:szCs w:val="16"/>
        </w:rPr>
        <w:t xml:space="preserve">Geschäftszeichen / </w:t>
      </w:r>
      <w:r w:rsidRPr="00AC69B2">
        <w:rPr>
          <w:rFonts w:ascii="Arial" w:hAnsi="Arial" w:cs="Arial"/>
          <w:sz w:val="16"/>
          <w:szCs w:val="16"/>
        </w:rPr>
        <w:t>Datum)</w:t>
      </w:r>
    </w:p>
    <w:p w14:paraId="1C686F72" w14:textId="77777777" w:rsidR="002E41C6" w:rsidRDefault="002E41C6" w:rsidP="00AC6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16"/>
          <w:szCs w:val="16"/>
        </w:rPr>
      </w:pPr>
    </w:p>
    <w:p w14:paraId="6D883B5B" w14:textId="77777777" w:rsidR="002E41C6" w:rsidRDefault="002E41C6" w:rsidP="00AC6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16"/>
          <w:szCs w:val="16"/>
        </w:rPr>
      </w:pPr>
    </w:p>
    <w:p w14:paraId="1E5A152F" w14:textId="77777777" w:rsidR="002E41C6" w:rsidRDefault="002E41C6" w:rsidP="002E4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20"/>
          <w:szCs w:val="20"/>
        </w:rPr>
      </w:pPr>
      <w:r w:rsidRPr="008A49D0">
        <w:rPr>
          <w:rFonts w:ascii="Arial" w:hAnsi="Arial" w:cs="Arial"/>
          <w:sz w:val="20"/>
          <w:szCs w:val="20"/>
        </w:rPr>
        <w:t>Eingang</w:t>
      </w:r>
      <w:r>
        <w:rPr>
          <w:rFonts w:ascii="Arial" w:hAnsi="Arial" w:cs="Arial"/>
          <w:sz w:val="20"/>
          <w:szCs w:val="20"/>
        </w:rPr>
        <w:t>sbestätigung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…………………………….</w:t>
      </w:r>
    </w:p>
    <w:p w14:paraId="00EB811F" w14:textId="77777777" w:rsidR="002E41C6" w:rsidRPr="00AC69B2" w:rsidRDefault="002E41C6" w:rsidP="002E4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16"/>
          <w:szCs w:val="16"/>
        </w:rPr>
      </w:pPr>
      <w:r w:rsidRPr="00AC69B2">
        <w:rPr>
          <w:rFonts w:ascii="Arial" w:hAnsi="Arial" w:cs="Arial"/>
          <w:sz w:val="16"/>
          <w:szCs w:val="16"/>
        </w:rPr>
        <w:tab/>
      </w:r>
      <w:r w:rsidRPr="00AC69B2">
        <w:rPr>
          <w:rFonts w:ascii="Arial" w:hAnsi="Arial" w:cs="Arial"/>
          <w:sz w:val="16"/>
          <w:szCs w:val="16"/>
        </w:rPr>
        <w:tab/>
      </w:r>
      <w:r w:rsidRPr="00AC69B2">
        <w:rPr>
          <w:rFonts w:ascii="Arial" w:hAnsi="Arial" w:cs="Arial"/>
          <w:sz w:val="16"/>
          <w:szCs w:val="16"/>
        </w:rPr>
        <w:tab/>
      </w:r>
      <w:r w:rsidRPr="00AC69B2">
        <w:rPr>
          <w:rFonts w:ascii="Arial" w:hAnsi="Arial" w:cs="Arial"/>
          <w:sz w:val="16"/>
          <w:szCs w:val="16"/>
        </w:rPr>
        <w:tab/>
      </w:r>
      <w:r w:rsidRPr="00AC69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AC69B2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Geschäftszeichen</w:t>
      </w:r>
      <w:r w:rsidR="00D30B7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/</w:t>
      </w:r>
      <w:r w:rsidR="00D30B71">
        <w:rPr>
          <w:rFonts w:ascii="Arial" w:hAnsi="Arial" w:cs="Arial"/>
          <w:sz w:val="16"/>
          <w:szCs w:val="16"/>
        </w:rPr>
        <w:t xml:space="preserve"> </w:t>
      </w:r>
      <w:r w:rsidRPr="00AC69B2">
        <w:rPr>
          <w:rFonts w:ascii="Arial" w:hAnsi="Arial" w:cs="Arial"/>
          <w:sz w:val="16"/>
          <w:szCs w:val="16"/>
        </w:rPr>
        <w:t>Datum)</w:t>
      </w:r>
    </w:p>
    <w:p w14:paraId="65C53BF4" w14:textId="77777777" w:rsidR="002E41C6" w:rsidRPr="00AC69B2" w:rsidRDefault="002E41C6" w:rsidP="00AC6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16"/>
          <w:szCs w:val="16"/>
        </w:rPr>
      </w:pPr>
    </w:p>
    <w:p w14:paraId="5A99FA99" w14:textId="77777777" w:rsidR="00AC69B2" w:rsidRDefault="00AC69B2" w:rsidP="00AC6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20"/>
          <w:szCs w:val="20"/>
        </w:rPr>
      </w:pPr>
    </w:p>
    <w:p w14:paraId="602FA7A8" w14:textId="77777777" w:rsidR="00AC69B2" w:rsidRDefault="008A49D0" w:rsidP="00AC6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Prüfung auf Genehmigungsfähigkeit</w:t>
      </w:r>
      <w:r>
        <w:rPr>
          <w:rFonts w:ascii="Arial" w:hAnsi="Arial" w:cs="Arial"/>
          <w:sz w:val="20"/>
          <w:szCs w:val="20"/>
        </w:rPr>
        <w:tab/>
      </w:r>
      <w:r w:rsidR="00AC69B2">
        <w:rPr>
          <w:rFonts w:ascii="Arial" w:hAnsi="Arial" w:cs="Arial"/>
          <w:sz w:val="20"/>
          <w:szCs w:val="20"/>
        </w:rPr>
        <w:tab/>
        <w:t>…</w:t>
      </w:r>
      <w:proofErr w:type="gramStart"/>
      <w:r w:rsidR="00AC69B2">
        <w:rPr>
          <w:rFonts w:ascii="Arial" w:hAnsi="Arial" w:cs="Arial"/>
          <w:sz w:val="20"/>
          <w:szCs w:val="20"/>
        </w:rPr>
        <w:t>…….</w:t>
      </w:r>
      <w:proofErr w:type="gramEnd"/>
      <w:r w:rsidR="00AC69B2">
        <w:rPr>
          <w:rFonts w:ascii="Arial" w:hAnsi="Arial" w:cs="Arial"/>
          <w:sz w:val="20"/>
          <w:szCs w:val="20"/>
        </w:rPr>
        <w:t>…………………………….</w:t>
      </w:r>
    </w:p>
    <w:p w14:paraId="1F3FBD56" w14:textId="77777777" w:rsidR="008A49D0" w:rsidRPr="00AC69B2" w:rsidRDefault="00AC69B2" w:rsidP="00AC6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C69B2">
        <w:rPr>
          <w:rFonts w:ascii="Arial" w:hAnsi="Arial" w:cs="Arial"/>
          <w:sz w:val="16"/>
          <w:szCs w:val="16"/>
        </w:rPr>
        <w:t>(Geschäftszeichen / Datum)</w:t>
      </w:r>
    </w:p>
    <w:p w14:paraId="6B4F55E5" w14:textId="77777777" w:rsidR="00AC69B2" w:rsidRDefault="00AC69B2" w:rsidP="00AC6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20"/>
          <w:szCs w:val="20"/>
        </w:rPr>
      </w:pPr>
    </w:p>
    <w:p w14:paraId="5D9F213C" w14:textId="77777777" w:rsidR="00AC69B2" w:rsidRPr="008A49D0" w:rsidRDefault="00AC69B2" w:rsidP="00AC6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20"/>
          <w:szCs w:val="20"/>
        </w:rPr>
      </w:pPr>
    </w:p>
    <w:p w14:paraId="3CCADC21" w14:textId="77777777" w:rsidR="00AC69B2" w:rsidRDefault="00345D5E" w:rsidP="00AC6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Zur Überarbeitung zurück an KG</w:t>
      </w:r>
      <w:r w:rsidR="00AC69B2">
        <w:rPr>
          <w:rFonts w:ascii="Arial" w:hAnsi="Arial" w:cs="Arial"/>
          <w:sz w:val="20"/>
          <w:szCs w:val="20"/>
        </w:rPr>
        <w:tab/>
      </w:r>
      <w:r w:rsidR="00AC69B2">
        <w:rPr>
          <w:rFonts w:ascii="Arial" w:hAnsi="Arial" w:cs="Arial"/>
          <w:sz w:val="20"/>
          <w:szCs w:val="20"/>
        </w:rPr>
        <w:tab/>
        <w:t>…</w:t>
      </w:r>
      <w:proofErr w:type="gramStart"/>
      <w:r w:rsidR="00AC69B2">
        <w:rPr>
          <w:rFonts w:ascii="Arial" w:hAnsi="Arial" w:cs="Arial"/>
          <w:sz w:val="20"/>
          <w:szCs w:val="20"/>
        </w:rPr>
        <w:t>…….</w:t>
      </w:r>
      <w:proofErr w:type="gramEnd"/>
      <w:r w:rsidR="00AC69B2">
        <w:rPr>
          <w:rFonts w:ascii="Arial" w:hAnsi="Arial" w:cs="Arial"/>
          <w:sz w:val="20"/>
          <w:szCs w:val="20"/>
        </w:rPr>
        <w:t>…………………………….</w:t>
      </w:r>
    </w:p>
    <w:p w14:paraId="4D6BB5F4" w14:textId="77777777" w:rsidR="00AC69B2" w:rsidRDefault="00AC69B2" w:rsidP="00AC6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16"/>
          <w:szCs w:val="16"/>
        </w:rPr>
      </w:pPr>
      <w:r w:rsidRPr="00AC69B2">
        <w:rPr>
          <w:rFonts w:ascii="Arial" w:hAnsi="Arial" w:cs="Arial"/>
          <w:sz w:val="16"/>
          <w:szCs w:val="16"/>
        </w:rPr>
        <w:t>(ggfs. Streichen!)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C69B2">
        <w:rPr>
          <w:rFonts w:ascii="Arial" w:hAnsi="Arial" w:cs="Arial"/>
          <w:sz w:val="16"/>
          <w:szCs w:val="16"/>
        </w:rPr>
        <w:t>(Geschäftszeichen / Datum)</w:t>
      </w:r>
    </w:p>
    <w:p w14:paraId="383034EC" w14:textId="77777777" w:rsidR="002E41C6" w:rsidRDefault="002E41C6" w:rsidP="00AC6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16"/>
          <w:szCs w:val="16"/>
        </w:rPr>
      </w:pPr>
    </w:p>
    <w:p w14:paraId="2C6B0F10" w14:textId="77777777" w:rsidR="002E41C6" w:rsidRDefault="002E41C6" w:rsidP="00AC6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20"/>
          <w:szCs w:val="20"/>
        </w:rPr>
      </w:pPr>
    </w:p>
    <w:p w14:paraId="222D9DAC" w14:textId="77777777" w:rsidR="002E41C6" w:rsidRDefault="002E41C6" w:rsidP="002E4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Genehmigt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…………………………….</w:t>
      </w:r>
    </w:p>
    <w:p w14:paraId="4B06A68D" w14:textId="77777777" w:rsidR="002E41C6" w:rsidRDefault="002E41C6" w:rsidP="002E4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C69B2">
        <w:rPr>
          <w:rFonts w:ascii="Arial" w:hAnsi="Arial" w:cs="Arial"/>
          <w:sz w:val="16"/>
          <w:szCs w:val="16"/>
        </w:rPr>
        <w:t>(Geschäftszeichen / Datum)</w:t>
      </w:r>
    </w:p>
    <w:p w14:paraId="59304B9C" w14:textId="77777777" w:rsidR="002F1B17" w:rsidRPr="00AC69B2" w:rsidRDefault="002F1B17" w:rsidP="002E4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16"/>
          <w:szCs w:val="16"/>
        </w:rPr>
      </w:pPr>
    </w:p>
    <w:sectPr w:rsidR="002F1B17" w:rsidRPr="00AC69B2" w:rsidSect="008A49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 w:code="9"/>
      <w:pgMar w:top="899" w:right="1134" w:bottom="426" w:left="1418" w:header="454" w:footer="3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D71B" w14:textId="77777777" w:rsidR="00B55382" w:rsidRDefault="00B55382">
      <w:r>
        <w:separator/>
      </w:r>
    </w:p>
  </w:endnote>
  <w:endnote w:type="continuationSeparator" w:id="0">
    <w:p w14:paraId="5020EAD3" w14:textId="77777777" w:rsidR="00B55382" w:rsidRDefault="00B5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F569" w14:textId="77777777" w:rsidR="008066E9" w:rsidRDefault="008066E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5CCC61D" w14:textId="77777777" w:rsidR="008066E9" w:rsidRDefault="008066E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551F6" w14:textId="77777777" w:rsidR="008066E9" w:rsidRDefault="008066E9">
    <w:pPr>
      <w:pStyle w:val="Fuzeile"/>
      <w:framePr w:wrap="around" w:vAnchor="text" w:hAnchor="margin" w:xAlign="right" w:y="1"/>
      <w:rPr>
        <w:rStyle w:val="Seitenzahl"/>
      </w:rPr>
    </w:pPr>
  </w:p>
  <w:p w14:paraId="35561E10" w14:textId="77777777" w:rsidR="008066E9" w:rsidRDefault="008066E9" w:rsidP="004A3D0E">
    <w:pPr>
      <w:tabs>
        <w:tab w:val="center" w:pos="4512"/>
        <w:tab w:val="right" w:pos="8820"/>
      </w:tabs>
      <w:ind w:right="360"/>
      <w:rPr>
        <w:rFonts w:ascii="Arial" w:hAnsi="Arial"/>
        <w:sz w:val="16"/>
      </w:rPr>
    </w:pPr>
  </w:p>
  <w:p w14:paraId="43CC2188" w14:textId="77777777" w:rsidR="008066E9" w:rsidRDefault="008066E9" w:rsidP="001A4228">
    <w:pPr>
      <w:tabs>
        <w:tab w:val="center" w:pos="4512"/>
        <w:tab w:val="right" w:pos="8820"/>
      </w:tabs>
      <w:ind w:right="360"/>
      <w:rPr>
        <w:rFonts w:ascii="Arial" w:hAnsi="Arial"/>
        <w:sz w:val="16"/>
      </w:rPr>
    </w:pPr>
    <w:r w:rsidRPr="00232F7F">
      <w:rPr>
        <w:rFonts w:ascii="Arial" w:hAnsi="Arial"/>
        <w:sz w:val="16"/>
      </w:rPr>
      <w:t xml:space="preserve">Antragsformular: </w:t>
    </w:r>
    <w:r w:rsidR="00232F7F" w:rsidRPr="00232F7F">
      <w:rPr>
        <w:rFonts w:ascii="Arial" w:hAnsi="Arial"/>
        <w:sz w:val="16"/>
      </w:rPr>
      <w:t xml:space="preserve">„Art 26 Abs 1 Verfassung Antrag </w:t>
    </w:r>
    <w:proofErr w:type="spellStart"/>
    <w:r w:rsidR="00232F7F" w:rsidRPr="00232F7F">
      <w:rPr>
        <w:rFonts w:ascii="Arial" w:hAnsi="Arial"/>
        <w:sz w:val="16"/>
      </w:rPr>
      <w:t>kaG</w:t>
    </w:r>
    <w:proofErr w:type="spellEnd"/>
    <w:r w:rsidR="00232F7F" w:rsidRPr="00232F7F">
      <w:rPr>
        <w:rFonts w:ascii="Arial" w:hAnsi="Arial"/>
        <w:sz w:val="16"/>
      </w:rPr>
      <w:t xml:space="preserve"> an PEK</w:t>
    </w:r>
    <w:r w:rsidR="00232F7F">
      <w:rPr>
        <w:rFonts w:ascii="Arial" w:hAnsi="Arial"/>
        <w:sz w:val="16"/>
      </w:rPr>
      <w:t>.docx“</w:t>
    </w:r>
    <w:r w:rsidRPr="00232F7F">
      <w:rPr>
        <w:rFonts w:ascii="Arial" w:hAnsi="Arial"/>
        <w:sz w:val="16"/>
      </w:rPr>
      <w:t>, Stand</w:t>
    </w:r>
    <w:r w:rsidR="00F77439" w:rsidRPr="00232F7F">
      <w:rPr>
        <w:rFonts w:ascii="Arial" w:hAnsi="Arial"/>
        <w:sz w:val="16"/>
      </w:rPr>
      <w:t xml:space="preserve"> </w:t>
    </w:r>
    <w:r w:rsidR="00232F7F" w:rsidRPr="00232F7F">
      <w:rPr>
        <w:rFonts w:ascii="Arial" w:hAnsi="Arial"/>
        <w:sz w:val="16"/>
      </w:rPr>
      <w:t>Juli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F7D1" w14:textId="77777777" w:rsidR="00232F7F" w:rsidRDefault="00232F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22404" w14:textId="77777777" w:rsidR="00B55382" w:rsidRDefault="00B55382">
      <w:r>
        <w:separator/>
      </w:r>
    </w:p>
  </w:footnote>
  <w:footnote w:type="continuationSeparator" w:id="0">
    <w:p w14:paraId="6AEC8F3D" w14:textId="77777777" w:rsidR="00B55382" w:rsidRDefault="00B55382">
      <w:r>
        <w:continuationSeparator/>
      </w:r>
    </w:p>
  </w:footnote>
  <w:footnote w:id="1">
    <w:p w14:paraId="5EBBF69C" w14:textId="77777777" w:rsidR="00232F7F" w:rsidRDefault="00232F7F">
      <w:pPr>
        <w:pStyle w:val="Funotentext"/>
      </w:pPr>
      <w:r w:rsidRPr="00232F7F">
        <w:rPr>
          <w:rStyle w:val="Funotenzeichen"/>
          <w:rFonts w:ascii="Arial" w:hAnsi="Arial" w:cs="Arial"/>
          <w:sz w:val="18"/>
          <w:szCs w:val="18"/>
        </w:rPr>
        <w:footnoteRef/>
      </w:r>
      <w:r w:rsidRPr="00232F7F">
        <w:rPr>
          <w:rFonts w:ascii="Arial" w:hAnsi="Arial" w:cs="Arial"/>
          <w:sz w:val="18"/>
          <w:szCs w:val="18"/>
        </w:rPr>
        <w:t xml:space="preserve"> Protokollbuchauszug, für jeden Antrag einzeln, nach den Vorgaben des PEK (siehe: </w:t>
      </w:r>
      <w:hyperlink r:id="rId1" w:history="1">
        <w:r w:rsidRPr="00232F7F">
          <w:rPr>
            <w:rStyle w:val="Hyperlink"/>
            <w:rFonts w:ascii="Arial" w:hAnsi="Arial" w:cs="Arial"/>
            <w:sz w:val="18"/>
            <w:szCs w:val="18"/>
          </w:rPr>
          <w:t>http://www.kirche-mv.de/Downloads-PEK.112.0.html</w:t>
        </w:r>
      </w:hyperlink>
      <w:r>
        <w:t xml:space="preserve">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C4EB" w14:textId="77777777" w:rsidR="00232F7F" w:rsidRDefault="00232F7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EEDA" w14:textId="77777777" w:rsidR="008066E9" w:rsidRDefault="008066E9" w:rsidP="001A4228">
    <w:pPr>
      <w:pStyle w:val="Kopfzeile"/>
      <w:pBdr>
        <w:bottom w:val="single" w:sz="4" w:space="1" w:color="auto"/>
      </w:pBdr>
      <w:rPr>
        <w:sz w:val="18"/>
      </w:rPr>
    </w:pPr>
    <w:r>
      <w:rPr>
        <w:sz w:val="18"/>
      </w:rPr>
      <w:t>EVANGELISCH-LUTHERISCHE KIRCHE</w:t>
    </w:r>
    <w:r w:rsidR="00834668">
      <w:rPr>
        <w:sz w:val="18"/>
      </w:rPr>
      <w:t xml:space="preserve"> IN NORDDEUTSCHLAND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A801" w14:textId="77777777" w:rsidR="00232F7F" w:rsidRDefault="00232F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38A"/>
    <w:multiLevelType w:val="hybridMultilevel"/>
    <w:tmpl w:val="D7FEE0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325DA"/>
    <w:multiLevelType w:val="singleLevel"/>
    <w:tmpl w:val="AC4A27A8"/>
    <w:lvl w:ilvl="0">
      <w:start w:val="2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</w:abstractNum>
  <w:abstractNum w:abstractNumId="2" w15:restartNumberingAfterBreak="0">
    <w:nsid w:val="3D093745"/>
    <w:multiLevelType w:val="singleLevel"/>
    <w:tmpl w:val="342E45F8"/>
    <w:lvl w:ilvl="0">
      <w:start w:val="2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9AD0989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40614D"/>
    <w:multiLevelType w:val="singleLevel"/>
    <w:tmpl w:val="43941B5A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5" w15:restartNumberingAfterBreak="0">
    <w:nsid w:val="60A853EF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E9610B"/>
    <w:multiLevelType w:val="singleLevel"/>
    <w:tmpl w:val="74B81F2E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7" w15:restartNumberingAfterBreak="0">
    <w:nsid w:val="7862144B"/>
    <w:multiLevelType w:val="singleLevel"/>
    <w:tmpl w:val="6B2CDF1C"/>
    <w:lvl w:ilvl="0">
      <w:start w:val="1"/>
      <w:numFmt w:val="bullet"/>
      <w:lvlText w:val=""/>
      <w:lvlJc w:val="left"/>
      <w:pPr>
        <w:tabs>
          <w:tab w:val="num" w:pos="5505"/>
        </w:tabs>
        <w:ind w:left="5505" w:hanging="510"/>
      </w:pPr>
      <w:rPr>
        <w:rFonts w:ascii="Wingdings" w:hAnsi="Wingdings" w:hint="default"/>
        <w:b/>
      </w:rPr>
    </w:lvl>
  </w:abstractNum>
  <w:num w:numId="1" w16cid:durableId="1082726288">
    <w:abstractNumId w:val="2"/>
  </w:num>
  <w:num w:numId="2" w16cid:durableId="831989991">
    <w:abstractNumId w:val="5"/>
  </w:num>
  <w:num w:numId="3" w16cid:durableId="1880430252">
    <w:abstractNumId w:val="6"/>
  </w:num>
  <w:num w:numId="4" w16cid:durableId="49966327">
    <w:abstractNumId w:val="3"/>
  </w:num>
  <w:num w:numId="5" w16cid:durableId="127478331">
    <w:abstractNumId w:val="7"/>
  </w:num>
  <w:num w:numId="6" w16cid:durableId="1583098603">
    <w:abstractNumId w:val="4"/>
  </w:num>
  <w:num w:numId="7" w16cid:durableId="1055817382">
    <w:abstractNumId w:val="1"/>
  </w:num>
  <w:num w:numId="8" w16cid:durableId="200127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45E"/>
    <w:rsid w:val="000378E1"/>
    <w:rsid w:val="00046394"/>
    <w:rsid w:val="000534F4"/>
    <w:rsid w:val="000603ED"/>
    <w:rsid w:val="0007464F"/>
    <w:rsid w:val="00077025"/>
    <w:rsid w:val="000A5C5B"/>
    <w:rsid w:val="000C2D88"/>
    <w:rsid w:val="000E31D3"/>
    <w:rsid w:val="000E5F67"/>
    <w:rsid w:val="00114ADE"/>
    <w:rsid w:val="00115315"/>
    <w:rsid w:val="00115430"/>
    <w:rsid w:val="001228AC"/>
    <w:rsid w:val="00125670"/>
    <w:rsid w:val="00184932"/>
    <w:rsid w:val="00196E08"/>
    <w:rsid w:val="001A1342"/>
    <w:rsid w:val="001A4228"/>
    <w:rsid w:val="001F345E"/>
    <w:rsid w:val="00200143"/>
    <w:rsid w:val="00232F7F"/>
    <w:rsid w:val="002632C2"/>
    <w:rsid w:val="002C1450"/>
    <w:rsid w:val="002E41C6"/>
    <w:rsid w:val="002F1B17"/>
    <w:rsid w:val="002F41A3"/>
    <w:rsid w:val="00345C39"/>
    <w:rsid w:val="00345D5E"/>
    <w:rsid w:val="00372646"/>
    <w:rsid w:val="003769A3"/>
    <w:rsid w:val="00392596"/>
    <w:rsid w:val="003D1A5D"/>
    <w:rsid w:val="00407CFB"/>
    <w:rsid w:val="0044443F"/>
    <w:rsid w:val="004A3D0E"/>
    <w:rsid w:val="004B394F"/>
    <w:rsid w:val="004E7BCF"/>
    <w:rsid w:val="00587D2F"/>
    <w:rsid w:val="005A61F2"/>
    <w:rsid w:val="005C35A7"/>
    <w:rsid w:val="005E57D2"/>
    <w:rsid w:val="00604BB8"/>
    <w:rsid w:val="00644A7B"/>
    <w:rsid w:val="006605C3"/>
    <w:rsid w:val="00677AFB"/>
    <w:rsid w:val="006943E4"/>
    <w:rsid w:val="006A7375"/>
    <w:rsid w:val="00794FB4"/>
    <w:rsid w:val="007C4833"/>
    <w:rsid w:val="007E09D6"/>
    <w:rsid w:val="007F3C44"/>
    <w:rsid w:val="008062A2"/>
    <w:rsid w:val="008066E9"/>
    <w:rsid w:val="00834668"/>
    <w:rsid w:val="008637D4"/>
    <w:rsid w:val="008911FA"/>
    <w:rsid w:val="008A49D0"/>
    <w:rsid w:val="008B302B"/>
    <w:rsid w:val="008E03D6"/>
    <w:rsid w:val="00940BF3"/>
    <w:rsid w:val="0096292D"/>
    <w:rsid w:val="00A37BE8"/>
    <w:rsid w:val="00A443D1"/>
    <w:rsid w:val="00A46E63"/>
    <w:rsid w:val="00A661E7"/>
    <w:rsid w:val="00A86855"/>
    <w:rsid w:val="00A97800"/>
    <w:rsid w:val="00AB7F13"/>
    <w:rsid w:val="00AC69B2"/>
    <w:rsid w:val="00B4100C"/>
    <w:rsid w:val="00B55382"/>
    <w:rsid w:val="00B77CD8"/>
    <w:rsid w:val="00B9359E"/>
    <w:rsid w:val="00BA0871"/>
    <w:rsid w:val="00BA1404"/>
    <w:rsid w:val="00CA06FE"/>
    <w:rsid w:val="00CA0798"/>
    <w:rsid w:val="00CB6E1F"/>
    <w:rsid w:val="00D132A4"/>
    <w:rsid w:val="00D13FB0"/>
    <w:rsid w:val="00D30B71"/>
    <w:rsid w:val="00D6483C"/>
    <w:rsid w:val="00D94B53"/>
    <w:rsid w:val="00DD2649"/>
    <w:rsid w:val="00E04AEF"/>
    <w:rsid w:val="00E11F4B"/>
    <w:rsid w:val="00E20ADD"/>
    <w:rsid w:val="00E245C3"/>
    <w:rsid w:val="00E3513E"/>
    <w:rsid w:val="00E40516"/>
    <w:rsid w:val="00E70DEB"/>
    <w:rsid w:val="00EA3F67"/>
    <w:rsid w:val="00F022BE"/>
    <w:rsid w:val="00F312C5"/>
    <w:rsid w:val="00F3598F"/>
    <w:rsid w:val="00F36F31"/>
    <w:rsid w:val="00F41C9D"/>
    <w:rsid w:val="00F53269"/>
    <w:rsid w:val="00F77439"/>
    <w:rsid w:val="00FC7E59"/>
    <w:rsid w:val="00FF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9D326D"/>
  <w15:chartTrackingRefBased/>
  <w15:docId w15:val="{7CD39757-260D-458C-A2AF-1084AD5D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widowControl w:val="0"/>
      <w:tabs>
        <w:tab w:val="right" w:pos="3665"/>
      </w:tabs>
      <w:ind w:right="-21"/>
      <w:jc w:val="both"/>
      <w:outlineLvl w:val="0"/>
    </w:pPr>
    <w:rPr>
      <w:rFonts w:ascii="Arial" w:hAnsi="Arial"/>
      <w:b/>
      <w:snapToGrid w:val="0"/>
      <w:sz w:val="22"/>
      <w:szCs w:val="20"/>
      <w:bdr w:val="single" w:sz="4" w:space="0" w:color="auto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362"/>
        <w:tab w:val="left" w:pos="6894"/>
        <w:tab w:val="right" w:pos="9025"/>
      </w:tabs>
      <w:outlineLvl w:val="1"/>
    </w:pPr>
    <w:rPr>
      <w:rFonts w:ascii="Arial" w:hAnsi="Arial"/>
      <w:b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mmentartext">
    <w:name w:val="annotation text"/>
    <w:basedOn w:val="Standard"/>
    <w:semiHidden/>
    <w:pPr>
      <w:widowControl w:val="0"/>
    </w:pPr>
    <w:rPr>
      <w:rFonts w:ascii="Arial" w:hAnsi="Arial"/>
      <w:snapToGrid w:val="0"/>
      <w:sz w:val="20"/>
      <w:szCs w:val="20"/>
    </w:rPr>
  </w:style>
  <w:style w:type="paragraph" w:styleId="Kopfzeile">
    <w:name w:val="header"/>
    <w:basedOn w:val="Standard"/>
    <w:pPr>
      <w:widowControl w:val="0"/>
      <w:tabs>
        <w:tab w:val="center" w:pos="4536"/>
        <w:tab w:val="right" w:pos="9072"/>
      </w:tabs>
    </w:pPr>
    <w:rPr>
      <w:rFonts w:ascii="Arial" w:hAnsi="Arial"/>
      <w:snapToGrid w:val="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basedOn w:val="Standard"/>
    <w:qFormat/>
    <w:pPr>
      <w:widowControl w:val="0"/>
      <w:tabs>
        <w:tab w:val="left" w:pos="4988"/>
        <w:tab w:val="right" w:pos="9025"/>
      </w:tabs>
      <w:jc w:val="center"/>
      <w:outlineLvl w:val="0"/>
    </w:pPr>
    <w:rPr>
      <w:rFonts w:ascii="Arial" w:hAnsi="Arial"/>
      <w:b/>
      <w:snapToGrid w:val="0"/>
      <w:sz w:val="28"/>
      <w:szCs w:val="20"/>
    </w:rPr>
  </w:style>
  <w:style w:type="character" w:styleId="BesuchterHyperlink">
    <w:name w:val="BesuchterHyperlink"/>
    <w:rPr>
      <w:color w:val="800080"/>
      <w:u w:val="singl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eitenzahl">
    <w:name w:val="page number"/>
    <w:rPr>
      <w:rFonts w:ascii="Arial" w:hAnsi="Arial"/>
      <w:sz w:val="20"/>
    </w:rPr>
  </w:style>
  <w:style w:type="character" w:styleId="Kommentarzeichen">
    <w:name w:val="annotation reference"/>
    <w:semiHidden/>
    <w:rPr>
      <w:sz w:val="16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">
    <w:name w:val="Body Text"/>
    <w:basedOn w:val="Standard"/>
    <w:pPr>
      <w:jc w:val="both"/>
      <w:outlineLvl w:val="0"/>
    </w:pPr>
    <w:rPr>
      <w:rFonts w:ascii="Arial" w:hAnsi="Arial"/>
      <w:sz w:val="20"/>
    </w:rPr>
  </w:style>
  <w:style w:type="character" w:customStyle="1" w:styleId="FuzeileZchn">
    <w:name w:val="Fußzeile Zchn"/>
    <w:link w:val="Fuzeile"/>
    <w:uiPriority w:val="99"/>
    <w:rsid w:val="00196E08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196E08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196E08"/>
    <w:rPr>
      <w:rFonts w:ascii="Tahoma" w:hAnsi="Tahoma" w:cs="Tahoma"/>
      <w:sz w:val="16"/>
      <w:szCs w:val="16"/>
    </w:rPr>
  </w:style>
  <w:style w:type="character" w:styleId="NichtaufgelsteErwhnung">
    <w:name w:val="Unresolved Mention"/>
    <w:uiPriority w:val="99"/>
    <w:semiHidden/>
    <w:unhideWhenUsed/>
    <w:rsid w:val="00232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rche-mv.de/Downloads-PEK.112.0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Briefe%20&amp;%20Faxe\Genehmigung%20(M&#228;ngelliste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4480B-D529-478F-B0F4-A821E412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Genehmigung (Mängelliste).dot</Template>
  <TotalTime>0</TotalTime>
  <Pages>2</Pages>
  <Words>344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kirchenaufsichtliche genehmigung</vt:lpstr>
    </vt:vector>
  </TitlesOfParts>
  <Company/>
  <LinksUpToDate>false</LinksUpToDate>
  <CharactersWithSpaces>2508</CharactersWithSpaces>
  <SharedDoc>false</SharedDoc>
  <HLinks>
    <vt:vector size="6" baseType="variant">
      <vt:variant>
        <vt:i4>983129</vt:i4>
      </vt:variant>
      <vt:variant>
        <vt:i4>0</vt:i4>
      </vt:variant>
      <vt:variant>
        <vt:i4>0</vt:i4>
      </vt:variant>
      <vt:variant>
        <vt:i4>5</vt:i4>
      </vt:variant>
      <vt:variant>
        <vt:lpwstr>http://www.kirche-mv.de/Downloads-PEK.112.0.html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kirchenaufsichtliche genehmigung</dc:title>
  <dc:subject/>
  <dc:creator>Richter</dc:creator>
  <cp:keywords/>
  <cp:lastModifiedBy>Wohlgemuth, Ekkehard</cp:lastModifiedBy>
  <cp:revision>2</cp:revision>
  <cp:lastPrinted>2010-01-04T11:29:00Z</cp:lastPrinted>
  <dcterms:created xsi:type="dcterms:W3CDTF">2026-01-26T15:34:00Z</dcterms:created>
  <dcterms:modified xsi:type="dcterms:W3CDTF">2026-01-26T15:34:00Z</dcterms:modified>
  <cp:category>brief</cp:category>
</cp:coreProperties>
</file>