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83D7" w14:textId="77777777" w:rsidR="007E0B07" w:rsidRDefault="007E0B07"/>
    <w:tbl>
      <w:tblPr>
        <w:tblW w:w="992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4"/>
        <w:gridCol w:w="3789"/>
      </w:tblGrid>
      <w:tr w:rsidR="00CB0DBE" w14:paraId="532D8855" w14:textId="77777777" w:rsidTr="007E0B07">
        <w:trPr>
          <w:trHeight w:val="149"/>
        </w:trPr>
        <w:tc>
          <w:tcPr>
            <w:tcW w:w="6134" w:type="dxa"/>
            <w:vAlign w:val="bottom"/>
          </w:tcPr>
          <w:p w14:paraId="6921CEB5" w14:textId="3ED8B754" w:rsidR="00CB0DBE" w:rsidRPr="00C406DA" w:rsidRDefault="00CB0DBE" w:rsidP="00C406DA">
            <w:pPr>
              <w:pStyle w:val="berschrift1"/>
              <w:jc w:val="both"/>
              <w:rPr>
                <w:spacing w:val="-6"/>
                <w:u w:val="none"/>
              </w:rPr>
            </w:pPr>
            <w:r w:rsidRPr="00C406DA">
              <w:rPr>
                <w:spacing w:val="-6"/>
                <w:u w:val="none"/>
              </w:rPr>
              <w:t>Johann</w:t>
            </w:r>
            <w:r>
              <w:rPr>
                <w:spacing w:val="-6"/>
                <w:u w:val="none"/>
              </w:rPr>
              <w:t>es-Bugenhagen-Stiftung</w:t>
            </w:r>
            <w:r w:rsidR="003709AF">
              <w:rPr>
                <w:spacing w:val="-6"/>
                <w:u w:val="none"/>
              </w:rPr>
              <w:t xml:space="preserve"> </w:t>
            </w:r>
            <w:r w:rsidR="003709AF" w:rsidRPr="00C406DA">
              <w:rPr>
                <w:rFonts w:ascii="Times New Roman" w:hAnsi="Times New Roman" w:cs="Times New Roman"/>
                <w:spacing w:val="-6"/>
                <w:u w:val="none"/>
              </w:rPr>
              <w:t>·</w:t>
            </w:r>
            <w:r w:rsidRPr="00C406DA">
              <w:rPr>
                <w:spacing w:val="-6"/>
                <w:u w:val="none"/>
              </w:rPr>
              <w:t xml:space="preserve"> </w:t>
            </w:r>
            <w:r w:rsidR="003709AF">
              <w:rPr>
                <w:spacing w:val="-6"/>
                <w:u w:val="none"/>
              </w:rPr>
              <w:t>Rudolf-Petershagen-Allee 3</w:t>
            </w:r>
            <w:r w:rsidR="00EA3CE7" w:rsidRPr="00C406DA">
              <w:rPr>
                <w:spacing w:val="-6"/>
                <w:u w:val="none"/>
              </w:rPr>
              <w:t xml:space="preserve"> </w:t>
            </w:r>
            <w:r w:rsidR="00EA3CE7" w:rsidRPr="00C406DA">
              <w:rPr>
                <w:rFonts w:ascii="Times New Roman" w:hAnsi="Times New Roman" w:cs="Times New Roman"/>
                <w:spacing w:val="-6"/>
                <w:u w:val="none"/>
              </w:rPr>
              <w:t>·</w:t>
            </w:r>
            <w:r w:rsidR="00EA3CE7">
              <w:rPr>
                <w:spacing w:val="-6"/>
                <w:u w:val="none"/>
              </w:rPr>
              <w:t>17489</w:t>
            </w:r>
            <w:r w:rsidR="00EA3CE7" w:rsidRPr="00C406DA">
              <w:rPr>
                <w:spacing w:val="-6"/>
                <w:u w:val="none"/>
              </w:rPr>
              <w:t xml:space="preserve"> Greifswald</w:t>
            </w:r>
          </w:p>
        </w:tc>
        <w:tc>
          <w:tcPr>
            <w:tcW w:w="3789" w:type="dxa"/>
            <w:vMerge w:val="restart"/>
            <w:vAlign w:val="bottom"/>
          </w:tcPr>
          <w:p w14:paraId="5103DC7B" w14:textId="77777777" w:rsidR="00CB0DBE" w:rsidRPr="00527380" w:rsidRDefault="00CB0DBE" w:rsidP="008421E7">
            <w:pPr>
              <w:jc w:val="both"/>
              <w:rPr>
                <w:rFonts w:cs="Arial"/>
                <w:b/>
                <w:sz w:val="18"/>
                <w:lang w:val="it-IT"/>
              </w:rPr>
            </w:pPr>
            <w:r w:rsidRPr="00527380">
              <w:rPr>
                <w:rFonts w:cs="Arial"/>
                <w:b/>
                <w:sz w:val="18"/>
                <w:lang w:val="it-IT"/>
              </w:rPr>
              <w:t>Vorsitzender des Stiftungsvorstandes</w:t>
            </w:r>
          </w:p>
          <w:p w14:paraId="1C2E35A6" w14:textId="77777777" w:rsidR="00CB0DBE" w:rsidRDefault="00CB0DBE" w:rsidP="00C406DA">
            <w:pPr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Bischof</w:t>
            </w:r>
            <w:r w:rsidR="00EB6DF4">
              <w:rPr>
                <w:rFonts w:cs="Arial"/>
                <w:sz w:val="18"/>
                <w:lang w:val="it-IT"/>
              </w:rPr>
              <w:t xml:space="preserve"> Tilman Jeremias</w:t>
            </w:r>
          </w:p>
          <w:p w14:paraId="33CCE86A" w14:textId="54240E61" w:rsidR="00CB0DBE" w:rsidRDefault="003709AF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Rudolf-Petershagen-Allee 3</w:t>
            </w:r>
            <w:r w:rsidR="00CB0DBE">
              <w:rPr>
                <w:rFonts w:cs="Arial"/>
                <w:sz w:val="18"/>
                <w:lang w:val="it-IT"/>
              </w:rPr>
              <w:t xml:space="preserve">   </w:t>
            </w:r>
          </w:p>
          <w:p w14:paraId="56FCEC72" w14:textId="77777777" w:rsidR="00CB0DBE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 w:rsidRPr="00527380">
              <w:rPr>
                <w:rFonts w:cs="Arial"/>
                <w:sz w:val="18"/>
                <w:lang w:val="it-IT"/>
              </w:rPr>
              <w:t>17489 Greifswald</w:t>
            </w:r>
          </w:p>
          <w:p w14:paraId="4007A542" w14:textId="77777777" w:rsidR="00CB0DBE" w:rsidRPr="00BD6EDC" w:rsidRDefault="00CB0DBE" w:rsidP="008421E7">
            <w:pPr>
              <w:jc w:val="both"/>
              <w:rPr>
                <w:rFonts w:cs="Arial"/>
                <w:sz w:val="10"/>
                <w:lang w:val="it-IT"/>
              </w:rPr>
            </w:pPr>
          </w:p>
          <w:p w14:paraId="005BB8A3" w14:textId="77777777" w:rsidR="00CB0DBE" w:rsidRPr="00527380" w:rsidRDefault="00CB0DBE" w:rsidP="008421E7">
            <w:pPr>
              <w:jc w:val="both"/>
              <w:rPr>
                <w:rFonts w:cs="Arial"/>
                <w:b/>
                <w:sz w:val="18"/>
                <w:lang w:val="it-IT"/>
              </w:rPr>
            </w:pPr>
            <w:r w:rsidRPr="00527380">
              <w:rPr>
                <w:rFonts w:cs="Arial"/>
                <w:b/>
                <w:sz w:val="18"/>
                <w:lang w:val="it-IT"/>
              </w:rPr>
              <w:t>Vorsitzender des Kuratoriums</w:t>
            </w:r>
          </w:p>
          <w:p w14:paraId="59C6E8A8" w14:textId="77777777" w:rsidR="00CB0DBE" w:rsidRPr="00527380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 w:rsidRPr="00527380">
              <w:rPr>
                <w:rFonts w:cs="Arial"/>
                <w:sz w:val="18"/>
                <w:lang w:val="it-IT"/>
              </w:rPr>
              <w:t>Wolfgang Banditt</w:t>
            </w:r>
          </w:p>
          <w:p w14:paraId="3ED84BA6" w14:textId="77777777" w:rsidR="00DD7C49" w:rsidRDefault="00DD7C49" w:rsidP="00DD7C49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Kastanienallee 78</w:t>
            </w:r>
          </w:p>
          <w:p w14:paraId="0ADB06A2" w14:textId="77777777" w:rsidR="00CB0DBE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 w:rsidRPr="00527380">
              <w:rPr>
                <w:rFonts w:cs="Arial"/>
                <w:sz w:val="18"/>
                <w:lang w:val="it-IT"/>
              </w:rPr>
              <w:t xml:space="preserve">16307 Gartz </w:t>
            </w:r>
            <w:r>
              <w:rPr>
                <w:rFonts w:cs="Arial"/>
                <w:sz w:val="18"/>
                <w:lang w:val="it-IT"/>
              </w:rPr>
              <w:t>/</w:t>
            </w:r>
            <w:r w:rsidRPr="00527380">
              <w:rPr>
                <w:rFonts w:cs="Arial"/>
                <w:sz w:val="18"/>
                <w:lang w:val="it-IT"/>
              </w:rPr>
              <w:t>Oder</w:t>
            </w:r>
          </w:p>
          <w:p w14:paraId="0F9A3AD6" w14:textId="77777777" w:rsidR="00CB0DBE" w:rsidRPr="00BD6EDC" w:rsidRDefault="00CB0DBE" w:rsidP="008421E7">
            <w:pPr>
              <w:jc w:val="both"/>
              <w:rPr>
                <w:rFonts w:cs="Arial"/>
                <w:sz w:val="10"/>
                <w:lang w:val="it-IT"/>
              </w:rPr>
            </w:pPr>
          </w:p>
          <w:p w14:paraId="2ACFF03F" w14:textId="77777777" w:rsidR="00CB0DBE" w:rsidRPr="00527380" w:rsidRDefault="00CB0DBE" w:rsidP="008421E7">
            <w:pPr>
              <w:jc w:val="both"/>
              <w:rPr>
                <w:rFonts w:cs="Arial"/>
                <w:b/>
                <w:sz w:val="18"/>
                <w:lang w:val="it-IT"/>
              </w:rPr>
            </w:pPr>
            <w:r w:rsidRPr="00527380">
              <w:rPr>
                <w:rFonts w:cs="Arial"/>
                <w:b/>
                <w:sz w:val="18"/>
                <w:lang w:val="it-IT"/>
              </w:rPr>
              <w:t>Für die Geschäftsführung</w:t>
            </w:r>
          </w:p>
          <w:p w14:paraId="064065D3" w14:textId="2A9964AA" w:rsidR="00CB0DBE" w:rsidRDefault="003709AF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Arne Kühn</w:t>
            </w:r>
          </w:p>
          <w:p w14:paraId="6F8F0752" w14:textId="77777777" w:rsidR="00DD7C49" w:rsidRPr="00527380" w:rsidRDefault="00DD7C49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Assistent des Vorstandes</w:t>
            </w:r>
          </w:p>
          <w:p w14:paraId="5D18D36B" w14:textId="0F64091E" w:rsidR="00CB0DBE" w:rsidRDefault="003709AF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Rudolf-Petershagen-Allee 3</w:t>
            </w:r>
          </w:p>
          <w:p w14:paraId="1C7388D0" w14:textId="77777777" w:rsidR="00CB0DBE" w:rsidRPr="00527380" w:rsidRDefault="00472C47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17489 Greifswald</w:t>
            </w:r>
          </w:p>
          <w:p w14:paraId="17545E58" w14:textId="0B524C39" w:rsidR="0042114F" w:rsidRDefault="00172FD4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Telefon:</w:t>
            </w:r>
            <w:r>
              <w:rPr>
                <w:rFonts w:cs="Arial"/>
                <w:sz w:val="18"/>
                <w:lang w:val="it-IT"/>
              </w:rPr>
              <w:tab/>
              <w:t>0383</w:t>
            </w:r>
            <w:r w:rsidR="003709AF">
              <w:rPr>
                <w:rFonts w:cs="Arial"/>
                <w:sz w:val="18"/>
                <w:lang w:val="it-IT"/>
              </w:rPr>
              <w:t>4 - 7718511</w:t>
            </w:r>
            <w:r w:rsidR="00CB0DBE">
              <w:rPr>
                <w:rFonts w:cs="Arial"/>
                <w:sz w:val="18"/>
                <w:lang w:val="it-IT"/>
              </w:rPr>
              <w:t xml:space="preserve"> </w:t>
            </w:r>
          </w:p>
          <w:p w14:paraId="1AB41416" w14:textId="1E5CF79A" w:rsidR="00CB0DBE" w:rsidRPr="00527380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18"/>
                <w:lang w:val="it-IT"/>
              </w:rPr>
              <w:t>Fax:</w:t>
            </w:r>
            <w:r w:rsidR="003709AF">
              <w:rPr>
                <w:rFonts w:cs="Arial"/>
                <w:sz w:val="18"/>
                <w:lang w:val="it-IT"/>
              </w:rPr>
              <w:t>03834 -</w:t>
            </w:r>
            <w:r>
              <w:rPr>
                <w:rFonts w:cs="Arial"/>
                <w:sz w:val="18"/>
                <w:lang w:val="it-IT"/>
              </w:rPr>
              <w:t xml:space="preserve"> </w:t>
            </w:r>
            <w:r w:rsidR="003709AF">
              <w:rPr>
                <w:rFonts w:cs="Arial"/>
                <w:sz w:val="18"/>
                <w:lang w:val="it-IT"/>
              </w:rPr>
              <w:t>7718520</w:t>
            </w:r>
          </w:p>
          <w:p w14:paraId="097359BA" w14:textId="77777777" w:rsidR="00CB0DBE" w:rsidRPr="00527380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 w:rsidRPr="00527380">
              <w:rPr>
                <w:rFonts w:cs="Arial"/>
                <w:sz w:val="18"/>
                <w:lang w:val="it-IT"/>
              </w:rPr>
              <w:t>E-Mail:</w:t>
            </w:r>
            <w:r>
              <w:rPr>
                <w:rFonts w:cs="Arial"/>
                <w:sz w:val="18"/>
                <w:lang w:val="it-IT"/>
              </w:rPr>
              <w:tab/>
            </w:r>
            <w:r w:rsidR="001D3AE8">
              <w:rPr>
                <w:rFonts w:cs="Arial"/>
                <w:sz w:val="18"/>
                <w:lang w:val="it-IT"/>
              </w:rPr>
              <w:t>bugenhagenstiftung</w:t>
            </w:r>
            <w:r w:rsidRPr="00C728D5">
              <w:rPr>
                <w:rFonts w:cs="Arial"/>
                <w:sz w:val="18"/>
                <w:lang w:val="it-IT"/>
              </w:rPr>
              <w:t>@pek.de</w:t>
            </w:r>
            <w:r w:rsidRPr="00527380">
              <w:rPr>
                <w:rFonts w:cs="Arial"/>
                <w:sz w:val="18"/>
                <w:lang w:val="it-IT"/>
              </w:rPr>
              <w:t xml:space="preserve"> </w:t>
            </w:r>
          </w:p>
          <w:p w14:paraId="2945DDDC" w14:textId="77777777" w:rsidR="00CB0DBE" w:rsidRPr="00527380" w:rsidRDefault="00CB0DBE" w:rsidP="008421E7">
            <w:pPr>
              <w:jc w:val="both"/>
              <w:rPr>
                <w:rFonts w:cs="Arial"/>
                <w:sz w:val="18"/>
                <w:lang w:val="it-IT"/>
              </w:rPr>
            </w:pPr>
            <w:r w:rsidRPr="00C728D5">
              <w:rPr>
                <w:rFonts w:cs="Arial"/>
                <w:sz w:val="18"/>
                <w:lang w:val="it-IT"/>
              </w:rPr>
              <w:t>www.bugenhagenstiftung.de</w:t>
            </w:r>
            <w:r w:rsidRPr="00527380">
              <w:rPr>
                <w:rFonts w:cs="Arial"/>
                <w:sz w:val="18"/>
                <w:lang w:val="it-IT"/>
              </w:rPr>
              <w:t xml:space="preserve"> </w:t>
            </w:r>
          </w:p>
          <w:p w14:paraId="785CF79E" w14:textId="77777777" w:rsidR="00CB0DBE" w:rsidRPr="00BD6EDC" w:rsidRDefault="00CB0DBE" w:rsidP="008421E7">
            <w:pPr>
              <w:jc w:val="both"/>
              <w:rPr>
                <w:rFonts w:cs="Arial"/>
                <w:sz w:val="10"/>
                <w:lang w:val="it-IT"/>
              </w:rPr>
            </w:pPr>
          </w:p>
          <w:p w14:paraId="2194592B" w14:textId="7B5819A2" w:rsidR="00CB0DBE" w:rsidRPr="00527380" w:rsidRDefault="00CB0DBE" w:rsidP="008421E7">
            <w:pPr>
              <w:pStyle w:val="Kopfzeile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Datum</w:t>
            </w:r>
            <w:r w:rsidR="00126778">
              <w:rPr>
                <w:rFonts w:cs="Arial"/>
                <w:sz w:val="18"/>
              </w:rPr>
              <w:t xml:space="preserve">:                                              </w:t>
            </w:r>
          </w:p>
        </w:tc>
      </w:tr>
      <w:tr w:rsidR="00CB0DBE" w:rsidRPr="00F4254E" w14:paraId="787B3FD8" w14:textId="77777777" w:rsidTr="007E0B07">
        <w:trPr>
          <w:trHeight w:val="2400"/>
        </w:trPr>
        <w:tc>
          <w:tcPr>
            <w:tcW w:w="6134" w:type="dxa"/>
          </w:tcPr>
          <w:p w14:paraId="14D40A2F" w14:textId="77777777" w:rsidR="00CB0DBE" w:rsidRPr="00207D6A" w:rsidRDefault="00CB0DBE" w:rsidP="008421E7">
            <w:pPr>
              <w:pStyle w:val="Kopfzeile"/>
              <w:tabs>
                <w:tab w:val="clear" w:pos="4536"/>
                <w:tab w:val="clear" w:pos="9072"/>
              </w:tabs>
              <w:ind w:left="110"/>
              <w:jc w:val="both"/>
              <w:rPr>
                <w:rFonts w:cs="Arial"/>
              </w:rPr>
            </w:pPr>
          </w:p>
          <w:p w14:paraId="259776BB" w14:textId="77777777" w:rsidR="00F26856" w:rsidRPr="009134DB" w:rsidRDefault="00F26856" w:rsidP="00F26856">
            <w:pPr>
              <w:pStyle w:val="Kopfzeile"/>
              <w:jc w:val="both"/>
              <w:rPr>
                <w:rFonts w:cs="Arial"/>
              </w:rPr>
            </w:pPr>
            <w:r w:rsidRPr="009134DB">
              <w:rPr>
                <w:rFonts w:cs="Arial"/>
              </w:rPr>
              <w:t>Johannes-Bugenhagen-Stiftung</w:t>
            </w:r>
          </w:p>
          <w:p w14:paraId="3EB2AC9D" w14:textId="77777777" w:rsidR="00F26856" w:rsidRPr="009134DB" w:rsidRDefault="003825D1" w:rsidP="00F26856">
            <w:pPr>
              <w:pStyle w:val="Kopfzeile"/>
              <w:jc w:val="both"/>
              <w:rPr>
                <w:rFonts w:cs="Arial"/>
              </w:rPr>
            </w:pPr>
            <w:r>
              <w:rPr>
                <w:rFonts w:cs="Arial"/>
              </w:rPr>
              <w:t>Herrn Bischof Jeremias</w:t>
            </w:r>
          </w:p>
          <w:p w14:paraId="6794E437" w14:textId="18138261" w:rsidR="00F26856" w:rsidRPr="00854539" w:rsidRDefault="00126778" w:rsidP="00F26856">
            <w:pPr>
              <w:pStyle w:val="Kopfzeile"/>
              <w:jc w:val="both"/>
              <w:rPr>
                <w:rFonts w:cs="Arial"/>
              </w:rPr>
            </w:pPr>
            <w:r>
              <w:rPr>
                <w:rFonts w:cs="Arial"/>
              </w:rPr>
              <w:t>Rudolf-Petershagen-Allee 3</w:t>
            </w:r>
          </w:p>
          <w:p w14:paraId="5604025F" w14:textId="77777777" w:rsidR="00CB0DBE" w:rsidRPr="00207D6A" w:rsidRDefault="00F26856" w:rsidP="00126778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  <w:r w:rsidRPr="00854539">
              <w:rPr>
                <w:rFonts w:cs="Arial"/>
              </w:rPr>
              <w:t>17489 Greifswald</w:t>
            </w:r>
          </w:p>
        </w:tc>
        <w:tc>
          <w:tcPr>
            <w:tcW w:w="3789" w:type="dxa"/>
            <w:vMerge/>
            <w:tcBorders>
              <w:bottom w:val="nil"/>
            </w:tcBorders>
          </w:tcPr>
          <w:p w14:paraId="72DBE208" w14:textId="77777777" w:rsidR="00CB0DBE" w:rsidRPr="00F4254E" w:rsidRDefault="00CB0DBE" w:rsidP="008421E7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cs="Arial"/>
                <w:sz w:val="16"/>
                <w:lang w:val="it-IT"/>
              </w:rPr>
            </w:pPr>
          </w:p>
        </w:tc>
      </w:tr>
    </w:tbl>
    <w:p w14:paraId="4BCC4D07" w14:textId="77777777" w:rsidR="0042114F" w:rsidRDefault="0042114F" w:rsidP="003D454F">
      <w:pPr>
        <w:spacing w:before="120" w:after="120"/>
        <w:jc w:val="both"/>
      </w:pPr>
    </w:p>
    <w:p w14:paraId="2A9BCEBA" w14:textId="77777777" w:rsidR="00391E24" w:rsidRDefault="00391E24" w:rsidP="003D454F">
      <w:pPr>
        <w:spacing w:before="120" w:after="120"/>
        <w:jc w:val="both"/>
      </w:pPr>
    </w:p>
    <w:p w14:paraId="4A2EA88A" w14:textId="66C20EDD" w:rsidR="00F855EE" w:rsidRDefault="00391E24" w:rsidP="00391E24">
      <w:pPr>
        <w:jc w:val="center"/>
        <w:rPr>
          <w:b/>
          <w:i/>
          <w:iCs/>
          <w:sz w:val="28"/>
          <w:szCs w:val="28"/>
        </w:rPr>
      </w:pPr>
      <w:r w:rsidRPr="000F707E">
        <w:rPr>
          <w:b/>
          <w:i/>
          <w:iCs/>
          <w:sz w:val="28"/>
          <w:szCs w:val="28"/>
        </w:rPr>
        <w:t>„</w:t>
      </w:r>
      <w:r>
        <w:rPr>
          <w:b/>
          <w:i/>
          <w:iCs/>
          <w:sz w:val="28"/>
          <w:szCs w:val="28"/>
        </w:rPr>
        <w:t>MUTMACHER</w:t>
      </w:r>
      <w:r w:rsidRPr="000F707E">
        <w:rPr>
          <w:b/>
          <w:i/>
          <w:iCs/>
          <w:sz w:val="28"/>
          <w:szCs w:val="28"/>
        </w:rPr>
        <w:t>“</w:t>
      </w:r>
    </w:p>
    <w:p w14:paraId="36190754" w14:textId="77777777" w:rsidR="00391E24" w:rsidRPr="00391E24" w:rsidRDefault="00391E24" w:rsidP="00391E24">
      <w:pPr>
        <w:jc w:val="center"/>
        <w:rPr>
          <w:b/>
          <w:i/>
          <w:iCs/>
          <w:sz w:val="28"/>
          <w:szCs w:val="28"/>
        </w:rPr>
      </w:pPr>
    </w:p>
    <w:p w14:paraId="7B04A480" w14:textId="128DEA5D" w:rsidR="00F855EE" w:rsidRPr="00B453D4" w:rsidRDefault="001D3D06" w:rsidP="00F855EE">
      <w:pPr>
        <w:jc w:val="center"/>
        <w:rPr>
          <w:b/>
          <w:sz w:val="28"/>
          <w:szCs w:val="28"/>
        </w:rPr>
      </w:pPr>
      <w:r w:rsidRPr="00B453D4">
        <w:rPr>
          <w:b/>
          <w:sz w:val="28"/>
          <w:szCs w:val="28"/>
        </w:rPr>
        <w:t xml:space="preserve">BUGENHAGENPREIS 2027 </w:t>
      </w:r>
    </w:p>
    <w:p w14:paraId="3C72DAFC" w14:textId="77777777" w:rsidR="00391E24" w:rsidRDefault="00391E24" w:rsidP="00F855EE">
      <w:pPr>
        <w:jc w:val="center"/>
        <w:rPr>
          <w:b/>
          <w:sz w:val="28"/>
          <w:szCs w:val="28"/>
        </w:rPr>
      </w:pPr>
    </w:p>
    <w:p w14:paraId="3EADEBDA" w14:textId="46DB4E8B" w:rsidR="001D3D06" w:rsidRPr="008F3AE6" w:rsidRDefault="001D3D06" w:rsidP="001D3D06">
      <w:pPr>
        <w:spacing w:before="120" w:after="120"/>
        <w:jc w:val="both"/>
        <w:rPr>
          <w:b/>
          <w:bCs/>
          <w:sz w:val="22"/>
          <w:szCs w:val="22"/>
        </w:rPr>
      </w:pPr>
      <w:r w:rsidRPr="008F3AE6">
        <w:rPr>
          <w:b/>
          <w:bCs/>
          <w:sz w:val="22"/>
          <w:szCs w:val="22"/>
        </w:rPr>
        <w:t>Bewerbung</w:t>
      </w:r>
      <w:r w:rsidR="006B51B7">
        <w:rPr>
          <w:b/>
          <w:bCs/>
          <w:sz w:val="22"/>
          <w:szCs w:val="22"/>
        </w:rPr>
        <w:t xml:space="preserve"> </w:t>
      </w:r>
      <w:r w:rsidR="006B51B7" w:rsidRPr="008F3AE6">
        <w:rPr>
          <w:b/>
          <w:bCs/>
          <w:sz w:val="22"/>
          <w:szCs w:val="22"/>
        </w:rPr>
        <w:t>im PDF-Format</w:t>
      </w:r>
      <w:r w:rsidRPr="008F3AE6">
        <w:rPr>
          <w:b/>
          <w:bCs/>
          <w:sz w:val="22"/>
          <w:szCs w:val="22"/>
        </w:rPr>
        <w:t xml:space="preserve"> au</w:t>
      </w:r>
      <w:r w:rsidR="006B51B7">
        <w:rPr>
          <w:b/>
          <w:bCs/>
          <w:sz w:val="22"/>
          <w:szCs w:val="22"/>
        </w:rPr>
        <w:t>s</w:t>
      </w:r>
      <w:r w:rsidRPr="008F3AE6">
        <w:rPr>
          <w:b/>
          <w:bCs/>
          <w:sz w:val="22"/>
          <w:szCs w:val="22"/>
        </w:rPr>
        <w:t>schließlich per E-Mail an: bugenhagenstiftung@pek.de</w:t>
      </w:r>
    </w:p>
    <w:p w14:paraId="2BA76B19" w14:textId="77777777" w:rsidR="00F855EE" w:rsidRPr="004F112B" w:rsidRDefault="00F855EE" w:rsidP="00F855EE">
      <w:pPr>
        <w:spacing w:before="120" w:after="120"/>
        <w:jc w:val="both"/>
        <w:rPr>
          <w:rFonts w:cs="Arial"/>
        </w:rPr>
      </w:pPr>
    </w:p>
    <w:p w14:paraId="50C46AF5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 xml:space="preserve">1. </w:t>
      </w:r>
      <w:r w:rsidRPr="004F112B">
        <w:rPr>
          <w:rFonts w:cs="Arial"/>
          <w:b/>
        </w:rPr>
        <w:tab/>
        <w:t>Bewerber (Name, Einrichtung/Kirchengemeinde, Anschrift,</w:t>
      </w:r>
      <w:r>
        <w:rPr>
          <w:rFonts w:cs="Arial"/>
          <w:b/>
        </w:rPr>
        <w:t xml:space="preserve"> </w:t>
      </w:r>
      <w:r w:rsidRPr="004F112B">
        <w:rPr>
          <w:rFonts w:cs="Arial"/>
          <w:b/>
        </w:rPr>
        <w:t xml:space="preserve">Telefonnummer, </w:t>
      </w:r>
      <w:r>
        <w:rPr>
          <w:rFonts w:cs="Arial"/>
          <w:b/>
        </w:rPr>
        <w:tab/>
      </w:r>
      <w:r w:rsidRPr="004F112B">
        <w:rPr>
          <w:rFonts w:cs="Arial"/>
          <w:b/>
        </w:rPr>
        <w:t>E-Mail):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855EE" w:rsidRPr="00E97284" w14:paraId="35C89F89" w14:textId="77777777" w:rsidTr="00D94223">
        <w:tc>
          <w:tcPr>
            <w:tcW w:w="9494" w:type="dxa"/>
          </w:tcPr>
          <w:p w14:paraId="1A4820C8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5C1E6216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14A5C022" w14:textId="77777777" w:rsidR="00F855EE" w:rsidRPr="00E97284" w:rsidRDefault="00F855EE" w:rsidP="00D94223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6C9D13AC" w14:textId="77777777" w:rsidR="00F855EE" w:rsidRPr="004F112B" w:rsidRDefault="00F855EE" w:rsidP="00F855EE">
      <w:pPr>
        <w:spacing w:before="120" w:after="120"/>
        <w:rPr>
          <w:rFonts w:cs="Arial"/>
          <w:b/>
        </w:rPr>
      </w:pPr>
      <w:r w:rsidRPr="004F112B">
        <w:rPr>
          <w:rFonts w:cs="Arial"/>
          <w:b/>
        </w:rPr>
        <w:t>2.</w:t>
      </w:r>
      <w:r w:rsidRPr="004F112B">
        <w:rPr>
          <w:rFonts w:cs="Arial"/>
          <w:b/>
        </w:rPr>
        <w:tab/>
        <w:t>Zusammenarbeit mit welcher Kirchengemeinde im Pomm. Ev. Kirchen</w:t>
      </w:r>
      <w:r>
        <w:rPr>
          <w:rFonts w:cs="Arial"/>
          <w:b/>
        </w:rPr>
        <w:tab/>
      </w:r>
      <w:r w:rsidRPr="004F112B">
        <w:rPr>
          <w:rFonts w:cs="Arial"/>
          <w:b/>
        </w:rPr>
        <w:t xml:space="preserve">kreis? </w:t>
      </w:r>
    </w:p>
    <w:p w14:paraId="6108A392" w14:textId="77777777" w:rsidR="00F855EE" w:rsidRPr="004F112B" w:rsidRDefault="00F855EE" w:rsidP="00F855EE">
      <w:pPr>
        <w:spacing w:before="120" w:after="120"/>
        <w:ind w:left="708"/>
        <w:rPr>
          <w:rFonts w:cs="Arial"/>
          <w:b/>
          <w:sz w:val="20"/>
          <w:szCs w:val="20"/>
        </w:rPr>
      </w:pPr>
      <w:r w:rsidRPr="004F112B">
        <w:rPr>
          <w:rFonts w:cs="Arial"/>
          <w:b/>
          <w:sz w:val="20"/>
          <w:szCs w:val="20"/>
        </w:rPr>
        <w:t>Entfällt, wenn Antragsteller eine Kirchengemeinde im Pomm. Ev. Kirchenkreis</w:t>
      </w:r>
      <w:r w:rsidRPr="004F112B" w:rsidDel="00E97284">
        <w:rPr>
          <w:rFonts w:cs="Arial"/>
          <w:b/>
          <w:sz w:val="20"/>
          <w:szCs w:val="20"/>
        </w:rPr>
        <w:t xml:space="preserve"> </w:t>
      </w:r>
      <w:r w:rsidRPr="004F112B">
        <w:rPr>
          <w:rFonts w:cs="Arial"/>
          <w:b/>
          <w:sz w:val="20"/>
          <w:szCs w:val="20"/>
        </w:rPr>
        <w:t>ist.</w:t>
      </w:r>
      <w:r>
        <w:rPr>
          <w:rFonts w:cs="Arial"/>
          <w:b/>
          <w:sz w:val="20"/>
          <w:szCs w:val="20"/>
        </w:rPr>
        <w:t xml:space="preserve"> </w:t>
      </w:r>
    </w:p>
    <w:p w14:paraId="2377FC12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4D0E04D2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2DDBD4AA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657A5892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 xml:space="preserve">3. </w:t>
      </w:r>
      <w:r w:rsidRPr="004F112B">
        <w:rPr>
          <w:rFonts w:cs="Arial"/>
          <w:b/>
        </w:rPr>
        <w:tab/>
        <w:t>Name</w:t>
      </w:r>
      <w:r>
        <w:rPr>
          <w:rFonts w:cs="Arial"/>
          <w:b/>
        </w:rPr>
        <w:t xml:space="preserve"> des Projekt</w:t>
      </w:r>
      <w:r w:rsidRPr="004F112B">
        <w:rPr>
          <w:rFonts w:cs="Arial"/>
          <w:b/>
        </w:rPr>
        <w:t>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855EE" w:rsidRPr="004F112B" w14:paraId="6FFB8C39" w14:textId="77777777" w:rsidTr="00D94223">
        <w:tc>
          <w:tcPr>
            <w:tcW w:w="9494" w:type="dxa"/>
          </w:tcPr>
          <w:p w14:paraId="21A4B893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4749A995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</w:tc>
      </w:tr>
    </w:tbl>
    <w:p w14:paraId="203F5168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</w:p>
    <w:p w14:paraId="3822CF6F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 xml:space="preserve">4. </w:t>
      </w:r>
      <w:r w:rsidRPr="004F112B">
        <w:rPr>
          <w:rFonts w:cs="Arial"/>
          <w:b/>
        </w:rPr>
        <w:tab/>
        <w:t xml:space="preserve">Voraussichtlicher </w:t>
      </w:r>
      <w:r>
        <w:rPr>
          <w:rFonts w:cs="Arial"/>
          <w:b/>
        </w:rPr>
        <w:t>Beginn / Abschluss des Projekte</w:t>
      </w:r>
      <w:r w:rsidRPr="004F112B">
        <w:rPr>
          <w:rFonts w:cs="Arial"/>
          <w:b/>
        </w:rPr>
        <w:t>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75"/>
      </w:tblGrid>
      <w:tr w:rsidR="00F855EE" w:rsidRPr="004F112B" w14:paraId="31CD9F05" w14:textId="77777777" w:rsidTr="00D94223">
        <w:tc>
          <w:tcPr>
            <w:tcW w:w="4747" w:type="dxa"/>
          </w:tcPr>
          <w:p w14:paraId="2A7CA832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  <w:r w:rsidRPr="004F112B">
              <w:rPr>
                <w:rFonts w:cs="Arial"/>
              </w:rPr>
              <w:t>Beginn:</w:t>
            </w:r>
          </w:p>
        </w:tc>
        <w:tc>
          <w:tcPr>
            <w:tcW w:w="4747" w:type="dxa"/>
          </w:tcPr>
          <w:p w14:paraId="0B4D5BF6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  <w:r w:rsidRPr="004F112B">
              <w:rPr>
                <w:rFonts w:cs="Arial"/>
              </w:rPr>
              <w:t>Abschluss:</w:t>
            </w:r>
          </w:p>
        </w:tc>
      </w:tr>
    </w:tbl>
    <w:p w14:paraId="385A5490" w14:textId="77777777" w:rsidR="00F855EE" w:rsidRPr="004F112B" w:rsidRDefault="00F855EE" w:rsidP="00F855EE">
      <w:pPr>
        <w:spacing w:before="120" w:after="120"/>
        <w:jc w:val="both"/>
        <w:rPr>
          <w:rFonts w:cs="Arial"/>
        </w:rPr>
      </w:pPr>
    </w:p>
    <w:p w14:paraId="7C6AF8AB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>5.</w:t>
      </w:r>
      <w:r w:rsidRPr="004F112B">
        <w:rPr>
          <w:rFonts w:cs="Arial"/>
          <w:b/>
        </w:rPr>
        <w:tab/>
        <w:t>Zahl der am Projekt beteiligten Personen (ca.): ________</w:t>
      </w:r>
    </w:p>
    <w:p w14:paraId="2ED2A897" w14:textId="77777777" w:rsidR="00F855EE" w:rsidRPr="004F112B" w:rsidRDefault="00F855EE" w:rsidP="00F855EE">
      <w:pPr>
        <w:spacing w:before="120" w:after="120"/>
        <w:rPr>
          <w:rFonts w:cs="Arial"/>
          <w:b/>
        </w:rPr>
      </w:pPr>
      <w:r w:rsidRPr="004F112B">
        <w:rPr>
          <w:rFonts w:cs="Arial"/>
          <w:b/>
        </w:rPr>
        <w:t xml:space="preserve">6. </w:t>
      </w:r>
      <w:r w:rsidRPr="004F112B">
        <w:rPr>
          <w:rFonts w:cs="Arial"/>
          <w:b/>
        </w:rPr>
        <w:tab/>
        <w:t xml:space="preserve">Ort des Projekts (Einrichtung, Kirchengemeinde, wenn nicht mit 1. </w:t>
      </w:r>
      <w:r>
        <w:rPr>
          <w:rFonts w:cs="Arial"/>
          <w:b/>
        </w:rPr>
        <w:t>i</w:t>
      </w:r>
      <w:r w:rsidRPr="004F112B">
        <w:rPr>
          <w:rFonts w:cs="Arial"/>
          <w:b/>
        </w:rPr>
        <w:t>den</w:t>
      </w:r>
      <w:r>
        <w:rPr>
          <w:rFonts w:cs="Arial"/>
          <w:b/>
        </w:rPr>
        <w:t>-</w:t>
      </w:r>
      <w:r w:rsidRPr="004F112B">
        <w:rPr>
          <w:rFonts w:cs="Arial"/>
          <w:b/>
        </w:rPr>
        <w:tab/>
        <w:t>tisch):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855EE" w:rsidRPr="004F112B" w14:paraId="6A614C87" w14:textId="77777777" w:rsidTr="00D94223">
        <w:tc>
          <w:tcPr>
            <w:tcW w:w="9494" w:type="dxa"/>
          </w:tcPr>
          <w:p w14:paraId="629A750E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5A898FDF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</w:tc>
      </w:tr>
    </w:tbl>
    <w:p w14:paraId="31C1D42D" w14:textId="77777777" w:rsidR="00F855EE" w:rsidRPr="004F112B" w:rsidRDefault="00F855EE" w:rsidP="00F855EE">
      <w:pPr>
        <w:spacing w:before="120" w:after="120"/>
        <w:rPr>
          <w:rFonts w:cs="Arial"/>
          <w:b/>
        </w:rPr>
      </w:pPr>
      <w:r w:rsidRPr="004F112B">
        <w:rPr>
          <w:rFonts w:cs="Arial"/>
          <w:b/>
        </w:rPr>
        <w:t>7.</w:t>
      </w:r>
      <w:r w:rsidRPr="004F112B">
        <w:rPr>
          <w:rFonts w:cs="Arial"/>
          <w:b/>
        </w:rPr>
        <w:tab/>
      </w:r>
      <w:r w:rsidRPr="004F112B">
        <w:rPr>
          <w:rFonts w:cs="Arial"/>
          <w:b/>
          <w:u w:val="single"/>
        </w:rPr>
        <w:t>Bitte beschreiben Sie in ein bis zwei Sätzen</w:t>
      </w:r>
      <w:r w:rsidRPr="004F112B">
        <w:rPr>
          <w:rFonts w:cs="Arial"/>
          <w:b/>
        </w:rPr>
        <w:t xml:space="preserve">: Warum soll gerade unser </w:t>
      </w:r>
      <w:r w:rsidRPr="004F112B">
        <w:rPr>
          <w:rFonts w:cs="Arial"/>
          <w:b/>
        </w:rPr>
        <w:tab/>
        <w:t>Projekt prämiert werden?</w:t>
      </w:r>
    </w:p>
    <w:p w14:paraId="73F582DC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2CAA1AD3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14D3CF85" w14:textId="77777777" w:rsidR="00F855EE" w:rsidRPr="004F112B" w:rsidRDefault="00F855EE" w:rsidP="00F8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cs="Arial"/>
        </w:rPr>
      </w:pPr>
    </w:p>
    <w:p w14:paraId="1CCCE401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 xml:space="preserve">8. </w:t>
      </w:r>
      <w:r w:rsidRPr="004F112B">
        <w:rPr>
          <w:rFonts w:cs="Arial"/>
          <w:b/>
        </w:rPr>
        <w:tab/>
        <w:t>Projektdarstellung: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855EE" w:rsidRPr="004F112B" w14:paraId="3CAA8A43" w14:textId="77777777" w:rsidTr="00D94223">
        <w:tc>
          <w:tcPr>
            <w:tcW w:w="9494" w:type="dxa"/>
          </w:tcPr>
          <w:p w14:paraId="7B53C72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580C7710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714094B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55967D55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0953171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53A9DF2A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36E33A3B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463DB975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4900970B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36AF5D2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0095B16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09C3AF83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3330E811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7643B159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  <w:p w14:paraId="1DF78B5F" w14:textId="77777777" w:rsidR="00F855EE" w:rsidRPr="004F112B" w:rsidRDefault="00F855EE" w:rsidP="00D94223">
            <w:pPr>
              <w:spacing w:before="120" w:after="120"/>
              <w:jc w:val="both"/>
              <w:rPr>
                <w:rFonts w:cs="Arial"/>
              </w:rPr>
            </w:pPr>
          </w:p>
        </w:tc>
      </w:tr>
    </w:tbl>
    <w:p w14:paraId="75870281" w14:textId="77777777" w:rsidR="00F855EE" w:rsidRDefault="00F855EE" w:rsidP="00F855EE">
      <w:pPr>
        <w:spacing w:before="120" w:after="120"/>
        <w:jc w:val="both"/>
        <w:rPr>
          <w:rFonts w:cs="Arial"/>
        </w:rPr>
      </w:pPr>
    </w:p>
    <w:p w14:paraId="671AC185" w14:textId="77777777" w:rsidR="000F707E" w:rsidRPr="004F112B" w:rsidRDefault="000F707E" w:rsidP="00F855EE">
      <w:pPr>
        <w:spacing w:before="120" w:after="120"/>
        <w:jc w:val="both"/>
        <w:rPr>
          <w:rFonts w:cs="Arial"/>
        </w:rPr>
      </w:pPr>
    </w:p>
    <w:p w14:paraId="57780AB8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lastRenderedPageBreak/>
        <w:t xml:space="preserve">9. </w:t>
      </w:r>
      <w:r w:rsidRPr="004F112B">
        <w:rPr>
          <w:rFonts w:cs="Arial"/>
          <w:b/>
        </w:rPr>
        <w:tab/>
        <w:t>Finanzplan: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576"/>
      </w:tblGrid>
      <w:tr w:rsidR="00F855EE" w:rsidRPr="004F112B" w14:paraId="3D4A0D10" w14:textId="77777777" w:rsidTr="00D94223">
        <w:tc>
          <w:tcPr>
            <w:tcW w:w="2802" w:type="dxa"/>
          </w:tcPr>
          <w:p w14:paraId="3340186D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Gesamtkosten:</w:t>
            </w:r>
          </w:p>
        </w:tc>
        <w:tc>
          <w:tcPr>
            <w:tcW w:w="6692" w:type="dxa"/>
          </w:tcPr>
          <w:p w14:paraId="3CF5D06F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08520ADB" w14:textId="77777777" w:rsidTr="00D94223">
        <w:tc>
          <w:tcPr>
            <w:tcW w:w="2802" w:type="dxa"/>
          </w:tcPr>
          <w:p w14:paraId="5CE3F76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Eigenmittel:</w:t>
            </w:r>
          </w:p>
        </w:tc>
        <w:tc>
          <w:tcPr>
            <w:tcW w:w="6692" w:type="dxa"/>
          </w:tcPr>
          <w:p w14:paraId="3096128A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60BB5A33" w14:textId="77777777" w:rsidTr="00D94223">
        <w:tc>
          <w:tcPr>
            <w:tcW w:w="2802" w:type="dxa"/>
          </w:tcPr>
          <w:p w14:paraId="4E773B6A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andere Fördermittel (Förderer und Höhe):</w:t>
            </w:r>
          </w:p>
        </w:tc>
        <w:tc>
          <w:tcPr>
            <w:tcW w:w="6692" w:type="dxa"/>
          </w:tcPr>
          <w:p w14:paraId="4F2F32C4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401ACAE4" w14:textId="77777777" w:rsidTr="00D94223">
        <w:tc>
          <w:tcPr>
            <w:tcW w:w="2802" w:type="dxa"/>
          </w:tcPr>
          <w:p w14:paraId="0E803DEF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erwartete Prämie/  Wettbewerb :</w:t>
            </w:r>
          </w:p>
        </w:tc>
        <w:tc>
          <w:tcPr>
            <w:tcW w:w="6692" w:type="dxa"/>
          </w:tcPr>
          <w:p w14:paraId="68D4A069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</w:tbl>
    <w:p w14:paraId="5EE65223" w14:textId="77777777" w:rsidR="00F855EE" w:rsidRPr="004F112B" w:rsidRDefault="00F855EE" w:rsidP="00F855EE">
      <w:pPr>
        <w:spacing w:before="120" w:after="120"/>
        <w:rPr>
          <w:rFonts w:cs="Arial"/>
          <w:b/>
        </w:rPr>
      </w:pPr>
      <w:r w:rsidRPr="004F112B">
        <w:rPr>
          <w:rFonts w:cs="Arial"/>
          <w:b/>
        </w:rPr>
        <w:t xml:space="preserve">10. </w:t>
      </w:r>
      <w:r w:rsidRPr="004F112B">
        <w:rPr>
          <w:rFonts w:cs="Arial"/>
          <w:b/>
        </w:rPr>
        <w:tab/>
        <w:t>Haben Sie bereits an einem Wettbewerb der Johannes – Bugenhagen – Stif</w:t>
      </w:r>
      <w:r>
        <w:rPr>
          <w:rFonts w:cs="Arial"/>
          <w:b/>
        </w:rPr>
        <w:t>-</w:t>
      </w:r>
      <w:r w:rsidRPr="004F112B">
        <w:rPr>
          <w:rFonts w:cs="Arial"/>
          <w:b/>
        </w:rPr>
        <w:tab/>
        <w:t xml:space="preserve">tung teilgenommen? </w:t>
      </w:r>
      <w:r w:rsidRPr="004F112B">
        <w:rPr>
          <w:rFonts w:cs="Arial"/>
          <w:b/>
        </w:rPr>
        <w:tab/>
        <w:t>Wenn 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6073"/>
        <w:gridCol w:w="2437"/>
      </w:tblGrid>
      <w:tr w:rsidR="00F855EE" w:rsidRPr="004F112B" w14:paraId="68766A32" w14:textId="77777777" w:rsidTr="00D94223">
        <w:tc>
          <w:tcPr>
            <w:tcW w:w="1060" w:type="dxa"/>
          </w:tcPr>
          <w:p w14:paraId="44E9E33A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Jahr</w:t>
            </w:r>
          </w:p>
        </w:tc>
        <w:tc>
          <w:tcPr>
            <w:tcW w:w="6073" w:type="dxa"/>
          </w:tcPr>
          <w:p w14:paraId="5BBF1218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Wettbewerb</w:t>
            </w:r>
          </w:p>
        </w:tc>
        <w:tc>
          <w:tcPr>
            <w:tcW w:w="2437" w:type="dxa"/>
          </w:tcPr>
          <w:p w14:paraId="4C25FD62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Prämierung durch die JBS (ja/nein)</w:t>
            </w:r>
          </w:p>
        </w:tc>
      </w:tr>
      <w:tr w:rsidR="00F855EE" w:rsidRPr="004F112B" w14:paraId="5696A95D" w14:textId="77777777" w:rsidTr="00D94223">
        <w:tc>
          <w:tcPr>
            <w:tcW w:w="1060" w:type="dxa"/>
          </w:tcPr>
          <w:p w14:paraId="21D4F8F3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6073" w:type="dxa"/>
          </w:tcPr>
          <w:p w14:paraId="025F54A1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2437" w:type="dxa"/>
          </w:tcPr>
          <w:p w14:paraId="1E3E4981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060045B9" w14:textId="77777777" w:rsidTr="00D94223">
        <w:tc>
          <w:tcPr>
            <w:tcW w:w="1060" w:type="dxa"/>
          </w:tcPr>
          <w:p w14:paraId="6CEC3AE9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6073" w:type="dxa"/>
          </w:tcPr>
          <w:p w14:paraId="3D9CEC96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2437" w:type="dxa"/>
          </w:tcPr>
          <w:p w14:paraId="482D1EB8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428AADBC" w14:textId="77777777" w:rsidTr="00D94223">
        <w:tc>
          <w:tcPr>
            <w:tcW w:w="1060" w:type="dxa"/>
          </w:tcPr>
          <w:p w14:paraId="537F8B9E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6073" w:type="dxa"/>
          </w:tcPr>
          <w:p w14:paraId="5F1C1C31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2437" w:type="dxa"/>
          </w:tcPr>
          <w:p w14:paraId="54725DF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</w:tbl>
    <w:p w14:paraId="5D37CE33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 xml:space="preserve">11. </w:t>
      </w:r>
      <w:r w:rsidRPr="004F112B">
        <w:rPr>
          <w:rFonts w:cs="Arial"/>
          <w:b/>
        </w:rPr>
        <w:tab/>
        <w:t xml:space="preserve">frühere Anträge auf Projektförderung an die Johannes – Bugenhagen – </w:t>
      </w:r>
    </w:p>
    <w:p w14:paraId="40EE709D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ab/>
        <w:t>Stiftung: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3313"/>
        <w:gridCol w:w="1843"/>
        <w:gridCol w:w="1702"/>
        <w:gridCol w:w="1663"/>
      </w:tblGrid>
      <w:tr w:rsidR="00F855EE" w:rsidRPr="004F112B" w14:paraId="1451098D" w14:textId="77777777" w:rsidTr="00D94223">
        <w:tc>
          <w:tcPr>
            <w:tcW w:w="1049" w:type="dxa"/>
          </w:tcPr>
          <w:p w14:paraId="16631B11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Jahr</w:t>
            </w:r>
          </w:p>
        </w:tc>
        <w:tc>
          <w:tcPr>
            <w:tcW w:w="3313" w:type="dxa"/>
          </w:tcPr>
          <w:p w14:paraId="73122175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Projekt</w:t>
            </w:r>
          </w:p>
        </w:tc>
        <w:tc>
          <w:tcPr>
            <w:tcW w:w="1843" w:type="dxa"/>
          </w:tcPr>
          <w:p w14:paraId="199A6DE2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Antragshöhe</w:t>
            </w:r>
          </w:p>
        </w:tc>
        <w:tc>
          <w:tcPr>
            <w:tcW w:w="1702" w:type="dxa"/>
          </w:tcPr>
          <w:p w14:paraId="54762BA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Förderung durch die JBS (ja/nein)</w:t>
            </w:r>
          </w:p>
        </w:tc>
        <w:tc>
          <w:tcPr>
            <w:tcW w:w="1663" w:type="dxa"/>
          </w:tcPr>
          <w:p w14:paraId="54747FA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  <w:r w:rsidRPr="004F112B">
              <w:rPr>
                <w:rFonts w:cs="Arial"/>
              </w:rPr>
              <w:t>Wenn ja: Förderhöhe / JBS</w:t>
            </w:r>
          </w:p>
        </w:tc>
      </w:tr>
      <w:tr w:rsidR="00F855EE" w:rsidRPr="004F112B" w14:paraId="4ED0FCAC" w14:textId="77777777" w:rsidTr="00D94223">
        <w:tc>
          <w:tcPr>
            <w:tcW w:w="1049" w:type="dxa"/>
          </w:tcPr>
          <w:p w14:paraId="03E81355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3313" w:type="dxa"/>
          </w:tcPr>
          <w:p w14:paraId="793A64B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843" w:type="dxa"/>
          </w:tcPr>
          <w:p w14:paraId="5035B8B6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702" w:type="dxa"/>
          </w:tcPr>
          <w:p w14:paraId="37FBF2DD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663" w:type="dxa"/>
          </w:tcPr>
          <w:p w14:paraId="57A0CC78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23386342" w14:textId="77777777" w:rsidTr="00D94223">
        <w:tc>
          <w:tcPr>
            <w:tcW w:w="1049" w:type="dxa"/>
          </w:tcPr>
          <w:p w14:paraId="427A2D99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3313" w:type="dxa"/>
          </w:tcPr>
          <w:p w14:paraId="64341BA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843" w:type="dxa"/>
          </w:tcPr>
          <w:p w14:paraId="3E14A92F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702" w:type="dxa"/>
          </w:tcPr>
          <w:p w14:paraId="39AB44AB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663" w:type="dxa"/>
          </w:tcPr>
          <w:p w14:paraId="7A7630BB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4EC18789" w14:textId="77777777" w:rsidTr="00D94223">
        <w:tc>
          <w:tcPr>
            <w:tcW w:w="1049" w:type="dxa"/>
          </w:tcPr>
          <w:p w14:paraId="45448F0D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3313" w:type="dxa"/>
          </w:tcPr>
          <w:p w14:paraId="7230C8C6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843" w:type="dxa"/>
          </w:tcPr>
          <w:p w14:paraId="54935914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702" w:type="dxa"/>
          </w:tcPr>
          <w:p w14:paraId="33CD2590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663" w:type="dxa"/>
          </w:tcPr>
          <w:p w14:paraId="6026E239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  <w:tr w:rsidR="00F855EE" w:rsidRPr="004F112B" w14:paraId="174C86A8" w14:textId="77777777" w:rsidTr="00D94223">
        <w:tc>
          <w:tcPr>
            <w:tcW w:w="1049" w:type="dxa"/>
          </w:tcPr>
          <w:p w14:paraId="71798302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3313" w:type="dxa"/>
          </w:tcPr>
          <w:p w14:paraId="5DA3E7AC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843" w:type="dxa"/>
          </w:tcPr>
          <w:p w14:paraId="73FBACBD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702" w:type="dxa"/>
          </w:tcPr>
          <w:p w14:paraId="191EC726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  <w:tc>
          <w:tcPr>
            <w:tcW w:w="1663" w:type="dxa"/>
          </w:tcPr>
          <w:p w14:paraId="4CCAB347" w14:textId="77777777" w:rsidR="00F855EE" w:rsidRPr="004F112B" w:rsidRDefault="00F855EE" w:rsidP="00D94223">
            <w:pPr>
              <w:spacing w:before="120" w:after="120"/>
              <w:rPr>
                <w:rFonts w:cs="Arial"/>
              </w:rPr>
            </w:pPr>
          </w:p>
        </w:tc>
      </w:tr>
    </w:tbl>
    <w:p w14:paraId="6DD6A907" w14:textId="77777777" w:rsidR="00F855EE" w:rsidRPr="004F112B" w:rsidRDefault="00F855EE" w:rsidP="00F855EE">
      <w:pPr>
        <w:spacing w:before="120" w:after="120"/>
        <w:jc w:val="both"/>
        <w:rPr>
          <w:rFonts w:cs="Arial"/>
        </w:rPr>
      </w:pPr>
    </w:p>
    <w:p w14:paraId="5F1F751E" w14:textId="77777777" w:rsidR="00F855EE" w:rsidRPr="004F112B" w:rsidRDefault="00F855EE" w:rsidP="00F855EE">
      <w:pPr>
        <w:spacing w:before="120" w:after="120"/>
        <w:jc w:val="both"/>
        <w:rPr>
          <w:rFonts w:cs="Arial"/>
          <w:b/>
        </w:rPr>
      </w:pPr>
      <w:r w:rsidRPr="004F112B">
        <w:rPr>
          <w:rFonts w:cs="Arial"/>
          <w:b/>
        </w:rPr>
        <w:t>Ort / Datum:</w:t>
      </w:r>
    </w:p>
    <w:p w14:paraId="54DCD83D" w14:textId="77777777" w:rsidR="00F855EE" w:rsidRDefault="00F855EE" w:rsidP="00F855EE">
      <w:pPr>
        <w:spacing w:before="120" w:after="120"/>
        <w:jc w:val="both"/>
        <w:rPr>
          <w:rFonts w:cs="Arial"/>
        </w:rPr>
      </w:pPr>
    </w:p>
    <w:p w14:paraId="191ABB64" w14:textId="77777777" w:rsidR="008B3B12" w:rsidRDefault="008B3B12" w:rsidP="00F855EE">
      <w:pPr>
        <w:spacing w:before="120" w:after="120"/>
        <w:jc w:val="both"/>
        <w:rPr>
          <w:rFonts w:cs="Arial"/>
        </w:rPr>
      </w:pPr>
    </w:p>
    <w:p w14:paraId="09D538C4" w14:textId="77777777" w:rsidR="008B3B12" w:rsidRPr="004F112B" w:rsidRDefault="008B3B12" w:rsidP="00F855EE">
      <w:pPr>
        <w:spacing w:before="120" w:after="120"/>
        <w:jc w:val="both"/>
        <w:rPr>
          <w:rFonts w:cs="Arial"/>
        </w:rPr>
      </w:pPr>
    </w:p>
    <w:p w14:paraId="37607BEB" w14:textId="77777777" w:rsidR="00F855EE" w:rsidRPr="004F112B" w:rsidRDefault="00F855EE" w:rsidP="00F855EE">
      <w:pPr>
        <w:spacing w:before="120" w:after="120"/>
        <w:jc w:val="both"/>
        <w:rPr>
          <w:rFonts w:cs="Arial"/>
          <w:b/>
          <w:bCs/>
        </w:rPr>
      </w:pPr>
      <w:r w:rsidRPr="004F112B">
        <w:rPr>
          <w:rFonts w:cs="Arial"/>
          <w:b/>
        </w:rPr>
        <w:t>1.Unterschrift des Antragstellers</w:t>
      </w:r>
      <w:r w:rsidRPr="004F112B">
        <w:rPr>
          <w:rFonts w:cs="Arial"/>
          <w:b/>
        </w:rPr>
        <w:tab/>
      </w:r>
      <w:r w:rsidRPr="004F112B">
        <w:rPr>
          <w:rFonts w:cs="Arial"/>
          <w:b/>
        </w:rPr>
        <w:tab/>
        <w:t>2.Unterschrift des Antragstellers</w:t>
      </w:r>
    </w:p>
    <w:p w14:paraId="4A0BDCD3" w14:textId="77777777" w:rsidR="008D57A2" w:rsidRPr="003D454F" w:rsidRDefault="008D57A2" w:rsidP="003D454F">
      <w:pPr>
        <w:spacing w:before="120" w:after="120"/>
        <w:jc w:val="both"/>
      </w:pPr>
    </w:p>
    <w:sectPr w:rsidR="008D57A2" w:rsidRPr="003D454F" w:rsidSect="00D6182B">
      <w:headerReference w:type="default" r:id="rId7"/>
      <w:footerReference w:type="even" r:id="rId8"/>
      <w:pgSz w:w="11906" w:h="16838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D7D8" w14:textId="77777777" w:rsidR="00A260E7" w:rsidRDefault="00A260E7">
      <w:r>
        <w:separator/>
      </w:r>
    </w:p>
  </w:endnote>
  <w:endnote w:type="continuationSeparator" w:id="0">
    <w:p w14:paraId="69A7762B" w14:textId="77777777" w:rsidR="00A260E7" w:rsidRDefault="00A2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64B7" w14:textId="77777777" w:rsidR="00CB0DBE" w:rsidRDefault="007F2D35" w:rsidP="00034A3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B0DB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A6EB298" w14:textId="77777777" w:rsidR="00CB0DBE" w:rsidRDefault="00CB0D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981B" w14:textId="77777777" w:rsidR="00A260E7" w:rsidRDefault="00A260E7">
      <w:r>
        <w:separator/>
      </w:r>
    </w:p>
  </w:footnote>
  <w:footnote w:type="continuationSeparator" w:id="0">
    <w:p w14:paraId="1E1DD454" w14:textId="77777777" w:rsidR="00A260E7" w:rsidRDefault="00A2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93" w:type="dxa"/>
      <w:tblInd w:w="45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6"/>
      <w:gridCol w:w="3117"/>
    </w:tblGrid>
    <w:tr w:rsidR="007E0B07" w14:paraId="7730F416" w14:textId="77777777" w:rsidTr="007E0B07">
      <w:trPr>
        <w:trHeight w:val="1531"/>
      </w:trPr>
      <w:tc>
        <w:tcPr>
          <w:tcW w:w="1596" w:type="dxa"/>
        </w:tcPr>
        <w:p w14:paraId="1E93FC53" w14:textId="77777777" w:rsidR="007E0B07" w:rsidRDefault="007E0B07"/>
      </w:tc>
      <w:tc>
        <w:tcPr>
          <w:tcW w:w="2997" w:type="dxa"/>
        </w:tcPr>
        <w:p w14:paraId="2E43B985" w14:textId="77777777" w:rsidR="007E0B07" w:rsidRDefault="007E0B07">
          <w:r w:rsidRPr="0093191A">
            <w:rPr>
              <w:noProof/>
            </w:rPr>
            <w:drawing>
              <wp:inline distT="0" distB="0" distL="0" distR="0" wp14:anchorId="0911D0E7" wp14:editId="0B87DD34">
                <wp:extent cx="1890774" cy="900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07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10E8DA" w14:textId="77777777" w:rsidR="00CB0DBE" w:rsidRPr="00F62F8F" w:rsidRDefault="00CB0DBE">
    <w:pPr>
      <w:pStyle w:val="Kopfzeile"/>
      <w:jc w:val="righ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856A5"/>
    <w:multiLevelType w:val="hybridMultilevel"/>
    <w:tmpl w:val="6AA815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673F6"/>
    <w:multiLevelType w:val="hybridMultilevel"/>
    <w:tmpl w:val="08D29D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D4629B"/>
    <w:multiLevelType w:val="hybridMultilevel"/>
    <w:tmpl w:val="8B7EC8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A4663"/>
    <w:multiLevelType w:val="hybridMultilevel"/>
    <w:tmpl w:val="39783456"/>
    <w:lvl w:ilvl="0" w:tplc="4C2E0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9B72A0E"/>
    <w:multiLevelType w:val="hybridMultilevel"/>
    <w:tmpl w:val="B54CA6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9064441">
    <w:abstractNumId w:val="3"/>
  </w:num>
  <w:num w:numId="2" w16cid:durableId="751968534">
    <w:abstractNumId w:val="4"/>
  </w:num>
  <w:num w:numId="3" w16cid:durableId="705108255">
    <w:abstractNumId w:val="1"/>
  </w:num>
  <w:num w:numId="4" w16cid:durableId="855653684">
    <w:abstractNumId w:val="2"/>
  </w:num>
  <w:num w:numId="5" w16cid:durableId="39905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49"/>
    <w:rsid w:val="00005375"/>
    <w:rsid w:val="000329E1"/>
    <w:rsid w:val="0003439B"/>
    <w:rsid w:val="00034A3F"/>
    <w:rsid w:val="00037A2C"/>
    <w:rsid w:val="0006497A"/>
    <w:rsid w:val="00065CAC"/>
    <w:rsid w:val="00066E0C"/>
    <w:rsid w:val="00067C25"/>
    <w:rsid w:val="00072982"/>
    <w:rsid w:val="000A21E2"/>
    <w:rsid w:val="000A2A70"/>
    <w:rsid w:val="000B4EE2"/>
    <w:rsid w:val="000D0A02"/>
    <w:rsid w:val="000F707E"/>
    <w:rsid w:val="00103E19"/>
    <w:rsid w:val="0010518C"/>
    <w:rsid w:val="00126778"/>
    <w:rsid w:val="00132C50"/>
    <w:rsid w:val="001330FC"/>
    <w:rsid w:val="00140E9E"/>
    <w:rsid w:val="00144229"/>
    <w:rsid w:val="0014697A"/>
    <w:rsid w:val="00147C46"/>
    <w:rsid w:val="001674E5"/>
    <w:rsid w:val="00172B4D"/>
    <w:rsid w:val="00172FD4"/>
    <w:rsid w:val="0017369F"/>
    <w:rsid w:val="001C3092"/>
    <w:rsid w:val="001C6984"/>
    <w:rsid w:val="001D03AF"/>
    <w:rsid w:val="001D3AE8"/>
    <w:rsid w:val="001D3D06"/>
    <w:rsid w:val="001D5F92"/>
    <w:rsid w:val="001D78B6"/>
    <w:rsid w:val="001E66E6"/>
    <w:rsid w:val="0020547C"/>
    <w:rsid w:val="00207D6A"/>
    <w:rsid w:val="00215080"/>
    <w:rsid w:val="00220C81"/>
    <w:rsid w:val="00233556"/>
    <w:rsid w:val="00240453"/>
    <w:rsid w:val="00253F6E"/>
    <w:rsid w:val="002773CB"/>
    <w:rsid w:val="002C315D"/>
    <w:rsid w:val="002C4860"/>
    <w:rsid w:val="002C7226"/>
    <w:rsid w:val="002F1024"/>
    <w:rsid w:val="002F6D0D"/>
    <w:rsid w:val="003011BB"/>
    <w:rsid w:val="0030483C"/>
    <w:rsid w:val="00332EFB"/>
    <w:rsid w:val="00337C5D"/>
    <w:rsid w:val="00343274"/>
    <w:rsid w:val="003709AF"/>
    <w:rsid w:val="003717C4"/>
    <w:rsid w:val="003825D1"/>
    <w:rsid w:val="00383BF8"/>
    <w:rsid w:val="00385A08"/>
    <w:rsid w:val="00391E24"/>
    <w:rsid w:val="003B0DF7"/>
    <w:rsid w:val="003D454F"/>
    <w:rsid w:val="003D7BBD"/>
    <w:rsid w:val="003E381E"/>
    <w:rsid w:val="003F32E8"/>
    <w:rsid w:val="003F77B0"/>
    <w:rsid w:val="0042114F"/>
    <w:rsid w:val="00424453"/>
    <w:rsid w:val="00472C47"/>
    <w:rsid w:val="0047644F"/>
    <w:rsid w:val="004C401B"/>
    <w:rsid w:val="0050460E"/>
    <w:rsid w:val="00527380"/>
    <w:rsid w:val="005523A3"/>
    <w:rsid w:val="005627F4"/>
    <w:rsid w:val="005633E6"/>
    <w:rsid w:val="00570B89"/>
    <w:rsid w:val="00587A4F"/>
    <w:rsid w:val="005939C7"/>
    <w:rsid w:val="005B5E32"/>
    <w:rsid w:val="005C3A1F"/>
    <w:rsid w:val="005F2AC7"/>
    <w:rsid w:val="00614623"/>
    <w:rsid w:val="00632E8C"/>
    <w:rsid w:val="00651F4D"/>
    <w:rsid w:val="00683298"/>
    <w:rsid w:val="00685FC4"/>
    <w:rsid w:val="006B34CF"/>
    <w:rsid w:val="006B51B7"/>
    <w:rsid w:val="006D6445"/>
    <w:rsid w:val="006E7E4A"/>
    <w:rsid w:val="006F743A"/>
    <w:rsid w:val="006F7A1A"/>
    <w:rsid w:val="00703C63"/>
    <w:rsid w:val="00711A66"/>
    <w:rsid w:val="00715E57"/>
    <w:rsid w:val="00731381"/>
    <w:rsid w:val="007315DD"/>
    <w:rsid w:val="0074417E"/>
    <w:rsid w:val="00753680"/>
    <w:rsid w:val="0075502E"/>
    <w:rsid w:val="00756279"/>
    <w:rsid w:val="007734E9"/>
    <w:rsid w:val="0077689E"/>
    <w:rsid w:val="00786B61"/>
    <w:rsid w:val="00795B19"/>
    <w:rsid w:val="007B3445"/>
    <w:rsid w:val="007B72C7"/>
    <w:rsid w:val="007D36E5"/>
    <w:rsid w:val="007D7D51"/>
    <w:rsid w:val="007E0B07"/>
    <w:rsid w:val="007E29CB"/>
    <w:rsid w:val="007E39EC"/>
    <w:rsid w:val="007F2D35"/>
    <w:rsid w:val="007F61CD"/>
    <w:rsid w:val="00802342"/>
    <w:rsid w:val="00821C4D"/>
    <w:rsid w:val="00823235"/>
    <w:rsid w:val="0084141C"/>
    <w:rsid w:val="008421E7"/>
    <w:rsid w:val="008519C7"/>
    <w:rsid w:val="00852081"/>
    <w:rsid w:val="00870BD9"/>
    <w:rsid w:val="00872515"/>
    <w:rsid w:val="0088235B"/>
    <w:rsid w:val="0089265C"/>
    <w:rsid w:val="008A50BF"/>
    <w:rsid w:val="008A7722"/>
    <w:rsid w:val="008B3B12"/>
    <w:rsid w:val="008D2017"/>
    <w:rsid w:val="008D57A2"/>
    <w:rsid w:val="008D6209"/>
    <w:rsid w:val="008E039B"/>
    <w:rsid w:val="008E588F"/>
    <w:rsid w:val="008F3AE6"/>
    <w:rsid w:val="00905728"/>
    <w:rsid w:val="0092434B"/>
    <w:rsid w:val="00927E9D"/>
    <w:rsid w:val="009336CD"/>
    <w:rsid w:val="00936D79"/>
    <w:rsid w:val="0097540C"/>
    <w:rsid w:val="00983B7C"/>
    <w:rsid w:val="00993CC4"/>
    <w:rsid w:val="009A2DA8"/>
    <w:rsid w:val="009B1B1D"/>
    <w:rsid w:val="009B2C58"/>
    <w:rsid w:val="009B2FE4"/>
    <w:rsid w:val="009C0683"/>
    <w:rsid w:val="009D3E9C"/>
    <w:rsid w:val="009E324C"/>
    <w:rsid w:val="009E4F0F"/>
    <w:rsid w:val="009E736C"/>
    <w:rsid w:val="00A260E7"/>
    <w:rsid w:val="00A3272B"/>
    <w:rsid w:val="00A529A5"/>
    <w:rsid w:val="00A54EA7"/>
    <w:rsid w:val="00A726CF"/>
    <w:rsid w:val="00A75D66"/>
    <w:rsid w:val="00A874C4"/>
    <w:rsid w:val="00A94984"/>
    <w:rsid w:val="00AA3CDF"/>
    <w:rsid w:val="00AA48A2"/>
    <w:rsid w:val="00AA63A9"/>
    <w:rsid w:val="00AB0347"/>
    <w:rsid w:val="00AB5B7F"/>
    <w:rsid w:val="00AC6DFA"/>
    <w:rsid w:val="00AE04E6"/>
    <w:rsid w:val="00AE7817"/>
    <w:rsid w:val="00B014B3"/>
    <w:rsid w:val="00B145E2"/>
    <w:rsid w:val="00B15D93"/>
    <w:rsid w:val="00B2210D"/>
    <w:rsid w:val="00B27954"/>
    <w:rsid w:val="00B32523"/>
    <w:rsid w:val="00B453D4"/>
    <w:rsid w:val="00B52513"/>
    <w:rsid w:val="00B715E1"/>
    <w:rsid w:val="00B71B36"/>
    <w:rsid w:val="00B74431"/>
    <w:rsid w:val="00B81D12"/>
    <w:rsid w:val="00B85306"/>
    <w:rsid w:val="00B921A6"/>
    <w:rsid w:val="00B94244"/>
    <w:rsid w:val="00B94DFD"/>
    <w:rsid w:val="00B978A9"/>
    <w:rsid w:val="00BC2BDF"/>
    <w:rsid w:val="00BC5907"/>
    <w:rsid w:val="00BD6EDC"/>
    <w:rsid w:val="00BE4DAC"/>
    <w:rsid w:val="00C276ED"/>
    <w:rsid w:val="00C3047A"/>
    <w:rsid w:val="00C3423B"/>
    <w:rsid w:val="00C406DA"/>
    <w:rsid w:val="00C55055"/>
    <w:rsid w:val="00C728D5"/>
    <w:rsid w:val="00C907ED"/>
    <w:rsid w:val="00C94B8C"/>
    <w:rsid w:val="00CB0DBE"/>
    <w:rsid w:val="00CB2F1C"/>
    <w:rsid w:val="00CB7193"/>
    <w:rsid w:val="00CD54D9"/>
    <w:rsid w:val="00CE0FD5"/>
    <w:rsid w:val="00CE2292"/>
    <w:rsid w:val="00D31993"/>
    <w:rsid w:val="00D40399"/>
    <w:rsid w:val="00D52D56"/>
    <w:rsid w:val="00D6182B"/>
    <w:rsid w:val="00D67A1C"/>
    <w:rsid w:val="00D71137"/>
    <w:rsid w:val="00D76B59"/>
    <w:rsid w:val="00D91511"/>
    <w:rsid w:val="00D9470E"/>
    <w:rsid w:val="00DA35B8"/>
    <w:rsid w:val="00DA7DAB"/>
    <w:rsid w:val="00DB76F1"/>
    <w:rsid w:val="00DC42EE"/>
    <w:rsid w:val="00DD7C49"/>
    <w:rsid w:val="00DF024C"/>
    <w:rsid w:val="00DF23A0"/>
    <w:rsid w:val="00DF7F36"/>
    <w:rsid w:val="00E177BE"/>
    <w:rsid w:val="00E238BB"/>
    <w:rsid w:val="00E27589"/>
    <w:rsid w:val="00E35F61"/>
    <w:rsid w:val="00E571BC"/>
    <w:rsid w:val="00E62FF5"/>
    <w:rsid w:val="00EA3CE7"/>
    <w:rsid w:val="00EB6DF4"/>
    <w:rsid w:val="00EF645B"/>
    <w:rsid w:val="00F01741"/>
    <w:rsid w:val="00F06E4A"/>
    <w:rsid w:val="00F17E7A"/>
    <w:rsid w:val="00F26856"/>
    <w:rsid w:val="00F30F7D"/>
    <w:rsid w:val="00F31220"/>
    <w:rsid w:val="00F32CE1"/>
    <w:rsid w:val="00F34338"/>
    <w:rsid w:val="00F361B5"/>
    <w:rsid w:val="00F4254E"/>
    <w:rsid w:val="00F45E7B"/>
    <w:rsid w:val="00F56C33"/>
    <w:rsid w:val="00F625DA"/>
    <w:rsid w:val="00F62F8F"/>
    <w:rsid w:val="00F76FA7"/>
    <w:rsid w:val="00F855EE"/>
    <w:rsid w:val="00F9240D"/>
    <w:rsid w:val="00F94DE0"/>
    <w:rsid w:val="00F971E2"/>
    <w:rsid w:val="00FB4943"/>
    <w:rsid w:val="00FB500B"/>
    <w:rsid w:val="00FC40F9"/>
    <w:rsid w:val="00FD1D42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DFEC4C"/>
  <w15:docId w15:val="{F03E7007-20B4-45F3-BF43-C2DE3792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5907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C5907"/>
    <w:pPr>
      <w:keepNext/>
      <w:outlineLvl w:val="0"/>
    </w:pPr>
    <w:rPr>
      <w:rFonts w:cs="Arial"/>
      <w:spacing w:val="-1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E7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E77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E7769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BC5907"/>
    <w:rPr>
      <w:rFonts w:cs="Times New Roman"/>
      <w:color w:val="0000FF"/>
      <w:u w:val="single"/>
    </w:rPr>
  </w:style>
  <w:style w:type="character" w:styleId="BesuchterLink">
    <w:name w:val="FollowedHyperlink"/>
    <w:uiPriority w:val="99"/>
    <w:rsid w:val="00BC5907"/>
    <w:rPr>
      <w:rFonts w:cs="Times New Roman"/>
      <w:color w:val="800080"/>
      <w:u w:val="single"/>
    </w:rPr>
  </w:style>
  <w:style w:type="paragraph" w:styleId="NurText">
    <w:name w:val="Plain Text"/>
    <w:basedOn w:val="Standard"/>
    <w:link w:val="NurTextZchn"/>
    <w:uiPriority w:val="99"/>
    <w:rsid w:val="009B1B1D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3E7769"/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947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769"/>
    <w:rPr>
      <w:sz w:val="0"/>
      <w:szCs w:val="0"/>
    </w:rPr>
  </w:style>
  <w:style w:type="paragraph" w:customStyle="1" w:styleId="absatz">
    <w:name w:val="absatz"/>
    <w:basedOn w:val="Standard"/>
    <w:uiPriority w:val="99"/>
    <w:rsid w:val="00872515"/>
    <w:pPr>
      <w:spacing w:before="120" w:after="120"/>
      <w:ind w:right="363"/>
      <w:jc w:val="both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rsid w:val="00872515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uiPriority w:val="99"/>
    <w:rsid w:val="005C3A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scher\Documents\2.Dienst\2.3.Bugenhagen-Stiftung\Vorlagen%20JBS\Wettbewerb%202018.docx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1ccaa47-7a0c-43ba-a6a9-b530effbc2f5}" enabled="0" method="" siteId="{71ccaa47-7a0c-43ba-a6a9-b530effbc2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Wettbewerb 2018.docx</Template>
  <TotalTime>0</TotalTime>
  <Pages>3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Konsistorium</vt:lpstr>
    </vt:vector>
  </TitlesOfParts>
  <Company>Nordkirche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Konsistorium</dc:title>
  <dc:creator>Fischer</dc:creator>
  <cp:lastModifiedBy>Kühn, Arne</cp:lastModifiedBy>
  <cp:revision>13</cp:revision>
  <cp:lastPrinted>2021-01-13T10:17:00Z</cp:lastPrinted>
  <dcterms:created xsi:type="dcterms:W3CDTF">2026-07-14T12:35:00Z</dcterms:created>
  <dcterms:modified xsi:type="dcterms:W3CDTF">2026-07-14T12:50:00Z</dcterms:modified>
</cp:coreProperties>
</file>