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6"/>
        <w:gridCol w:w="160"/>
      </w:tblGrid>
      <w:tr w:rsidR="00CB0DBE" w14:paraId="4E59F348" w14:textId="77777777" w:rsidTr="00BD71C4">
        <w:trPr>
          <w:trHeight w:val="149"/>
        </w:trPr>
        <w:tc>
          <w:tcPr>
            <w:tcW w:w="10110" w:type="dxa"/>
            <w:vAlign w:val="bottom"/>
          </w:tcPr>
          <w:p w14:paraId="028410C9" w14:textId="77777777" w:rsidR="00BD71C4" w:rsidRDefault="00BD71C4"/>
          <w:tbl>
            <w:tblPr>
              <w:tblW w:w="990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D1265" w14:paraId="784BBDBA" w14:textId="77777777" w:rsidTr="009C62E7">
              <w:trPr>
                <w:cantSplit/>
                <w:trHeight w:val="1990"/>
              </w:trPr>
              <w:tc>
                <w:tcPr>
                  <w:tcW w:w="9900" w:type="dxa"/>
                  <w:hideMark/>
                </w:tcPr>
                <w:p w14:paraId="1F84935D" w14:textId="77777777" w:rsidR="00CD1265" w:rsidRDefault="00CD1265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</w:p>
                <w:p w14:paraId="3C160DEF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Johannes - Bugenhagen - Stiftung</w:t>
                  </w:r>
                </w:p>
                <w:p w14:paraId="35216EAE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Arne Kühn</w:t>
                  </w:r>
                </w:p>
                <w:p w14:paraId="5E9FCF6B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Assistent des Vorstandes</w:t>
                  </w:r>
                </w:p>
                <w:p w14:paraId="33E51D47" w14:textId="4F7676A3" w:rsidR="009C62E7" w:rsidRPr="009C62E7" w:rsidRDefault="008F77FD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Rudolf-Petershagen-Allee 3</w:t>
                  </w:r>
                </w:p>
                <w:p w14:paraId="77A10BB9" w14:textId="77777777" w:rsidR="00BD71C4" w:rsidRDefault="009C62E7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17489 Greifswald</w:t>
                  </w:r>
                </w:p>
              </w:tc>
            </w:tr>
          </w:tbl>
          <w:p w14:paraId="6951FA5E" w14:textId="1EE3935C" w:rsidR="009C62E7" w:rsidRDefault="00CD1265" w:rsidP="00F82F0A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Mittelabruf</w:t>
            </w:r>
          </w:p>
          <w:p w14:paraId="54F58E82" w14:textId="77777777" w:rsidR="00F82F0A" w:rsidRPr="00F82F0A" w:rsidRDefault="00F82F0A" w:rsidP="00F82F0A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</w:p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6774"/>
            </w:tblGrid>
            <w:tr w:rsidR="00CD1265" w:rsidRPr="009C62E7" w14:paraId="7C2B5782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CFB4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Zweck der Zuwendung / Projekt: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E0EB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1FBE0BFB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902A6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Empfänger: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6DD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0EEE58EA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E501C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Antrag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4174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25EF61E7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5B31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Förderbescheid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562E2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1FFFD8A6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BA0AD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für das Jahr: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FEAC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5FD75A16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71CC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Über (EUR)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4BF9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3BC610EC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7D488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Kontoinhaber: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5DB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3871B150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411D7" w14:textId="77777777"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IBAN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D325B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5CCABA47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C253F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Bank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E442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468FF411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90AD6" w14:textId="77777777"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BIC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193CD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07D5ABF9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30CC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Das Projekt wurde abgeschlossen (ja/nein):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6856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05E3AA08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2555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F85B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63952D45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EA8C3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E8A1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60611E43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6A687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F698D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7727D70B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2DA98" w14:textId="77777777"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  <w:r w:rsidRPr="009C62E7">
                    <w:rPr>
                      <w:b/>
                      <w:sz w:val="22"/>
                      <w:szCs w:val="22"/>
                    </w:rPr>
                    <w:t>Auszahlungsbetrag: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9C10" w14:textId="77777777"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E71BAE7" w14:textId="77777777" w:rsidR="005E20F8" w:rsidRDefault="00BD71C4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9C62E7">
              <w:rPr>
                <w:sz w:val="22"/>
                <w:szCs w:val="22"/>
              </w:rPr>
              <w:t>Das Projekt wurde noch nicht abgeschlossen und zur Realisierung ist eine Zahlung der Fördermittel bis zum…………………………………nötig:</w:t>
            </w:r>
          </w:p>
          <w:p w14:paraId="7C1C1E22" w14:textId="77777777" w:rsidR="009C62E7" w:rsidRPr="009C62E7" w:rsidRDefault="009C62E7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  <w:p w14:paraId="5DBD05F8" w14:textId="77777777" w:rsidR="00CB0DBE" w:rsidRPr="009C62E7" w:rsidRDefault="00CD1265" w:rsidP="009C62E7">
            <w:pPr>
              <w:spacing w:before="120" w:after="120"/>
            </w:pPr>
            <w:r w:rsidRPr="009C62E7">
              <w:rPr>
                <w:sz w:val="22"/>
                <w:szCs w:val="22"/>
              </w:rPr>
              <w:t>Ort / Datum:</w:t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  <w:t>Unterschrift</w:t>
            </w:r>
            <w:r w:rsidR="009C62E7">
              <w:rPr>
                <w:sz w:val="22"/>
                <w:szCs w:val="22"/>
              </w:rPr>
              <w:t>:</w:t>
            </w:r>
          </w:p>
        </w:tc>
        <w:tc>
          <w:tcPr>
            <w:tcW w:w="146" w:type="dxa"/>
            <w:vAlign w:val="bottom"/>
          </w:tcPr>
          <w:p w14:paraId="379AF29B" w14:textId="77777777"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</w:p>
        </w:tc>
      </w:tr>
    </w:tbl>
    <w:p w14:paraId="6BD6FC3A" w14:textId="77777777" w:rsidR="00CB0DBE" w:rsidRPr="00067C25" w:rsidRDefault="00CB0DBE" w:rsidP="00BD71C4">
      <w:pPr>
        <w:spacing w:before="120" w:after="120"/>
        <w:jc w:val="both"/>
      </w:pPr>
    </w:p>
    <w:sectPr w:rsidR="00CB0DBE" w:rsidRPr="00067C25" w:rsidSect="00822EE3">
      <w:headerReference w:type="default" r:id="rId7"/>
      <w:footerReference w:type="even" r:id="rId8"/>
      <w:footerReference w:type="default" r:id="rId9"/>
      <w:pgSz w:w="11906" w:h="16838"/>
      <w:pgMar w:top="1418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FAF2" w14:textId="77777777" w:rsidR="00EB4964" w:rsidRDefault="00EB4964">
      <w:r>
        <w:separator/>
      </w:r>
    </w:p>
  </w:endnote>
  <w:endnote w:type="continuationSeparator" w:id="0">
    <w:p w14:paraId="5F3CA886" w14:textId="77777777" w:rsidR="00EB4964" w:rsidRDefault="00EB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97A4" w14:textId="77777777"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6E4379" w14:textId="77777777" w:rsidR="00CB0DBE" w:rsidRDefault="00CB0D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1B1A" w14:textId="77777777" w:rsidR="00CB0DBE" w:rsidRDefault="00CB0DBE">
    <w:pPr>
      <w:pStyle w:val="Fuzeile"/>
      <w:tabs>
        <w:tab w:val="clear" w:pos="9072"/>
        <w:tab w:val="right" w:pos="93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DF8C" w14:textId="77777777" w:rsidR="00EB4964" w:rsidRDefault="00EB4964">
      <w:r>
        <w:separator/>
      </w:r>
    </w:p>
  </w:footnote>
  <w:footnote w:type="continuationSeparator" w:id="0">
    <w:p w14:paraId="7ABA2C71" w14:textId="77777777" w:rsidR="00EB4964" w:rsidRDefault="00EB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F4BE" w14:textId="77777777" w:rsidR="00CB0DBE" w:rsidRPr="00F62F8F" w:rsidRDefault="00B60033">
    <w:pPr>
      <w:pStyle w:val="Kopfzeile"/>
      <w:jc w:val="right"/>
      <w:rPr>
        <w:sz w:val="10"/>
      </w:rPr>
    </w:pPr>
    <w:r>
      <w:rPr>
        <w:noProof/>
      </w:rPr>
      <w:drawing>
        <wp:inline distT="0" distB="0" distL="0" distR="0" wp14:anchorId="1000543E" wp14:editId="77AC807F">
          <wp:extent cx="1890774" cy="90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7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0793667">
    <w:abstractNumId w:val="1"/>
  </w:num>
  <w:num w:numId="2" w16cid:durableId="950746839">
    <w:abstractNumId w:val="2"/>
  </w:num>
  <w:num w:numId="3" w16cid:durableId="83672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7FF"/>
    <w:rsid w:val="000329E1"/>
    <w:rsid w:val="00034A3F"/>
    <w:rsid w:val="00037A2C"/>
    <w:rsid w:val="00065CAC"/>
    <w:rsid w:val="00066E0C"/>
    <w:rsid w:val="00067C25"/>
    <w:rsid w:val="00095D54"/>
    <w:rsid w:val="000A21E2"/>
    <w:rsid w:val="000A2A70"/>
    <w:rsid w:val="000B4EE2"/>
    <w:rsid w:val="00103E19"/>
    <w:rsid w:val="0010518C"/>
    <w:rsid w:val="00105567"/>
    <w:rsid w:val="00130032"/>
    <w:rsid w:val="001330FC"/>
    <w:rsid w:val="00140E9E"/>
    <w:rsid w:val="00144229"/>
    <w:rsid w:val="0014697A"/>
    <w:rsid w:val="001674E5"/>
    <w:rsid w:val="00172B4D"/>
    <w:rsid w:val="001C6984"/>
    <w:rsid w:val="001D03AF"/>
    <w:rsid w:val="001D5F92"/>
    <w:rsid w:val="001D78B6"/>
    <w:rsid w:val="0020547C"/>
    <w:rsid w:val="00207D6A"/>
    <w:rsid w:val="00220C81"/>
    <w:rsid w:val="00233556"/>
    <w:rsid w:val="002773CB"/>
    <w:rsid w:val="002C315D"/>
    <w:rsid w:val="002C4860"/>
    <w:rsid w:val="002C7226"/>
    <w:rsid w:val="003011BB"/>
    <w:rsid w:val="00310595"/>
    <w:rsid w:val="0038173E"/>
    <w:rsid w:val="00385A08"/>
    <w:rsid w:val="00390226"/>
    <w:rsid w:val="003942C9"/>
    <w:rsid w:val="003B0DF7"/>
    <w:rsid w:val="003D7BBD"/>
    <w:rsid w:val="003F32E8"/>
    <w:rsid w:val="00424453"/>
    <w:rsid w:val="0047644F"/>
    <w:rsid w:val="004C401B"/>
    <w:rsid w:val="004E573E"/>
    <w:rsid w:val="0050309E"/>
    <w:rsid w:val="00527380"/>
    <w:rsid w:val="005633E6"/>
    <w:rsid w:val="00587A4F"/>
    <w:rsid w:val="005939C7"/>
    <w:rsid w:val="005B5E32"/>
    <w:rsid w:val="005C3A1F"/>
    <w:rsid w:val="005E20F8"/>
    <w:rsid w:val="005F2AC7"/>
    <w:rsid w:val="005F6B08"/>
    <w:rsid w:val="00614623"/>
    <w:rsid w:val="00651F4D"/>
    <w:rsid w:val="00683298"/>
    <w:rsid w:val="006B34CF"/>
    <w:rsid w:val="006D6445"/>
    <w:rsid w:val="006E7E4A"/>
    <w:rsid w:val="006F743A"/>
    <w:rsid w:val="006F7A1A"/>
    <w:rsid w:val="00702DF3"/>
    <w:rsid w:val="00711A66"/>
    <w:rsid w:val="00715E57"/>
    <w:rsid w:val="0074417E"/>
    <w:rsid w:val="00756279"/>
    <w:rsid w:val="007734E9"/>
    <w:rsid w:val="0077689E"/>
    <w:rsid w:val="00786B61"/>
    <w:rsid w:val="00795B19"/>
    <w:rsid w:val="007B04AA"/>
    <w:rsid w:val="007B07FF"/>
    <w:rsid w:val="007B72C7"/>
    <w:rsid w:val="007E39EC"/>
    <w:rsid w:val="007F2D35"/>
    <w:rsid w:val="007F61CD"/>
    <w:rsid w:val="00802342"/>
    <w:rsid w:val="008054A8"/>
    <w:rsid w:val="00816DB3"/>
    <w:rsid w:val="00822EE3"/>
    <w:rsid w:val="0084141C"/>
    <w:rsid w:val="00841747"/>
    <w:rsid w:val="008421E7"/>
    <w:rsid w:val="008519C7"/>
    <w:rsid w:val="00852081"/>
    <w:rsid w:val="00870BD9"/>
    <w:rsid w:val="00872515"/>
    <w:rsid w:val="0088235B"/>
    <w:rsid w:val="0089265C"/>
    <w:rsid w:val="008A50BF"/>
    <w:rsid w:val="008A7722"/>
    <w:rsid w:val="008D2017"/>
    <w:rsid w:val="008D6209"/>
    <w:rsid w:val="008E039B"/>
    <w:rsid w:val="008E588F"/>
    <w:rsid w:val="008F77FD"/>
    <w:rsid w:val="00905728"/>
    <w:rsid w:val="0092434B"/>
    <w:rsid w:val="009336CD"/>
    <w:rsid w:val="0097540C"/>
    <w:rsid w:val="009B1B1D"/>
    <w:rsid w:val="009B2C58"/>
    <w:rsid w:val="009B2FE4"/>
    <w:rsid w:val="009C0683"/>
    <w:rsid w:val="009C62E7"/>
    <w:rsid w:val="009D3E9C"/>
    <w:rsid w:val="009E736C"/>
    <w:rsid w:val="00A3272B"/>
    <w:rsid w:val="00A529A5"/>
    <w:rsid w:val="00A54EA7"/>
    <w:rsid w:val="00A61080"/>
    <w:rsid w:val="00A874C4"/>
    <w:rsid w:val="00AA48A2"/>
    <w:rsid w:val="00AB1C9A"/>
    <w:rsid w:val="00AB5B7F"/>
    <w:rsid w:val="00AC3AD2"/>
    <w:rsid w:val="00AC6DFA"/>
    <w:rsid w:val="00AE7817"/>
    <w:rsid w:val="00AF36A5"/>
    <w:rsid w:val="00B145E2"/>
    <w:rsid w:val="00B15D93"/>
    <w:rsid w:val="00B2210D"/>
    <w:rsid w:val="00B27954"/>
    <w:rsid w:val="00B32523"/>
    <w:rsid w:val="00B52513"/>
    <w:rsid w:val="00B53D9C"/>
    <w:rsid w:val="00B60033"/>
    <w:rsid w:val="00B715E1"/>
    <w:rsid w:val="00B71B36"/>
    <w:rsid w:val="00B74431"/>
    <w:rsid w:val="00B81D12"/>
    <w:rsid w:val="00B921A6"/>
    <w:rsid w:val="00B93CBF"/>
    <w:rsid w:val="00B94244"/>
    <w:rsid w:val="00B94DFD"/>
    <w:rsid w:val="00BC2BDF"/>
    <w:rsid w:val="00BC5907"/>
    <w:rsid w:val="00BD6EDC"/>
    <w:rsid w:val="00BD71C4"/>
    <w:rsid w:val="00BD733A"/>
    <w:rsid w:val="00C276ED"/>
    <w:rsid w:val="00C3047A"/>
    <w:rsid w:val="00C406DA"/>
    <w:rsid w:val="00C46DFC"/>
    <w:rsid w:val="00C728D5"/>
    <w:rsid w:val="00C907ED"/>
    <w:rsid w:val="00CB0DBE"/>
    <w:rsid w:val="00CB2F1C"/>
    <w:rsid w:val="00CC4BA5"/>
    <w:rsid w:val="00CD1265"/>
    <w:rsid w:val="00CD54D9"/>
    <w:rsid w:val="00CD6298"/>
    <w:rsid w:val="00CE0FD5"/>
    <w:rsid w:val="00D40399"/>
    <w:rsid w:val="00D52D56"/>
    <w:rsid w:val="00D67A1C"/>
    <w:rsid w:val="00D71137"/>
    <w:rsid w:val="00D9470E"/>
    <w:rsid w:val="00DA35B8"/>
    <w:rsid w:val="00DA7DAB"/>
    <w:rsid w:val="00DB76F1"/>
    <w:rsid w:val="00DC5AA3"/>
    <w:rsid w:val="00DF024C"/>
    <w:rsid w:val="00DF23A0"/>
    <w:rsid w:val="00E177BE"/>
    <w:rsid w:val="00E238BB"/>
    <w:rsid w:val="00E27589"/>
    <w:rsid w:val="00E35F61"/>
    <w:rsid w:val="00E5549B"/>
    <w:rsid w:val="00E919A8"/>
    <w:rsid w:val="00EB4964"/>
    <w:rsid w:val="00EF645B"/>
    <w:rsid w:val="00F01741"/>
    <w:rsid w:val="00F06E4A"/>
    <w:rsid w:val="00F17E7A"/>
    <w:rsid w:val="00F32CE1"/>
    <w:rsid w:val="00F34338"/>
    <w:rsid w:val="00F346D2"/>
    <w:rsid w:val="00F4254E"/>
    <w:rsid w:val="00F56C33"/>
    <w:rsid w:val="00F62F8F"/>
    <w:rsid w:val="00F76FA7"/>
    <w:rsid w:val="00F82F0A"/>
    <w:rsid w:val="00F84BCD"/>
    <w:rsid w:val="00F9240D"/>
    <w:rsid w:val="00F94DE0"/>
    <w:rsid w:val="00F971E2"/>
    <w:rsid w:val="00FB4943"/>
    <w:rsid w:val="00FC40F9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05937"/>
  <w15:docId w15:val="{F03E7007-20B4-45F3-BF43-C2DE37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26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cuments\2.Dienst\2.3.Bugenhagen-Stiftung\Vorlagen%20JBS\Mittelabruf,sonstige,41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Mittelabruf,sonstige,414.dot</Template>
  <TotalTime>0</TotalTime>
  <Pages>1</Pages>
  <Words>69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2</cp:revision>
  <cp:lastPrinted>2010-03-24T11:36:00Z</cp:lastPrinted>
  <dcterms:created xsi:type="dcterms:W3CDTF">2026-06-03T09:44:00Z</dcterms:created>
  <dcterms:modified xsi:type="dcterms:W3CDTF">2026-06-03T09:44:00Z</dcterms:modified>
</cp:coreProperties>
</file>