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6"/>
        <w:gridCol w:w="160"/>
      </w:tblGrid>
      <w:tr w:rsidR="00CB0DBE" w14:paraId="4E59F348" w14:textId="77777777" w:rsidTr="00BD71C4">
        <w:trPr>
          <w:trHeight w:val="149"/>
        </w:trPr>
        <w:tc>
          <w:tcPr>
            <w:tcW w:w="10110" w:type="dxa"/>
            <w:vAlign w:val="bottom"/>
          </w:tcPr>
          <w:p w14:paraId="028410C9" w14:textId="77777777" w:rsidR="00BD71C4" w:rsidRDefault="00BD71C4"/>
          <w:tbl>
            <w:tblPr>
              <w:tblW w:w="990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CD1265" w14:paraId="784BBDBA" w14:textId="77777777" w:rsidTr="009C62E7">
              <w:trPr>
                <w:cantSplit/>
                <w:trHeight w:val="1990"/>
              </w:trPr>
              <w:tc>
                <w:tcPr>
                  <w:tcW w:w="9900" w:type="dxa"/>
                  <w:hideMark/>
                </w:tcPr>
                <w:p w14:paraId="1F84935D" w14:textId="77777777" w:rsidR="00CD1265" w:rsidRDefault="00CD1265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</w:p>
                <w:p w14:paraId="3C160DEF" w14:textId="77777777"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Johannes - Bugenhagen - Stiftung</w:t>
                  </w:r>
                </w:p>
                <w:p w14:paraId="35216EAE" w14:textId="77777777"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Arne Kühn</w:t>
                  </w:r>
                </w:p>
                <w:p w14:paraId="5E9FCF6B" w14:textId="77777777"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Assistent des Vorstandes</w:t>
                  </w:r>
                </w:p>
                <w:p w14:paraId="33E51D47" w14:textId="4F7676A3" w:rsidR="009C62E7" w:rsidRPr="009C62E7" w:rsidRDefault="008F77FD" w:rsidP="009C62E7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Rudolf-Petershagen-Allee 3</w:t>
                  </w:r>
                </w:p>
                <w:p w14:paraId="77A10BB9" w14:textId="77777777" w:rsidR="00BD71C4" w:rsidRDefault="009C62E7" w:rsidP="009C62E7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17489 Greifswald</w:t>
                  </w:r>
                </w:p>
              </w:tc>
            </w:tr>
          </w:tbl>
          <w:p w14:paraId="0CBA7CCA" w14:textId="77777777" w:rsidR="00CD1265" w:rsidRDefault="00CD1265" w:rsidP="00CD1265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Mittelabruf</w:t>
            </w:r>
          </w:p>
          <w:p w14:paraId="6951FA5E" w14:textId="77777777" w:rsidR="009C62E7" w:rsidRPr="009C62E7" w:rsidRDefault="00CD1265" w:rsidP="009C62E7">
            <w:pPr>
              <w:spacing w:before="120" w:after="12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(nicht für Kirchengemeinden verwenden)</w:t>
            </w:r>
          </w:p>
          <w:tbl>
            <w:tblPr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6774"/>
            </w:tblGrid>
            <w:tr w:rsidR="00CD1265" w:rsidRPr="009C62E7" w14:paraId="7C2B5782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CFB4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Zweck der Zuwendung / Projekt: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2E0EB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1FBE0BFB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902A6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Empfänger: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76DD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0EEE58EA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E501C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Antrag vom: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4174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25EF61E7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5B31E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Förderbescheid vom: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562E2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1FFFD8A6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BA0AD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für das Jahr: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FEACE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5FD75A16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71CC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Über (EUR)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84BF9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3BC610EC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7D488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Kontoinhaber: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15DBE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3871B150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411D7" w14:textId="77777777" w:rsidR="00CD1265" w:rsidRPr="009C62E7" w:rsidRDefault="00BD71C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IBAN</w:t>
                  </w:r>
                  <w:r w:rsidR="00CD1265" w:rsidRPr="009C62E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D325B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5CCABA47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C253F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Bank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DE442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468FF411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90AD6" w14:textId="77777777" w:rsidR="00CD1265" w:rsidRPr="009C62E7" w:rsidRDefault="00BD71C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BIC</w:t>
                  </w:r>
                  <w:r w:rsidR="00CD1265" w:rsidRPr="009C62E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193CD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14:paraId="07D5ABF9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30CCA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Das Projekt wurde abgeschlossen (ja/nein):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6856" w14:textId="77777777"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05E3AA08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32555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F85B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63952D45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EA8C3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E8A1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60611E43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6A687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F698D" w14:textId="77777777"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14:paraId="7727D70B" w14:textId="7777777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2DA98" w14:textId="77777777" w:rsidR="005E20F8" w:rsidRPr="009C62E7" w:rsidRDefault="005E20F8" w:rsidP="0050309E">
                  <w:pPr>
                    <w:spacing w:before="120" w:after="120"/>
                    <w:rPr>
                      <w:b/>
                      <w:sz w:val="22"/>
                      <w:szCs w:val="22"/>
                    </w:rPr>
                  </w:pPr>
                  <w:r w:rsidRPr="009C62E7">
                    <w:rPr>
                      <w:b/>
                      <w:sz w:val="22"/>
                      <w:szCs w:val="22"/>
                    </w:rPr>
                    <w:t>Auszahlungsbetrag: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9C10" w14:textId="77777777" w:rsidR="005E20F8" w:rsidRPr="009C62E7" w:rsidRDefault="005E20F8" w:rsidP="0050309E">
                  <w:pPr>
                    <w:spacing w:before="120" w:after="12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E71BAE7" w14:textId="77777777" w:rsidR="005E20F8" w:rsidRDefault="00BD71C4" w:rsidP="009C62E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r w:rsidRPr="009C62E7">
              <w:rPr>
                <w:sz w:val="22"/>
                <w:szCs w:val="22"/>
              </w:rPr>
              <w:t>Das Projekt wurde noch nicht abgeschlossen und zur Realisierung ist eine Zahlung der Fördermittel bis zum…………………………………nötig:</w:t>
            </w:r>
          </w:p>
          <w:p w14:paraId="7C1C1E22" w14:textId="77777777" w:rsidR="009C62E7" w:rsidRPr="009C62E7" w:rsidRDefault="009C62E7" w:rsidP="009C62E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  <w:p w14:paraId="5DBD05F8" w14:textId="77777777" w:rsidR="00CB0DBE" w:rsidRPr="009C62E7" w:rsidRDefault="00CD1265" w:rsidP="009C62E7">
            <w:pPr>
              <w:spacing w:before="120" w:after="120"/>
            </w:pPr>
            <w:r w:rsidRPr="009C62E7">
              <w:rPr>
                <w:sz w:val="22"/>
                <w:szCs w:val="22"/>
              </w:rPr>
              <w:t>Ort / Datum:</w:t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  <w:t>Unterschrift</w:t>
            </w:r>
            <w:r w:rsidR="009C62E7">
              <w:rPr>
                <w:sz w:val="22"/>
                <w:szCs w:val="22"/>
              </w:rPr>
              <w:t>:</w:t>
            </w:r>
          </w:p>
        </w:tc>
        <w:tc>
          <w:tcPr>
            <w:tcW w:w="146" w:type="dxa"/>
            <w:vAlign w:val="bottom"/>
          </w:tcPr>
          <w:p w14:paraId="379AF29B" w14:textId="77777777" w:rsidR="00CB0DBE" w:rsidRPr="00527380" w:rsidRDefault="00CB0DBE" w:rsidP="008421E7">
            <w:pPr>
              <w:pStyle w:val="Kopfzeile"/>
              <w:jc w:val="both"/>
              <w:rPr>
                <w:rFonts w:cs="Arial"/>
                <w:sz w:val="18"/>
              </w:rPr>
            </w:pPr>
          </w:p>
        </w:tc>
      </w:tr>
    </w:tbl>
    <w:p w14:paraId="6BD6FC3A" w14:textId="77777777" w:rsidR="00CB0DBE" w:rsidRPr="00067C25" w:rsidRDefault="00CB0DBE" w:rsidP="00BD71C4">
      <w:pPr>
        <w:spacing w:before="120" w:after="120"/>
        <w:jc w:val="both"/>
      </w:pPr>
    </w:p>
    <w:sectPr w:rsidR="00CB0DBE" w:rsidRPr="00067C25" w:rsidSect="00822EE3">
      <w:headerReference w:type="default" r:id="rId7"/>
      <w:footerReference w:type="even" r:id="rId8"/>
      <w:footerReference w:type="default" r:id="rId9"/>
      <w:pgSz w:w="11906" w:h="16838"/>
      <w:pgMar w:top="1418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EFAF2" w14:textId="77777777" w:rsidR="00EB4964" w:rsidRDefault="00EB4964">
      <w:r>
        <w:separator/>
      </w:r>
    </w:p>
  </w:endnote>
  <w:endnote w:type="continuationSeparator" w:id="0">
    <w:p w14:paraId="5F3CA886" w14:textId="77777777" w:rsidR="00EB4964" w:rsidRDefault="00EB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97A4" w14:textId="77777777" w:rsidR="00CB0DBE" w:rsidRDefault="007F2D35" w:rsidP="00034A3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B0DB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E6E4379" w14:textId="77777777" w:rsidR="00CB0DBE" w:rsidRDefault="00CB0D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01B1A" w14:textId="77777777" w:rsidR="00CB0DBE" w:rsidRDefault="00CB0DBE">
    <w:pPr>
      <w:pStyle w:val="Fuzeile"/>
      <w:tabs>
        <w:tab w:val="clear" w:pos="9072"/>
        <w:tab w:val="right" w:pos="93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9DF8C" w14:textId="77777777" w:rsidR="00EB4964" w:rsidRDefault="00EB4964">
      <w:r>
        <w:separator/>
      </w:r>
    </w:p>
  </w:footnote>
  <w:footnote w:type="continuationSeparator" w:id="0">
    <w:p w14:paraId="7ABA2C71" w14:textId="77777777" w:rsidR="00EB4964" w:rsidRDefault="00EB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9F4BE" w14:textId="77777777" w:rsidR="00CB0DBE" w:rsidRPr="00F62F8F" w:rsidRDefault="00B60033">
    <w:pPr>
      <w:pStyle w:val="Kopfzeile"/>
      <w:jc w:val="right"/>
      <w:rPr>
        <w:sz w:val="10"/>
      </w:rPr>
    </w:pPr>
    <w:r>
      <w:rPr>
        <w:noProof/>
      </w:rPr>
      <w:drawing>
        <wp:inline distT="0" distB="0" distL="0" distR="0" wp14:anchorId="1000543E" wp14:editId="77AC807F">
          <wp:extent cx="1890774" cy="90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77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673F6"/>
    <w:multiLevelType w:val="hybridMultilevel"/>
    <w:tmpl w:val="08D29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DA4663"/>
    <w:multiLevelType w:val="hybridMultilevel"/>
    <w:tmpl w:val="39783456"/>
    <w:lvl w:ilvl="0" w:tplc="4C2E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9B72A0E"/>
    <w:multiLevelType w:val="hybridMultilevel"/>
    <w:tmpl w:val="B54CA6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0793667">
    <w:abstractNumId w:val="1"/>
  </w:num>
  <w:num w:numId="2" w16cid:durableId="950746839">
    <w:abstractNumId w:val="2"/>
  </w:num>
  <w:num w:numId="3" w16cid:durableId="83672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7FF"/>
    <w:rsid w:val="000329E1"/>
    <w:rsid w:val="00034A3F"/>
    <w:rsid w:val="00037A2C"/>
    <w:rsid w:val="00065CAC"/>
    <w:rsid w:val="00066E0C"/>
    <w:rsid w:val="00067C25"/>
    <w:rsid w:val="00095D54"/>
    <w:rsid w:val="000A21E2"/>
    <w:rsid w:val="000A2A70"/>
    <w:rsid w:val="000B4EE2"/>
    <w:rsid w:val="00103E19"/>
    <w:rsid w:val="0010518C"/>
    <w:rsid w:val="00105567"/>
    <w:rsid w:val="00130032"/>
    <w:rsid w:val="001330FC"/>
    <w:rsid w:val="00140E9E"/>
    <w:rsid w:val="00144229"/>
    <w:rsid w:val="0014697A"/>
    <w:rsid w:val="001674E5"/>
    <w:rsid w:val="00172B4D"/>
    <w:rsid w:val="001C6984"/>
    <w:rsid w:val="001D03AF"/>
    <w:rsid w:val="001D5F92"/>
    <w:rsid w:val="001D78B6"/>
    <w:rsid w:val="0020547C"/>
    <w:rsid w:val="00207D6A"/>
    <w:rsid w:val="00220C81"/>
    <w:rsid w:val="00233556"/>
    <w:rsid w:val="002773CB"/>
    <w:rsid w:val="002C315D"/>
    <w:rsid w:val="002C4860"/>
    <w:rsid w:val="002C7226"/>
    <w:rsid w:val="003011BB"/>
    <w:rsid w:val="00310595"/>
    <w:rsid w:val="0038173E"/>
    <w:rsid w:val="00385A08"/>
    <w:rsid w:val="00390226"/>
    <w:rsid w:val="003B0DF7"/>
    <w:rsid w:val="003D7BBD"/>
    <w:rsid w:val="003F32E8"/>
    <w:rsid w:val="00424453"/>
    <w:rsid w:val="0047644F"/>
    <w:rsid w:val="004C401B"/>
    <w:rsid w:val="004E573E"/>
    <w:rsid w:val="0050309E"/>
    <w:rsid w:val="00527380"/>
    <w:rsid w:val="005633E6"/>
    <w:rsid w:val="00587A4F"/>
    <w:rsid w:val="005939C7"/>
    <w:rsid w:val="005B5E32"/>
    <w:rsid w:val="005C3A1F"/>
    <w:rsid w:val="005E20F8"/>
    <w:rsid w:val="005F2AC7"/>
    <w:rsid w:val="005F6B08"/>
    <w:rsid w:val="00614623"/>
    <w:rsid w:val="00651F4D"/>
    <w:rsid w:val="00683298"/>
    <w:rsid w:val="006B34CF"/>
    <w:rsid w:val="006D6445"/>
    <w:rsid w:val="006E7E4A"/>
    <w:rsid w:val="006F743A"/>
    <w:rsid w:val="006F7A1A"/>
    <w:rsid w:val="00702DF3"/>
    <w:rsid w:val="00711A66"/>
    <w:rsid w:val="00715E57"/>
    <w:rsid w:val="0074417E"/>
    <w:rsid w:val="00756279"/>
    <w:rsid w:val="007734E9"/>
    <w:rsid w:val="0077689E"/>
    <w:rsid w:val="00786B61"/>
    <w:rsid w:val="00795B19"/>
    <w:rsid w:val="007B04AA"/>
    <w:rsid w:val="007B07FF"/>
    <w:rsid w:val="007B72C7"/>
    <w:rsid w:val="007E39EC"/>
    <w:rsid w:val="007F2D35"/>
    <w:rsid w:val="007F61CD"/>
    <w:rsid w:val="00802342"/>
    <w:rsid w:val="008054A8"/>
    <w:rsid w:val="00816DB3"/>
    <w:rsid w:val="00822EE3"/>
    <w:rsid w:val="0084141C"/>
    <w:rsid w:val="00841747"/>
    <w:rsid w:val="008421E7"/>
    <w:rsid w:val="008519C7"/>
    <w:rsid w:val="00852081"/>
    <w:rsid w:val="00870BD9"/>
    <w:rsid w:val="00872515"/>
    <w:rsid w:val="0088235B"/>
    <w:rsid w:val="0089265C"/>
    <w:rsid w:val="008A50BF"/>
    <w:rsid w:val="008A7722"/>
    <w:rsid w:val="008D2017"/>
    <w:rsid w:val="008D6209"/>
    <w:rsid w:val="008E039B"/>
    <w:rsid w:val="008E588F"/>
    <w:rsid w:val="008F77FD"/>
    <w:rsid w:val="00905728"/>
    <w:rsid w:val="0092434B"/>
    <w:rsid w:val="009336CD"/>
    <w:rsid w:val="0097540C"/>
    <w:rsid w:val="009B1B1D"/>
    <w:rsid w:val="009B2C58"/>
    <w:rsid w:val="009B2FE4"/>
    <w:rsid w:val="009C0683"/>
    <w:rsid w:val="009C62E7"/>
    <w:rsid w:val="009D3E9C"/>
    <w:rsid w:val="009E736C"/>
    <w:rsid w:val="00A3272B"/>
    <w:rsid w:val="00A529A5"/>
    <w:rsid w:val="00A54EA7"/>
    <w:rsid w:val="00A61080"/>
    <w:rsid w:val="00A874C4"/>
    <w:rsid w:val="00AA48A2"/>
    <w:rsid w:val="00AB1C9A"/>
    <w:rsid w:val="00AB5B7F"/>
    <w:rsid w:val="00AC3AD2"/>
    <w:rsid w:val="00AC6DFA"/>
    <w:rsid w:val="00AE7817"/>
    <w:rsid w:val="00AF36A5"/>
    <w:rsid w:val="00B145E2"/>
    <w:rsid w:val="00B15D93"/>
    <w:rsid w:val="00B2210D"/>
    <w:rsid w:val="00B27954"/>
    <w:rsid w:val="00B32523"/>
    <w:rsid w:val="00B52513"/>
    <w:rsid w:val="00B53D9C"/>
    <w:rsid w:val="00B60033"/>
    <w:rsid w:val="00B715E1"/>
    <w:rsid w:val="00B71B36"/>
    <w:rsid w:val="00B74431"/>
    <w:rsid w:val="00B81D12"/>
    <w:rsid w:val="00B921A6"/>
    <w:rsid w:val="00B93CBF"/>
    <w:rsid w:val="00B94244"/>
    <w:rsid w:val="00B94DFD"/>
    <w:rsid w:val="00BC2BDF"/>
    <w:rsid w:val="00BC5907"/>
    <w:rsid w:val="00BD6EDC"/>
    <w:rsid w:val="00BD71C4"/>
    <w:rsid w:val="00BD733A"/>
    <w:rsid w:val="00C276ED"/>
    <w:rsid w:val="00C3047A"/>
    <w:rsid w:val="00C406DA"/>
    <w:rsid w:val="00C46DFC"/>
    <w:rsid w:val="00C728D5"/>
    <w:rsid w:val="00C907ED"/>
    <w:rsid w:val="00CB0DBE"/>
    <w:rsid w:val="00CB2F1C"/>
    <w:rsid w:val="00CC4BA5"/>
    <w:rsid w:val="00CD1265"/>
    <w:rsid w:val="00CD54D9"/>
    <w:rsid w:val="00CD6298"/>
    <w:rsid w:val="00CE0FD5"/>
    <w:rsid w:val="00D40399"/>
    <w:rsid w:val="00D52D56"/>
    <w:rsid w:val="00D67A1C"/>
    <w:rsid w:val="00D71137"/>
    <w:rsid w:val="00D9470E"/>
    <w:rsid w:val="00DA35B8"/>
    <w:rsid w:val="00DA7DAB"/>
    <w:rsid w:val="00DB76F1"/>
    <w:rsid w:val="00DC5AA3"/>
    <w:rsid w:val="00DF024C"/>
    <w:rsid w:val="00DF23A0"/>
    <w:rsid w:val="00E177BE"/>
    <w:rsid w:val="00E238BB"/>
    <w:rsid w:val="00E27589"/>
    <w:rsid w:val="00E35F61"/>
    <w:rsid w:val="00E5549B"/>
    <w:rsid w:val="00E919A8"/>
    <w:rsid w:val="00EB4964"/>
    <w:rsid w:val="00EF645B"/>
    <w:rsid w:val="00F01741"/>
    <w:rsid w:val="00F06E4A"/>
    <w:rsid w:val="00F17E7A"/>
    <w:rsid w:val="00F32CE1"/>
    <w:rsid w:val="00F34338"/>
    <w:rsid w:val="00F346D2"/>
    <w:rsid w:val="00F4254E"/>
    <w:rsid w:val="00F56C33"/>
    <w:rsid w:val="00F62F8F"/>
    <w:rsid w:val="00F76FA7"/>
    <w:rsid w:val="00F84BCD"/>
    <w:rsid w:val="00F9240D"/>
    <w:rsid w:val="00F94DE0"/>
    <w:rsid w:val="00F971E2"/>
    <w:rsid w:val="00FB4943"/>
    <w:rsid w:val="00FC40F9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C05937"/>
  <w15:docId w15:val="{F03E7007-20B4-45F3-BF43-C2DE37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26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er\Documents\2.Dienst\2.3.Bugenhagen-Stiftung\Vorlagen%20JBS\Mittelabruf,sonstige,41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Mittelabruf,sonstige,414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Konsistorium</vt:lpstr>
    </vt:vector>
  </TitlesOfParts>
  <Company>Nordkirche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Konsistorium</dc:title>
  <dc:creator>Fischer</dc:creator>
  <cp:lastModifiedBy>Kühn, Arne</cp:lastModifiedBy>
  <cp:revision>2</cp:revision>
  <cp:lastPrinted>2010-03-24T11:36:00Z</cp:lastPrinted>
  <dcterms:created xsi:type="dcterms:W3CDTF">2024-11-07T11:24:00Z</dcterms:created>
  <dcterms:modified xsi:type="dcterms:W3CDTF">2024-11-07T11:24:00Z</dcterms:modified>
</cp:coreProperties>
</file>